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26AD" w14:textId="500EC10A" w:rsidR="006B42AB" w:rsidRPr="006B42AB" w:rsidRDefault="006B42AB" w:rsidP="00682C90">
      <w:pPr>
        <w:rPr>
          <w:rFonts w:cs="Calibri"/>
          <w:b/>
          <w:bCs/>
        </w:rPr>
      </w:pPr>
      <w:r w:rsidRPr="006B42AB">
        <w:rPr>
          <w:b/>
          <w:bCs/>
          <w:noProof/>
          <w:highlight w:val="yellow"/>
        </w:rPr>
        <w:t>[COMPANY LOGOS / BRANDING]</w:t>
      </w:r>
    </w:p>
    <w:sdt>
      <w:sdtPr>
        <w:rPr>
          <w:rFonts w:cs="Calibri"/>
        </w:rPr>
        <w:id w:val="2020356102"/>
        <w:docPartObj>
          <w:docPartGallery w:val="Cover Pages"/>
          <w:docPartUnique/>
        </w:docPartObj>
      </w:sdtPr>
      <w:sdtContent>
        <w:p w14:paraId="5B334655" w14:textId="61F86FB3" w:rsidR="004503A9" w:rsidRPr="009A649F" w:rsidRDefault="00E82A0D" w:rsidP="00682C90">
          <w:pPr>
            <w:rPr>
              <w:rFonts w:cs="Calibri"/>
            </w:rPr>
          </w:pPr>
          <w:r w:rsidRPr="009A649F">
            <w:rPr>
              <w:rFonts w:cs="Calibr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024B59E4" wp14:editId="4C430401">
                    <wp:simplePos x="0" y="0"/>
                    <wp:positionH relativeFrom="column">
                      <wp:posOffset>-214630</wp:posOffset>
                    </wp:positionH>
                    <wp:positionV relativeFrom="paragraph">
                      <wp:posOffset>9249410</wp:posOffset>
                    </wp:positionV>
                    <wp:extent cx="6191250" cy="457200"/>
                    <wp:effectExtent l="0" t="0" r="0" b="0"/>
                    <wp:wrapNone/>
                    <wp:docPr id="306" name="Tekstva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91250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A5B74" w14:textId="3F2D020D" w:rsidR="008B7423" w:rsidRPr="00901B36" w:rsidRDefault="006B42AB" w:rsidP="004503A9">
                                <w:pPr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lang w:val="en-GB"/>
                                  </w:rPr>
                                  <w:t>[month year]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24B59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26" type="#_x0000_t202" style="position:absolute;left:0;text-align:left;margin-left:-16.9pt;margin-top:728.3pt;width:487.5pt;height:36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" filled="f" stroked="f">
                    <v:textbox style="mso-fit-shape-to-text:t">
                      <w:txbxContent>
                        <w:p w14:paraId="311A5B74" w14:textId="3F2D020D" w:rsidR="008B7423" w:rsidRPr="00901B36" w:rsidRDefault="006B42AB" w:rsidP="004503A9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>
                            <w:rPr>
                              <w:b/>
                              <w:sz w:val="28"/>
                              <w:lang w:val="en-GB"/>
                            </w:rPr>
                            <w:t>[month year]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A649F">
            <w:rPr>
              <w:rFonts w:cs="Calibri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6B174D6" wp14:editId="21E2858A">
                    <wp:simplePos x="0" y="0"/>
                    <wp:positionH relativeFrom="column">
                      <wp:posOffset>-900430</wp:posOffset>
                    </wp:positionH>
                    <wp:positionV relativeFrom="paragraph">
                      <wp:posOffset>8336279</wp:posOffset>
                    </wp:positionV>
                    <wp:extent cx="7562850" cy="1895475"/>
                    <wp:effectExtent l="0" t="0" r="0" b="9525"/>
                    <wp:wrapNone/>
                    <wp:docPr id="299" name="Freeform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562850" cy="1895475"/>
                            </a:xfrm>
                            <a:custGeom>
                              <a:avLst/>
                              <a:gdLst>
                                <a:gd name="T0" fmla="*/ 0 w 9638"/>
                                <a:gd name="T1" fmla="+- 0 10035 7937"/>
                                <a:gd name="T2" fmla="*/ 10035 h 2098"/>
                                <a:gd name="T3" fmla="*/ 9638 w 9638"/>
                                <a:gd name="T4" fmla="+- 0 10035 7937"/>
                                <a:gd name="T5" fmla="*/ 10035 h 2098"/>
                                <a:gd name="T6" fmla="*/ 9638 w 9638"/>
                                <a:gd name="T7" fmla="+- 0 7937 7937"/>
                                <a:gd name="T8" fmla="*/ 7937 h 2098"/>
                                <a:gd name="T9" fmla="*/ 0 w 9638"/>
                                <a:gd name="T10" fmla="+- 0 7937 7937"/>
                                <a:gd name="T11" fmla="*/ 7937 h 2098"/>
                                <a:gd name="T12" fmla="*/ 0 w 9638"/>
                                <a:gd name="T13" fmla="+- 0 10035 7937"/>
                                <a:gd name="T14" fmla="*/ 10035 h 20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38" h="2098">
                                  <a:moveTo>
                                    <a:pt x="0" y="2098"/>
                                  </a:moveTo>
                                  <a:lnTo>
                                    <a:pt x="9638" y="2098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525B5A" id="Freeform 9" o:spid="_x0000_s1026" style="position:absolute;margin-left:-70.9pt;margin-top:656.4pt;width:595.5pt;height:149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9638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" path="m,2098r9638,l9638,,,,,2098xe" fillcolor="#dbe5f1 [660]" stroked="f">
                    <v:path arrowok="t" o:connecttype="custom" o:connectlocs="0,9066297;7562850,9066297;7562850,7170822;0,7170822;0,9066297" o:connectangles="0,0,0,0,0"/>
                  </v:shape>
                </w:pict>
              </mc:Fallback>
            </mc:AlternateContent>
          </w:r>
          <w:r w:rsidR="00975287" w:rsidRPr="009A649F">
            <w:rPr>
              <w:rFonts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2847DE5" wp14:editId="2401E54F">
                    <wp:simplePos x="0" y="0"/>
                    <wp:positionH relativeFrom="column">
                      <wp:posOffset>-900430</wp:posOffset>
                    </wp:positionH>
                    <wp:positionV relativeFrom="paragraph">
                      <wp:posOffset>4840605</wp:posOffset>
                    </wp:positionV>
                    <wp:extent cx="7562850" cy="3705225"/>
                    <wp:effectExtent l="0" t="0" r="0" b="9525"/>
                    <wp:wrapNone/>
                    <wp:docPr id="5" name="Groe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62850" cy="3705225"/>
                              <a:chOff x="0" y="5753100"/>
                              <a:chExt cx="7562850" cy="3409950"/>
                            </a:xfrm>
                          </wpg:grpSpPr>
                          <wpg:grpSp>
                            <wpg:cNvPr id="302" name="Groep 302"/>
                            <wpg:cNvGrpSpPr/>
                            <wpg:grpSpPr>
                              <a:xfrm>
                                <a:off x="0" y="5753100"/>
                                <a:ext cx="7562850" cy="3409950"/>
                                <a:chOff x="0" y="5753100"/>
                                <a:chExt cx="7562850" cy="3409950"/>
                              </a:xfrm>
                            </wpg:grpSpPr>
                            <wpg:grpSp>
                              <wpg:cNvPr id="14862" name="Groep 14862"/>
                              <wpg:cNvGrpSpPr/>
                              <wpg:grpSpPr>
                                <a:xfrm>
                                  <a:off x="0" y="5753100"/>
                                  <a:ext cx="7562850" cy="3409950"/>
                                  <a:chOff x="0" y="5753100"/>
                                  <a:chExt cx="7562850" cy="3409950"/>
                                </a:xfrm>
                              </wpg:grpSpPr>
                              <wps:wsp>
                                <wps:cNvPr id="1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5753100"/>
                                    <a:ext cx="7562850" cy="1790700"/>
                                  </a:xfrm>
                                  <a:custGeom>
                                    <a:avLst/>
                                    <a:gdLst>
                                      <a:gd name="T0" fmla="*/ 0 w 9638"/>
                                      <a:gd name="T1" fmla="+- 0 10035 7937"/>
                                      <a:gd name="T2" fmla="*/ 10035 h 2098"/>
                                      <a:gd name="T3" fmla="*/ 9638 w 9638"/>
                                      <a:gd name="T4" fmla="+- 0 10035 7937"/>
                                      <a:gd name="T5" fmla="*/ 10035 h 2098"/>
                                      <a:gd name="T6" fmla="*/ 9638 w 9638"/>
                                      <a:gd name="T7" fmla="+- 0 7937 7937"/>
                                      <a:gd name="T8" fmla="*/ 7937 h 2098"/>
                                      <a:gd name="T9" fmla="*/ 0 w 9638"/>
                                      <a:gd name="T10" fmla="+- 0 7937 7937"/>
                                      <a:gd name="T11" fmla="*/ 7937 h 2098"/>
                                      <a:gd name="T12" fmla="*/ 0 w 9638"/>
                                      <a:gd name="T13" fmla="+- 0 10035 7937"/>
                                      <a:gd name="T14" fmla="*/ 10035 h 2098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9638" h="2098">
                                        <a:moveTo>
                                          <a:pt x="0" y="2098"/>
                                        </a:moveTo>
                                        <a:lnTo>
                                          <a:pt x="9638" y="2098"/>
                                        </a:lnTo>
                                        <a:lnTo>
                                          <a:pt x="963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0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2E4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56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7543800"/>
                                    <a:ext cx="7558405" cy="1619250"/>
                                  </a:xfrm>
                                  <a:custGeom>
                                    <a:avLst/>
                                    <a:gdLst>
                                      <a:gd name="T0" fmla="*/ 0 w 9638"/>
                                      <a:gd name="T1" fmla="+- 0 11509 10035"/>
                                      <a:gd name="T2" fmla="*/ 11509 h 1474"/>
                                      <a:gd name="T3" fmla="*/ 9638 w 9638"/>
                                      <a:gd name="T4" fmla="+- 0 11509 10035"/>
                                      <a:gd name="T5" fmla="*/ 11509 h 1474"/>
                                      <a:gd name="T6" fmla="*/ 9638 w 9638"/>
                                      <a:gd name="T7" fmla="+- 0 10035 10035"/>
                                      <a:gd name="T8" fmla="*/ 10035 h 1474"/>
                                      <a:gd name="T9" fmla="*/ 0 w 9638"/>
                                      <a:gd name="T10" fmla="+- 0 10035 10035"/>
                                      <a:gd name="T11" fmla="*/ 10035 h 1474"/>
                                      <a:gd name="T12" fmla="*/ 0 w 9638"/>
                                      <a:gd name="T13" fmla="+- 0 11509 10035"/>
                                      <a:gd name="T14" fmla="*/ 11509 h 1474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9638" h="1474">
                                        <a:moveTo>
                                          <a:pt x="0" y="1474"/>
                                        </a:moveTo>
                                        <a:lnTo>
                                          <a:pt x="9638" y="1474"/>
                                        </a:lnTo>
                                        <a:lnTo>
                                          <a:pt x="9638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4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8BD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8" name="Tekstvak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4850" y="6419630"/>
                                  <a:ext cx="6191884" cy="4881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7FB721" w14:textId="155F7670" w:rsidR="008B7423" w:rsidRPr="004503A9" w:rsidRDefault="00D961D5" w:rsidP="004503A9">
                                    <w:pPr>
                                      <w:jc w:val="center"/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lang w:val="en-US"/>
                                      </w:rPr>
                                      <w:t xml:space="preserve">Business Plan </w:t>
                                    </w:r>
                                    <w:r w:rsidR="006B42AB"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lang w:val="en-US"/>
                                      </w:rPr>
                                      <w:t xml:space="preserve"> [COMPANY]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303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5325" y="7733422"/>
                                <a:ext cx="6191884" cy="4171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7E23B" w14:textId="53E645FA" w:rsidR="00D961D5" w:rsidRPr="00D961D5" w:rsidRDefault="006B42AB" w:rsidP="00D96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lang w:val="en-US"/>
                                    </w:rPr>
                                    <w:t>[subtitle]</w:t>
                                  </w:r>
                                </w:p>
                                <w:p w14:paraId="678EA7E8" w14:textId="77777777" w:rsidR="00D961D5" w:rsidRPr="00D961D5" w:rsidRDefault="00D961D5" w:rsidP="00D96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lang w:val="en-US"/>
                                    </w:rPr>
                                  </w:pPr>
                                  <w:r w:rsidRPr="00D961D5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lang w:val="en-US"/>
                                    </w:rPr>
                                    <w:t>St. Eustatius</w:t>
                                  </w:r>
                                </w:p>
                                <w:p w14:paraId="61A177E7" w14:textId="3F78B8D7" w:rsidR="008B7423" w:rsidRPr="00A4283B" w:rsidRDefault="008B7423" w:rsidP="004503A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5" name="Tekstvak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800" y="8305515"/>
                                <a:ext cx="6191884" cy="4171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1D022" w14:textId="1CA60155" w:rsidR="008B7423" w:rsidRPr="0066569D" w:rsidRDefault="006B42AB" w:rsidP="004503A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[contact persons]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2847DE5" id="Groep 5" o:spid="_x0000_s1027" style="position:absolute;left:0;text-align:left;margin-left:-70.9pt;margin-top:381.15pt;width:595.5pt;height:291.75pt;z-index:251658240;mso-width-relative:margin;mso-height-relative:margin" coordorigin=",57531" coordsize="75628,3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">
                    <v:group id="Groep 302" o:spid="_x0000_s1028" style="position:absolute;top:57531;width:75628;height:34099" coordorigin=",57531" coordsize="75628,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<v:group id="Groep 14862" o:spid="_x0000_s1029" style="position:absolute;top:57531;width:75628;height:34099" coordorigin=",57531" coordsize="75628,3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">
                        <v:shape id="Freeform 9" o:spid="_x0000_s1030" style="position:absolute;top:57531;width:75628;height:17907;visibility:visible;mso-wrap-style:square;v-text-anchor:top" coordsize="9638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" path="m,2098r9638,l9638,,,,,2098xe" fillcolor="#002e48" stroked="f">
                          <v:path arrowok="t" o:connecttype="custom" o:connectlocs="0,8565145;7562850,8565145;7562850,6774445;0,6774445;0,8565145" o:connectangles="0,0,0,0,0"/>
                        </v:shape>
                        <v:shape id="Freeform 162" o:spid="_x0000_s1031" style="position:absolute;top:75438;width:75584;height:16192;visibility:visible;mso-wrap-style:square;v-text-anchor:top" coordsize="9638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" path="m,1474r9638,l9638,,,,,1474xe" fillcolor="#008bd2" stroked="f">
                          <v:path arrowok="t" o:connecttype="custom" o:connectlocs="0,12643113;7558405,12643113;7558405,11023863;0,11023863;0,12643113" o:connectangles="0,0,0,0,0"/>
                        </v:shape>
                      </v:group>
                      <v:shape id="_x0000_s1032" type="#_x0000_t202" style="position:absolute;left:7048;top:64196;width:61919;height:4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cd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" filled="f" stroked="f">
                        <v:textbox>
                          <w:txbxContent>
                            <w:p w14:paraId="7F7FB721" w14:textId="155F7670" w:rsidR="008B7423" w:rsidRPr="004503A9" w:rsidRDefault="00D961D5" w:rsidP="004503A9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44"/>
                                  <w:lang w:val="en-US"/>
                                </w:rPr>
                                <w:t xml:space="preserve">Business Plan </w:t>
                              </w:r>
                              <w:r w:rsidR="006B42AB">
                                <w:rPr>
                                  <w:b/>
                                  <w:color w:val="FFFFFF" w:themeColor="background1"/>
                                  <w:sz w:val="44"/>
                                  <w:lang w:val="en-US"/>
                                </w:rPr>
                                <w:t xml:space="preserve"> [COMPANY]</w:t>
                              </w:r>
                            </w:p>
                          </w:txbxContent>
                        </v:textbox>
                      </v:shape>
                    </v:group>
                    <v:shape id="_x0000_s1033" type="#_x0000_t202" style="position:absolute;left:6953;top:77334;width:61919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    <v:textbox>
                        <w:txbxContent>
                          <w:p w14:paraId="1557E23B" w14:textId="53E645FA" w:rsidR="00D961D5" w:rsidRPr="00D961D5" w:rsidRDefault="006B42AB" w:rsidP="00D96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[subtitle]</w:t>
                            </w:r>
                          </w:p>
                          <w:p w14:paraId="678EA7E8" w14:textId="77777777" w:rsidR="00D961D5" w:rsidRPr="00D961D5" w:rsidRDefault="00D961D5" w:rsidP="00D96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 w:rsidRPr="00D961D5">
                              <w:rPr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St. Eustatius</w:t>
                            </w:r>
                          </w:p>
                          <w:p w14:paraId="61A177E7" w14:textId="3F78B8D7" w:rsidR="008B7423" w:rsidRPr="00A4283B" w:rsidRDefault="008B7423" w:rsidP="004503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  <v:shape id="_x0000_s1034" type="#_x0000_t202" style="position:absolute;left:6858;top:83055;width:61918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KZ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agr3M/EIyOUNAAD//wMAUEsBAi0AFAAGAAgAAAAhANvh9svuAAAAhQEAABMAAAAAAAAAAAAA&#10;AAAAAAAAAFtDb250ZW50X1R5cGVzXS54bWxQSwECLQAUAAYACAAAACEAWvQsW78AAAAVAQAACwAA&#10;AAAAAAAAAAAAAAAfAQAAX3JlbHMvLnJlbHNQSwECLQAUAAYACAAAACEAUePSmcMAAADcAAAADwAA&#10;AAAAAAAAAAAAAAAHAgAAZHJzL2Rvd25yZXYueG1sUEsFBgAAAAADAAMAtwAAAPcCAAAAAA==&#10;" filled="f" stroked="f">
                      <v:textbox>
                        <w:txbxContent>
                          <w:p w14:paraId="0A81D022" w14:textId="1CA60155" w:rsidR="008B7423" w:rsidRPr="0066569D" w:rsidRDefault="006B42AB" w:rsidP="004503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[contact persons]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4503A9" w:rsidRPr="009A649F">
            <w:rPr>
              <w:rFonts w:cs="Calibri"/>
            </w:rPr>
            <w:br w:type="page"/>
          </w:r>
        </w:p>
        <w:p w14:paraId="0EC4076F" w14:textId="5AAE6710" w:rsidR="00896601" w:rsidRPr="009A649F" w:rsidRDefault="00000000" w:rsidP="00682C90">
          <w:pPr>
            <w:rPr>
              <w:rFonts w:cs="Calibri"/>
            </w:rPr>
          </w:pPr>
        </w:p>
      </w:sdtContent>
    </w:sdt>
    <w:sdt>
      <w:sdtPr>
        <w:rPr>
          <w:b/>
          <w:bCs/>
        </w:rPr>
        <w:id w:val="72256453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4A83880" w14:textId="44EA2A28" w:rsidR="00CE3FAC" w:rsidRPr="00530698" w:rsidRDefault="00CE3FAC" w:rsidP="00682C90">
          <w:pPr>
            <w:rPr>
              <w:sz w:val="22"/>
              <w:szCs w:val="28"/>
            </w:rPr>
          </w:pPr>
        </w:p>
        <w:p w14:paraId="354309E0" w14:textId="13240260" w:rsidR="00CF5AD0" w:rsidRDefault="00CE3FA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530698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fldChar w:fldCharType="begin"/>
          </w:r>
          <w:r w:rsidRPr="00530698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530698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fldChar w:fldCharType="separate"/>
          </w:r>
          <w:hyperlink w:anchor="_Toc192598420" w:history="1">
            <w:r w:rsidR="00CF5AD0" w:rsidRPr="00BA0290">
              <w:rPr>
                <w:rStyle w:val="Hyperlink"/>
                <w:noProof/>
              </w:rPr>
              <w:t>Executive Summary (descriptive no numbers)</w:t>
            </w:r>
            <w:r w:rsidR="00CF5AD0">
              <w:rPr>
                <w:noProof/>
                <w:webHidden/>
              </w:rPr>
              <w:tab/>
            </w:r>
            <w:r w:rsidR="00CF5AD0">
              <w:rPr>
                <w:noProof/>
                <w:webHidden/>
              </w:rPr>
              <w:fldChar w:fldCharType="begin"/>
            </w:r>
            <w:r w:rsidR="00CF5AD0">
              <w:rPr>
                <w:noProof/>
                <w:webHidden/>
              </w:rPr>
              <w:instrText xml:space="preserve"> PAGEREF _Toc192598420 \h </w:instrText>
            </w:r>
            <w:r w:rsidR="00CF5AD0">
              <w:rPr>
                <w:noProof/>
                <w:webHidden/>
              </w:rPr>
            </w:r>
            <w:r w:rsidR="00CF5AD0">
              <w:rPr>
                <w:noProof/>
                <w:webHidden/>
              </w:rPr>
              <w:fldChar w:fldCharType="separate"/>
            </w:r>
            <w:r w:rsidR="00CF5AD0">
              <w:rPr>
                <w:noProof/>
                <w:webHidden/>
              </w:rPr>
              <w:t>2</w:t>
            </w:r>
            <w:r w:rsidR="00CF5AD0">
              <w:rPr>
                <w:noProof/>
                <w:webHidden/>
              </w:rPr>
              <w:fldChar w:fldCharType="end"/>
            </w:r>
          </w:hyperlink>
        </w:p>
        <w:p w14:paraId="67DE96BC" w14:textId="5389DC85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1" w:history="1">
            <w:r w:rsidRPr="00BA0290">
              <w:rPr>
                <w:rStyle w:val="Hyperlink"/>
                <w:noProof/>
              </w:rPr>
              <w:t>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9AB9F" w14:textId="03919652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2" w:history="1">
            <w:r w:rsidRPr="00BA0290">
              <w:rPr>
                <w:rStyle w:val="Hyperlink"/>
                <w:noProof/>
              </w:rPr>
              <w:t>Key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9E03B" w14:textId="7B534940" w:rsidR="00CF5AD0" w:rsidRDefault="00CF5A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3" w:history="1">
            <w:r w:rsidRPr="00BA0290">
              <w:rPr>
                <w:rStyle w:val="Hyperlink"/>
                <w:noProof/>
                <w:lang w:eastAsia="nl-NL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A0290">
              <w:rPr>
                <w:rStyle w:val="Hyperlink"/>
                <w:noProof/>
                <w:lang w:eastAsia="nl-NL"/>
              </w:rPr>
              <w:t>Business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C1FBC" w14:textId="133B1EFD" w:rsidR="00CF5AD0" w:rsidRDefault="00CF5A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4" w:history="1">
            <w:r w:rsidRPr="00BA0290">
              <w:rPr>
                <w:rStyle w:val="Hyperlink"/>
                <w:noProof/>
                <w:lang w:eastAsia="nl-NL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A0290">
              <w:rPr>
                <w:rStyle w:val="Hyperlink"/>
                <w:noProof/>
                <w:lang w:eastAsia="nl-NL"/>
              </w:rPr>
              <w:t>Target Market 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A4325" w14:textId="1416F417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5" w:history="1">
            <w:r w:rsidRPr="00BA0290">
              <w:rPr>
                <w:rStyle w:val="Hyperlink"/>
                <w:noProof/>
                <w:lang w:eastAsia="nl-NL"/>
              </w:rPr>
              <w:t>Market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E9FBC" w14:textId="47A79668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6" w:history="1">
            <w:r w:rsidRPr="00BA0290">
              <w:rPr>
                <w:rStyle w:val="Hyperlink"/>
                <w:noProof/>
                <w:lang w:eastAsia="nl-NL"/>
              </w:rPr>
              <w:t>Products &amp;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2B91B" w14:textId="02F7BE2B" w:rsidR="00CF5AD0" w:rsidRDefault="00CF5AD0">
          <w:pPr>
            <w:pStyle w:val="TOC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7" w:history="1">
            <w:r w:rsidRPr="00BA0290">
              <w:rPr>
                <w:rStyle w:val="Hyperlink"/>
                <w:noProof/>
                <w:lang w:eastAsia="nl-NL"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40811" w14:textId="3012A524" w:rsidR="00CF5AD0" w:rsidRDefault="00CF5AD0">
          <w:pPr>
            <w:pStyle w:val="TOC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8" w:history="1">
            <w:r w:rsidRPr="00BA0290">
              <w:rPr>
                <w:rStyle w:val="Hyperlink"/>
                <w:noProof/>
                <w:lang w:eastAsia="nl-NL"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6440D" w14:textId="3E2B4D34" w:rsidR="00CF5AD0" w:rsidRDefault="00CF5AD0">
          <w:pPr>
            <w:pStyle w:val="TOC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29" w:history="1">
            <w:r w:rsidRPr="00BA0290">
              <w:rPr>
                <w:rStyle w:val="Hyperlink"/>
                <w:noProof/>
                <w:lang w:eastAsia="nl-NL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D7253" w14:textId="06D2D7CB" w:rsidR="00CF5AD0" w:rsidRDefault="00CF5AD0">
          <w:pPr>
            <w:pStyle w:val="TOC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0" w:history="1">
            <w:r w:rsidRPr="00BA0290">
              <w:rPr>
                <w:rStyle w:val="Hyperlink"/>
                <w:noProof/>
                <w:lang w:eastAsia="nl-NL"/>
              </w:rPr>
              <w:t>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BE8F" w14:textId="5EC6F80C" w:rsidR="00CF5AD0" w:rsidRDefault="00CF5A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1" w:history="1">
            <w:r w:rsidRPr="00BA0290">
              <w:rPr>
                <w:rStyle w:val="Hyperlink"/>
                <w:noProof/>
                <w:lang w:eastAsia="nl-NL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A0290">
              <w:rPr>
                <w:rStyle w:val="Hyperlink"/>
                <w:noProof/>
                <w:lang w:eastAsia="nl-NL"/>
              </w:rPr>
              <w:t>Operations &amp;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636B6" w14:textId="600951FD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2" w:history="1">
            <w:r w:rsidRPr="00BA0290">
              <w:rPr>
                <w:rStyle w:val="Hyperlink"/>
                <w:noProof/>
                <w:lang w:eastAsia="nl-NL"/>
              </w:rPr>
              <w:t>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DB7E3" w14:textId="5B7C38CA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3" w:history="1">
            <w:r w:rsidRPr="00BA0290">
              <w:rPr>
                <w:rStyle w:val="Hyperlink"/>
                <w:noProof/>
                <w:lang w:eastAsia="nl-NL"/>
              </w:rPr>
              <w:t>Operational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45C26" w14:textId="67FACA5E" w:rsidR="00CF5AD0" w:rsidRDefault="00CF5AD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4" w:history="1">
            <w:r w:rsidRPr="00BA029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A0290">
              <w:rPr>
                <w:rStyle w:val="Hyperlink"/>
                <w:noProof/>
              </w:rPr>
              <w:t>Evaluation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01218" w14:textId="29DB902A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5" w:history="1">
            <w:r w:rsidRPr="00BA0290">
              <w:rPr>
                <w:rStyle w:val="Hyperlink"/>
                <w:noProof/>
                <w:lang w:eastAsia="nl-NL"/>
              </w:rPr>
              <w:t>Financial Sustainability (F)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2F8F6" w14:textId="67539C75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6" w:history="1">
            <w:r w:rsidRPr="00BA0290">
              <w:rPr>
                <w:rStyle w:val="Hyperlink"/>
                <w:noProof/>
                <w:lang w:eastAsia="nl-NL"/>
              </w:rPr>
              <w:t>Social Well-being 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5D1D5" w14:textId="5B4F1CC8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7" w:history="1">
            <w:r w:rsidRPr="00BA0290">
              <w:rPr>
                <w:rStyle w:val="Hyperlink"/>
                <w:noProof/>
                <w:lang w:eastAsia="nl-NL"/>
              </w:rPr>
              <w:t>Environmental Sustainability (E)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F9166" w14:textId="735A8C8A" w:rsidR="00CF5AD0" w:rsidRDefault="00CF5AD0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2598438" w:history="1">
            <w:r w:rsidRPr="00BA0290">
              <w:rPr>
                <w:rStyle w:val="Hyperlink"/>
                <w:noProof/>
                <w:lang w:eastAsia="nl-NL"/>
              </w:rPr>
              <w:t>Governance and Ethics (G)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_Toc192598438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C6596" w14:textId="3F69D8A9" w:rsidR="00CE3FAC" w:rsidRPr="0079714C" w:rsidRDefault="00CE3FAC" w:rsidP="00682C90">
          <w:r w:rsidRPr="00530698">
            <w:rPr>
              <w:b/>
              <w:bCs/>
              <w:sz w:val="22"/>
              <w:szCs w:val="28"/>
            </w:rPr>
            <w:fldChar w:fldCharType="end"/>
          </w:r>
        </w:p>
      </w:sdtContent>
    </w:sdt>
    <w:p w14:paraId="424234C0" w14:textId="5C091D92" w:rsidR="0062529D" w:rsidRPr="00682C90" w:rsidRDefault="00173709" w:rsidP="00682C90">
      <w:pPr>
        <w:rPr>
          <w:rFonts w:cs="Calibri"/>
          <w:kern w:val="32"/>
          <w:sz w:val="28"/>
          <w:szCs w:val="36"/>
          <w:lang w:val="en-US"/>
        </w:rPr>
      </w:pPr>
      <w:r w:rsidRPr="00EA168C">
        <w:rPr>
          <w:lang w:val="en-US"/>
        </w:rPr>
        <w:br w:type="page"/>
      </w:r>
    </w:p>
    <w:p w14:paraId="081AC328" w14:textId="0244D981" w:rsidR="00921473" w:rsidRPr="00921473" w:rsidRDefault="00921473" w:rsidP="00921473">
      <w:pPr>
        <w:pStyle w:val="Heading1"/>
        <w:numPr>
          <w:ilvl w:val="0"/>
          <w:numId w:val="0"/>
        </w:numPr>
        <w:ind w:left="360" w:hanging="360"/>
      </w:pPr>
      <w:bookmarkStart w:id="0" w:name="_Toc192598420"/>
      <w:r w:rsidRPr="00921473">
        <w:lastRenderedPageBreak/>
        <w:t xml:space="preserve">Executive </w:t>
      </w:r>
      <w:r>
        <w:t>S</w:t>
      </w:r>
      <w:r w:rsidRPr="00921473">
        <w:t>ummary</w:t>
      </w:r>
      <w:r w:rsidR="006B42AB">
        <w:t xml:space="preserve"> (descriptive no numbers)</w:t>
      </w:r>
      <w:bookmarkEnd w:id="0"/>
    </w:p>
    <w:p w14:paraId="05BD778D" w14:textId="77777777" w:rsidR="00921473" w:rsidRPr="00921473" w:rsidRDefault="00921473" w:rsidP="008C1475">
      <w:pPr>
        <w:rPr>
          <w:lang w:val="en-US"/>
        </w:rPr>
      </w:pPr>
    </w:p>
    <w:p w14:paraId="0943966B" w14:textId="194B9EBD" w:rsidR="00E641E5" w:rsidRPr="006B42AB" w:rsidRDefault="00E641E5" w:rsidP="001E6835">
      <w:pPr>
        <w:pStyle w:val="Heading2"/>
      </w:pPr>
      <w:bookmarkStart w:id="1" w:name="_Toc192598421"/>
      <w:r w:rsidRPr="006B42AB">
        <w:t>Rationale</w:t>
      </w:r>
      <w:bookmarkEnd w:id="1"/>
    </w:p>
    <w:p w14:paraId="68567385" w14:textId="77777777" w:rsidR="00BD4329" w:rsidRPr="006B42AB" w:rsidRDefault="00BD4329" w:rsidP="008C1475">
      <w:pPr>
        <w:rPr>
          <w:i/>
          <w:lang w:val="en-US"/>
        </w:rPr>
      </w:pPr>
    </w:p>
    <w:p w14:paraId="2A3338EC" w14:textId="77777777" w:rsidR="00921473" w:rsidRPr="006B42AB" w:rsidRDefault="00921473" w:rsidP="008C1475">
      <w:pPr>
        <w:rPr>
          <w:i/>
          <w:lang w:val="en-US"/>
        </w:rPr>
      </w:pPr>
    </w:p>
    <w:p w14:paraId="0A1B7966" w14:textId="47436886" w:rsidR="00921473" w:rsidRPr="006B42AB" w:rsidRDefault="00921473" w:rsidP="001E6835">
      <w:pPr>
        <w:pStyle w:val="Heading2"/>
      </w:pPr>
      <w:bookmarkStart w:id="2" w:name="_Toc192598422"/>
      <w:r w:rsidRPr="006B42AB">
        <w:t>Key Points</w:t>
      </w:r>
      <w:bookmarkEnd w:id="2"/>
    </w:p>
    <w:p w14:paraId="2D4929F3" w14:textId="77777777" w:rsidR="006B42AB" w:rsidRPr="006B42AB" w:rsidRDefault="006B42AB" w:rsidP="008C1475">
      <w:pPr>
        <w:rPr>
          <w:b/>
          <w:bCs/>
          <w:i/>
          <w:lang w:val="en-US"/>
        </w:rPr>
      </w:pPr>
    </w:p>
    <w:p w14:paraId="5B0CF25A" w14:textId="72F958A5" w:rsidR="00921473" w:rsidRPr="006B42AB" w:rsidRDefault="00921473" w:rsidP="008C1475">
      <w:pPr>
        <w:rPr>
          <w:i/>
          <w:lang w:val="en-US"/>
        </w:rPr>
      </w:pPr>
      <w:r w:rsidRPr="006B42AB">
        <w:rPr>
          <w:b/>
          <w:bCs/>
          <w:i/>
          <w:lang w:val="en-US"/>
        </w:rPr>
        <w:t>Mission &amp; Vision</w:t>
      </w:r>
      <w:r w:rsidRPr="006B42AB">
        <w:rPr>
          <w:i/>
          <w:lang w:val="en-US"/>
        </w:rPr>
        <w:t xml:space="preserve"> </w:t>
      </w:r>
    </w:p>
    <w:p w14:paraId="1ABA5EA8" w14:textId="77777777" w:rsidR="00921473" w:rsidRPr="006B42AB" w:rsidRDefault="00921473" w:rsidP="008C1475">
      <w:pPr>
        <w:rPr>
          <w:i/>
          <w:lang w:val="en-US"/>
        </w:rPr>
      </w:pPr>
    </w:p>
    <w:p w14:paraId="7ACE2573" w14:textId="6ADB1D21" w:rsidR="00921473" w:rsidRPr="006B42AB" w:rsidRDefault="00921473" w:rsidP="008C1475">
      <w:pPr>
        <w:rPr>
          <w:i/>
          <w:lang w:val="en-US"/>
        </w:rPr>
      </w:pPr>
      <w:r w:rsidRPr="006B42AB">
        <w:rPr>
          <w:b/>
          <w:bCs/>
          <w:i/>
          <w:lang w:val="en-US"/>
        </w:rPr>
        <w:t>Founders</w:t>
      </w:r>
    </w:p>
    <w:p w14:paraId="517FA57C" w14:textId="77777777" w:rsidR="00921473" w:rsidRPr="006B42AB" w:rsidRDefault="00921473" w:rsidP="008C1475">
      <w:pPr>
        <w:rPr>
          <w:b/>
          <w:bCs/>
          <w:i/>
          <w:lang w:val="en-US"/>
        </w:rPr>
      </w:pPr>
    </w:p>
    <w:p w14:paraId="788F2FC0" w14:textId="62CAB43D" w:rsidR="00921473" w:rsidRPr="006B42AB" w:rsidRDefault="00921473" w:rsidP="008C1475">
      <w:pPr>
        <w:rPr>
          <w:b/>
          <w:bCs/>
          <w:i/>
          <w:lang w:val="en-US"/>
        </w:rPr>
      </w:pPr>
      <w:r w:rsidRPr="006B42AB">
        <w:rPr>
          <w:b/>
          <w:bCs/>
          <w:i/>
          <w:lang w:val="en-US"/>
        </w:rPr>
        <w:t>Operating Hours</w:t>
      </w:r>
    </w:p>
    <w:p w14:paraId="3ED131BC" w14:textId="77777777" w:rsidR="006B42AB" w:rsidRPr="006B42AB" w:rsidRDefault="006B42AB" w:rsidP="008C1475">
      <w:pPr>
        <w:rPr>
          <w:b/>
          <w:bCs/>
          <w:i/>
          <w:lang w:val="en-US"/>
        </w:rPr>
      </w:pPr>
    </w:p>
    <w:p w14:paraId="2827CA1E" w14:textId="7A6DCDE3" w:rsidR="00921473" w:rsidRPr="006B42AB" w:rsidRDefault="00921473" w:rsidP="008C1475">
      <w:pPr>
        <w:rPr>
          <w:i/>
          <w:lang w:val="en-US"/>
        </w:rPr>
      </w:pPr>
      <w:r w:rsidRPr="006B42AB">
        <w:rPr>
          <w:b/>
          <w:bCs/>
          <w:i/>
          <w:lang w:val="en-US"/>
        </w:rPr>
        <w:t>Target Market</w:t>
      </w:r>
    </w:p>
    <w:p w14:paraId="1981B3FF" w14:textId="77777777" w:rsidR="00921473" w:rsidRPr="006B42AB" w:rsidRDefault="00921473" w:rsidP="008C1475">
      <w:pPr>
        <w:rPr>
          <w:b/>
          <w:bCs/>
          <w:i/>
          <w:lang w:val="en-US"/>
        </w:rPr>
      </w:pPr>
    </w:p>
    <w:p w14:paraId="1FE301F9" w14:textId="61808070" w:rsidR="00921473" w:rsidRPr="006B42AB" w:rsidRDefault="00921473" w:rsidP="008C1475">
      <w:pPr>
        <w:rPr>
          <w:i/>
          <w:lang w:val="en-US"/>
        </w:rPr>
      </w:pPr>
      <w:r w:rsidRPr="006B42AB">
        <w:rPr>
          <w:b/>
          <w:bCs/>
          <w:i/>
          <w:lang w:val="en-US"/>
        </w:rPr>
        <w:t>Operations</w:t>
      </w:r>
    </w:p>
    <w:p w14:paraId="62CF7A1B" w14:textId="77777777" w:rsidR="00921473" w:rsidRPr="006B42AB" w:rsidRDefault="00921473" w:rsidP="008C1475">
      <w:pPr>
        <w:rPr>
          <w:i/>
          <w:lang w:val="en-US"/>
        </w:rPr>
      </w:pPr>
    </w:p>
    <w:p w14:paraId="4C8C570B" w14:textId="19CC3603" w:rsidR="00921473" w:rsidRPr="006B42AB" w:rsidRDefault="00921473" w:rsidP="008C1475">
      <w:pPr>
        <w:rPr>
          <w:i/>
          <w:lang w:val="en-US"/>
        </w:rPr>
      </w:pPr>
      <w:r w:rsidRPr="006B42AB">
        <w:rPr>
          <w:b/>
          <w:bCs/>
          <w:i/>
          <w:lang w:val="en-US"/>
        </w:rPr>
        <w:t>Budget</w:t>
      </w:r>
    </w:p>
    <w:p w14:paraId="3EF416CA" w14:textId="77777777" w:rsidR="00921473" w:rsidRPr="006B42AB" w:rsidRDefault="00921473" w:rsidP="008C1475">
      <w:pPr>
        <w:rPr>
          <w:i/>
          <w:lang w:val="en-US"/>
        </w:rPr>
      </w:pPr>
    </w:p>
    <w:p w14:paraId="6C1D46CD" w14:textId="77777777" w:rsidR="00921473" w:rsidRPr="006B42AB" w:rsidRDefault="00921473" w:rsidP="008C1475">
      <w:pPr>
        <w:rPr>
          <w:i/>
          <w:lang w:val="en-US"/>
        </w:rPr>
      </w:pPr>
    </w:p>
    <w:p w14:paraId="3A3206D5" w14:textId="77777777" w:rsidR="00921473" w:rsidRPr="00921473" w:rsidRDefault="00921473" w:rsidP="008C1475">
      <w:pPr>
        <w:rPr>
          <w:lang w:val="en-US"/>
        </w:rPr>
      </w:pPr>
    </w:p>
    <w:p w14:paraId="2C3CE3A2" w14:textId="77777777" w:rsidR="00921473" w:rsidRPr="00921473" w:rsidRDefault="00921473" w:rsidP="008C1475">
      <w:pPr>
        <w:rPr>
          <w:lang w:val="en-US"/>
        </w:rPr>
      </w:pPr>
    </w:p>
    <w:p w14:paraId="36F597EB" w14:textId="77777777" w:rsidR="00921473" w:rsidRPr="00921473" w:rsidRDefault="00921473" w:rsidP="008C1475">
      <w:pPr>
        <w:rPr>
          <w:lang w:val="en-US" w:eastAsia="nl-NL"/>
        </w:rPr>
      </w:pPr>
    </w:p>
    <w:p w14:paraId="06D1D297" w14:textId="77777777" w:rsidR="00921473" w:rsidRPr="00921473" w:rsidRDefault="00921473" w:rsidP="008C1475">
      <w:pPr>
        <w:rPr>
          <w:lang w:val="en-US" w:eastAsia="nl-NL"/>
        </w:rPr>
      </w:pPr>
    </w:p>
    <w:p w14:paraId="3A889185" w14:textId="77777777" w:rsidR="00921473" w:rsidRPr="00921473" w:rsidRDefault="00921473" w:rsidP="008C1475">
      <w:pPr>
        <w:rPr>
          <w:lang w:val="en-US" w:eastAsia="nl-NL"/>
        </w:rPr>
      </w:pPr>
    </w:p>
    <w:p w14:paraId="24436AAB" w14:textId="77777777" w:rsidR="00921473" w:rsidRPr="00921473" w:rsidRDefault="00921473" w:rsidP="008C1475">
      <w:pPr>
        <w:rPr>
          <w:lang w:val="en-US" w:eastAsia="nl-NL"/>
        </w:rPr>
      </w:pPr>
    </w:p>
    <w:p w14:paraId="495FE34F" w14:textId="77777777" w:rsidR="00921473" w:rsidRPr="00921473" w:rsidRDefault="00921473" w:rsidP="008C1475">
      <w:pPr>
        <w:rPr>
          <w:lang w:val="en-US" w:eastAsia="nl-NL"/>
        </w:rPr>
      </w:pPr>
    </w:p>
    <w:p w14:paraId="7EA02895" w14:textId="77777777" w:rsidR="00921473" w:rsidRPr="00921473" w:rsidRDefault="00921473" w:rsidP="008C1475">
      <w:pPr>
        <w:rPr>
          <w:lang w:val="en-US" w:eastAsia="nl-NL"/>
        </w:rPr>
      </w:pPr>
    </w:p>
    <w:p w14:paraId="6141E8FE" w14:textId="77777777" w:rsidR="00921473" w:rsidRPr="00921473" w:rsidRDefault="00921473" w:rsidP="008C1475">
      <w:pPr>
        <w:rPr>
          <w:lang w:val="en-US" w:eastAsia="nl-NL"/>
        </w:rPr>
      </w:pPr>
    </w:p>
    <w:p w14:paraId="389444B2" w14:textId="77777777" w:rsidR="00921473" w:rsidRPr="00921473" w:rsidRDefault="00921473" w:rsidP="008C1475">
      <w:pPr>
        <w:rPr>
          <w:lang w:val="en-US" w:eastAsia="nl-NL"/>
        </w:rPr>
      </w:pPr>
    </w:p>
    <w:p w14:paraId="2B1C3423" w14:textId="77777777" w:rsidR="00921473" w:rsidRPr="00921473" w:rsidRDefault="00921473" w:rsidP="008C1475">
      <w:pPr>
        <w:rPr>
          <w:lang w:val="en-US" w:eastAsia="nl-NL"/>
        </w:rPr>
      </w:pPr>
    </w:p>
    <w:p w14:paraId="7408E386" w14:textId="77777777" w:rsidR="00921473" w:rsidRPr="00921473" w:rsidRDefault="00921473" w:rsidP="008C1475">
      <w:pPr>
        <w:rPr>
          <w:lang w:val="en-US" w:eastAsia="nl-NL"/>
        </w:rPr>
      </w:pPr>
    </w:p>
    <w:p w14:paraId="140D9075" w14:textId="77777777" w:rsidR="00921473" w:rsidRPr="00921473" w:rsidRDefault="00921473" w:rsidP="008C1475">
      <w:pPr>
        <w:rPr>
          <w:lang w:val="en-US" w:eastAsia="nl-NL"/>
        </w:rPr>
      </w:pPr>
    </w:p>
    <w:p w14:paraId="5B4E9A3F" w14:textId="77777777" w:rsidR="00A413B3" w:rsidRDefault="00A413B3">
      <w:pPr>
        <w:spacing w:line="240" w:lineRule="auto"/>
        <w:jc w:val="left"/>
        <w:rPr>
          <w:lang w:val="en-US" w:eastAsia="nl-NL"/>
        </w:rPr>
      </w:pPr>
      <w:r>
        <w:rPr>
          <w:lang w:val="en-US" w:eastAsia="nl-NL"/>
        </w:rPr>
        <w:br w:type="page"/>
      </w:r>
    </w:p>
    <w:p w14:paraId="676B86E2" w14:textId="1BEFD86D" w:rsidR="00921473" w:rsidRPr="00921473" w:rsidRDefault="00921473" w:rsidP="00A413B3">
      <w:pPr>
        <w:pStyle w:val="Heading1"/>
        <w:rPr>
          <w:lang w:eastAsia="nl-NL"/>
        </w:rPr>
      </w:pPr>
      <w:bookmarkStart w:id="3" w:name="_Toc192598423"/>
      <w:r w:rsidRPr="00921473">
        <w:rPr>
          <w:lang w:eastAsia="nl-NL"/>
        </w:rPr>
        <w:lastRenderedPageBreak/>
        <w:t>Business Description</w:t>
      </w:r>
      <w:bookmarkEnd w:id="3"/>
    </w:p>
    <w:p w14:paraId="232276A7" w14:textId="77777777" w:rsidR="00921473" w:rsidRPr="00921473" w:rsidRDefault="00921473" w:rsidP="008C1475">
      <w:pPr>
        <w:rPr>
          <w:lang w:val="en-US"/>
        </w:rPr>
      </w:pPr>
    </w:p>
    <w:p w14:paraId="0FC2120F" w14:textId="77777777" w:rsidR="00921473" w:rsidRPr="00921473" w:rsidRDefault="00921473" w:rsidP="008C1475">
      <w:pPr>
        <w:rPr>
          <w:lang w:val="en-US"/>
        </w:rPr>
      </w:pPr>
    </w:p>
    <w:p w14:paraId="1790928D" w14:textId="77777777" w:rsidR="00E170C4" w:rsidRDefault="00E170C4">
      <w:pPr>
        <w:spacing w:line="240" w:lineRule="auto"/>
        <w:jc w:val="left"/>
        <w:rPr>
          <w:b/>
          <w:bCs/>
          <w:lang w:val="en-US" w:eastAsia="nl-NL"/>
        </w:rPr>
      </w:pPr>
      <w:r>
        <w:rPr>
          <w:b/>
          <w:bCs/>
          <w:lang w:val="en-US" w:eastAsia="nl-NL"/>
        </w:rPr>
        <w:br w:type="page"/>
      </w:r>
    </w:p>
    <w:p w14:paraId="233B7968" w14:textId="55733FC5" w:rsidR="00921473" w:rsidRPr="00921473" w:rsidRDefault="00921473" w:rsidP="00E170C4">
      <w:pPr>
        <w:pStyle w:val="Heading1"/>
        <w:rPr>
          <w:lang w:eastAsia="nl-NL"/>
        </w:rPr>
      </w:pPr>
      <w:bookmarkStart w:id="4" w:name="_Toc192598424"/>
      <w:r w:rsidRPr="00921473">
        <w:rPr>
          <w:lang w:eastAsia="nl-NL"/>
        </w:rPr>
        <w:lastRenderedPageBreak/>
        <w:t>Target Market Identification</w:t>
      </w:r>
      <w:bookmarkEnd w:id="4"/>
    </w:p>
    <w:p w14:paraId="3BAD47D9" w14:textId="77777777" w:rsidR="00921473" w:rsidRPr="00921473" w:rsidRDefault="00921473" w:rsidP="008C1475">
      <w:pPr>
        <w:rPr>
          <w:b/>
          <w:bCs/>
          <w:lang w:val="en-US" w:eastAsia="nl-NL"/>
        </w:rPr>
      </w:pPr>
    </w:p>
    <w:p w14:paraId="78441AB2" w14:textId="05DB0C54" w:rsidR="00921473" w:rsidRPr="00913101" w:rsidRDefault="001E6835" w:rsidP="00913101">
      <w:pPr>
        <w:rPr>
          <w:b/>
          <w:bCs/>
          <w:lang w:eastAsia="nl-NL"/>
        </w:rPr>
      </w:pPr>
      <w:bookmarkStart w:id="5" w:name="_Toc192598425"/>
      <w:r w:rsidRPr="00913101">
        <w:rPr>
          <w:b/>
          <w:bCs/>
          <w:lang w:eastAsia="nl-NL"/>
        </w:rPr>
        <w:t>Market</w:t>
      </w:r>
      <w:bookmarkEnd w:id="5"/>
    </w:p>
    <w:p w14:paraId="7EED8117" w14:textId="464CEAEB" w:rsidR="001E6835" w:rsidRDefault="001E6835" w:rsidP="001E6835">
      <w:pPr>
        <w:pStyle w:val="Heading2"/>
        <w:rPr>
          <w:lang w:eastAsia="nl-NL"/>
        </w:rPr>
      </w:pPr>
    </w:p>
    <w:p w14:paraId="30C65E50" w14:textId="0ABDA810" w:rsidR="001E6835" w:rsidRPr="001E6835" w:rsidRDefault="001E6835" w:rsidP="001E6835">
      <w:pPr>
        <w:pStyle w:val="Heading2"/>
        <w:rPr>
          <w:lang w:eastAsia="nl-NL"/>
        </w:rPr>
      </w:pPr>
      <w:bookmarkStart w:id="6" w:name="_Toc192598426"/>
      <w:r>
        <w:rPr>
          <w:lang w:eastAsia="nl-NL"/>
        </w:rPr>
        <w:t>Products &amp; Services</w:t>
      </w:r>
      <w:bookmarkEnd w:id="6"/>
    </w:p>
    <w:p w14:paraId="2082957D" w14:textId="77777777" w:rsidR="001E6835" w:rsidRPr="001E6835" w:rsidRDefault="001E6835" w:rsidP="001E6835">
      <w:pPr>
        <w:ind w:left="360"/>
        <w:rPr>
          <w:lang w:val="en-US" w:eastAsia="nl-NL"/>
        </w:rPr>
      </w:pPr>
    </w:p>
    <w:p w14:paraId="31D5DF72" w14:textId="787E4DFB" w:rsidR="006B42AB" w:rsidRDefault="006B42AB" w:rsidP="00921473">
      <w:pPr>
        <w:pStyle w:val="ListParagraph"/>
        <w:numPr>
          <w:ilvl w:val="0"/>
          <w:numId w:val="18"/>
        </w:numPr>
        <w:rPr>
          <w:lang w:val="en-US" w:eastAsia="nl-NL"/>
        </w:rPr>
      </w:pPr>
      <w:r>
        <w:rPr>
          <w:lang w:val="en-US" w:eastAsia="nl-NL"/>
        </w:rPr>
        <w:t>A</w:t>
      </w:r>
      <w:r w:rsidR="001E6835">
        <w:rPr>
          <w:lang w:val="en-US" w:eastAsia="nl-NL"/>
        </w:rPr>
        <w:t xml:space="preserve"> </w:t>
      </w:r>
      <w:r w:rsidR="001E6835" w:rsidRPr="001E6835">
        <w:rPr>
          <w:highlight w:val="yellow"/>
          <w:lang w:val="en-US" w:eastAsia="nl-NL"/>
        </w:rPr>
        <w:t>[Service / product]</w:t>
      </w:r>
    </w:p>
    <w:p w14:paraId="0308B588" w14:textId="6EE7DBFB" w:rsidR="006B42AB" w:rsidRPr="001E6835" w:rsidRDefault="006B42AB" w:rsidP="001E6835">
      <w:pPr>
        <w:pStyle w:val="ListParagraph"/>
        <w:numPr>
          <w:ilvl w:val="0"/>
          <w:numId w:val="18"/>
        </w:numPr>
        <w:rPr>
          <w:lang w:val="en-US" w:eastAsia="nl-NL"/>
        </w:rPr>
      </w:pPr>
      <w:r>
        <w:rPr>
          <w:lang w:val="en-US" w:eastAsia="nl-NL"/>
        </w:rPr>
        <w:t>B</w:t>
      </w:r>
      <w:r w:rsidR="001E6835">
        <w:rPr>
          <w:lang w:val="en-US" w:eastAsia="nl-NL"/>
        </w:rPr>
        <w:t xml:space="preserve">  </w:t>
      </w:r>
      <w:r w:rsidR="001E6835" w:rsidRPr="001E6835">
        <w:rPr>
          <w:highlight w:val="yellow"/>
          <w:lang w:val="en-US" w:eastAsia="nl-NL"/>
        </w:rPr>
        <w:t>[Service / product]</w:t>
      </w:r>
    </w:p>
    <w:p w14:paraId="5670F91D" w14:textId="3CFF1D99" w:rsidR="006B42AB" w:rsidRPr="001E6835" w:rsidRDefault="006B42AB" w:rsidP="001E6835">
      <w:pPr>
        <w:pStyle w:val="ListParagraph"/>
        <w:numPr>
          <w:ilvl w:val="0"/>
          <w:numId w:val="18"/>
        </w:numPr>
        <w:rPr>
          <w:lang w:val="en-US" w:eastAsia="nl-NL"/>
        </w:rPr>
      </w:pPr>
      <w:r>
        <w:rPr>
          <w:lang w:val="en-US" w:eastAsia="nl-NL"/>
        </w:rPr>
        <w:t>C</w:t>
      </w:r>
      <w:r w:rsidR="001E6835">
        <w:rPr>
          <w:lang w:val="en-US" w:eastAsia="nl-NL"/>
        </w:rPr>
        <w:t xml:space="preserve"> </w:t>
      </w:r>
      <w:r w:rsidR="001E6835">
        <w:rPr>
          <w:lang w:val="en-US" w:eastAsia="nl-NL"/>
        </w:rPr>
        <w:t xml:space="preserve"> </w:t>
      </w:r>
      <w:r w:rsidR="001E6835" w:rsidRPr="001E6835">
        <w:rPr>
          <w:highlight w:val="yellow"/>
          <w:lang w:val="en-US" w:eastAsia="nl-NL"/>
        </w:rPr>
        <w:t>[Service / product]</w:t>
      </w:r>
    </w:p>
    <w:p w14:paraId="287698B9" w14:textId="77777777" w:rsidR="001E6835" w:rsidRDefault="006B42AB" w:rsidP="001E6835">
      <w:pPr>
        <w:pStyle w:val="ListParagraph"/>
        <w:numPr>
          <w:ilvl w:val="0"/>
          <w:numId w:val="18"/>
        </w:numPr>
        <w:rPr>
          <w:lang w:val="en-US" w:eastAsia="nl-NL"/>
        </w:rPr>
      </w:pPr>
      <w:r>
        <w:rPr>
          <w:lang w:val="en-US" w:eastAsia="nl-NL"/>
        </w:rPr>
        <w:t>D</w:t>
      </w:r>
      <w:r w:rsidR="001E6835">
        <w:rPr>
          <w:lang w:val="en-US" w:eastAsia="nl-NL"/>
        </w:rPr>
        <w:t xml:space="preserve"> </w:t>
      </w:r>
      <w:r w:rsidR="001E6835">
        <w:rPr>
          <w:lang w:val="en-US" w:eastAsia="nl-NL"/>
        </w:rPr>
        <w:t xml:space="preserve"> </w:t>
      </w:r>
      <w:r w:rsidR="001E6835" w:rsidRPr="001E6835">
        <w:rPr>
          <w:highlight w:val="yellow"/>
          <w:lang w:val="en-US" w:eastAsia="nl-NL"/>
        </w:rPr>
        <w:t>[Service / product]</w:t>
      </w:r>
    </w:p>
    <w:p w14:paraId="306DC008" w14:textId="68CDC739" w:rsidR="006B42AB" w:rsidRPr="001E6835" w:rsidRDefault="006B42AB" w:rsidP="001E6835">
      <w:pPr>
        <w:rPr>
          <w:lang w:val="en-US" w:eastAsia="nl-NL"/>
        </w:rPr>
      </w:pPr>
    </w:p>
    <w:p w14:paraId="32919682" w14:textId="77777777" w:rsidR="006B42AB" w:rsidRDefault="006B42AB" w:rsidP="001E6835">
      <w:pPr>
        <w:pStyle w:val="Heading3"/>
        <w:numPr>
          <w:ilvl w:val="0"/>
          <w:numId w:val="0"/>
        </w:numPr>
        <w:ind w:left="360"/>
        <w:rPr>
          <w:lang w:eastAsia="nl-NL"/>
        </w:rPr>
      </w:pPr>
    </w:p>
    <w:p w14:paraId="6C1B5C33" w14:textId="5B0BF545" w:rsidR="00921473" w:rsidRPr="006C3548" w:rsidRDefault="006B42AB" w:rsidP="00913101">
      <w:pPr>
        <w:rPr>
          <w:b/>
          <w:bCs/>
          <w:i/>
          <w:iCs/>
          <w:lang w:eastAsia="nl-NL"/>
        </w:rPr>
      </w:pPr>
      <w:bookmarkStart w:id="7" w:name="_Toc192598427"/>
      <w:r w:rsidRPr="006C3548">
        <w:rPr>
          <w:b/>
          <w:bCs/>
          <w:i/>
          <w:iCs/>
          <w:lang w:eastAsia="nl-NL"/>
        </w:rPr>
        <w:t>A</w:t>
      </w:r>
      <w:bookmarkEnd w:id="7"/>
    </w:p>
    <w:p w14:paraId="23AD81E7" w14:textId="77777777" w:rsidR="001E6835" w:rsidRPr="006C3548" w:rsidRDefault="001E6835" w:rsidP="00913101">
      <w:pPr>
        <w:rPr>
          <w:b/>
          <w:bCs/>
          <w:i/>
          <w:iCs/>
          <w:lang w:eastAsia="nl-NL"/>
        </w:rPr>
      </w:pPr>
    </w:p>
    <w:p w14:paraId="3A6D676C" w14:textId="525D4266" w:rsidR="00921473" w:rsidRPr="006C3548" w:rsidRDefault="006B42AB" w:rsidP="00913101">
      <w:pPr>
        <w:rPr>
          <w:b/>
          <w:bCs/>
          <w:i/>
          <w:iCs/>
          <w:lang w:eastAsia="nl-NL"/>
        </w:rPr>
      </w:pPr>
      <w:bookmarkStart w:id="8" w:name="_Toc192598428"/>
      <w:r w:rsidRPr="006C3548">
        <w:rPr>
          <w:b/>
          <w:bCs/>
          <w:i/>
          <w:iCs/>
          <w:lang w:eastAsia="nl-NL"/>
        </w:rPr>
        <w:t>B</w:t>
      </w:r>
      <w:bookmarkEnd w:id="8"/>
    </w:p>
    <w:p w14:paraId="41A3916B" w14:textId="77777777" w:rsidR="00921473" w:rsidRPr="006C3548" w:rsidRDefault="00921473" w:rsidP="00913101">
      <w:pPr>
        <w:rPr>
          <w:b/>
          <w:bCs/>
          <w:i/>
          <w:iCs/>
          <w:lang w:eastAsia="nl-NL"/>
        </w:rPr>
      </w:pPr>
    </w:p>
    <w:p w14:paraId="3B0E9D33" w14:textId="59ECB905" w:rsidR="00921473" w:rsidRPr="006C3548" w:rsidRDefault="001E6835" w:rsidP="00913101">
      <w:pPr>
        <w:rPr>
          <w:b/>
          <w:bCs/>
          <w:i/>
          <w:iCs/>
          <w:lang w:eastAsia="nl-NL"/>
        </w:rPr>
      </w:pPr>
      <w:bookmarkStart w:id="9" w:name="_Toc192598429"/>
      <w:r w:rsidRPr="006C3548">
        <w:rPr>
          <w:b/>
          <w:bCs/>
          <w:i/>
          <w:iCs/>
          <w:lang w:eastAsia="nl-NL"/>
        </w:rPr>
        <w:t>C</w:t>
      </w:r>
      <w:bookmarkEnd w:id="9"/>
    </w:p>
    <w:p w14:paraId="7880B77E" w14:textId="77777777" w:rsidR="00921473" w:rsidRPr="006C3548" w:rsidRDefault="00921473" w:rsidP="00913101">
      <w:pPr>
        <w:rPr>
          <w:b/>
          <w:bCs/>
          <w:i/>
          <w:iCs/>
          <w:lang w:eastAsia="nl-NL"/>
        </w:rPr>
      </w:pPr>
    </w:p>
    <w:p w14:paraId="78D36A35" w14:textId="619E6DE9" w:rsidR="001E6835" w:rsidRPr="006C3548" w:rsidRDefault="001E6835" w:rsidP="00913101">
      <w:pPr>
        <w:rPr>
          <w:b/>
          <w:bCs/>
          <w:i/>
          <w:iCs/>
          <w:lang w:eastAsia="nl-NL"/>
        </w:rPr>
      </w:pPr>
      <w:bookmarkStart w:id="10" w:name="_Toc192598430"/>
      <w:r w:rsidRPr="006C3548">
        <w:rPr>
          <w:b/>
          <w:bCs/>
          <w:i/>
          <w:iCs/>
          <w:lang w:eastAsia="nl-NL"/>
        </w:rPr>
        <w:t>D</w:t>
      </w:r>
      <w:bookmarkEnd w:id="10"/>
    </w:p>
    <w:p w14:paraId="7D0C497E" w14:textId="77777777" w:rsidR="00921473" w:rsidRDefault="00921473" w:rsidP="00913101">
      <w:pPr>
        <w:rPr>
          <w:lang w:eastAsia="nl-NL"/>
        </w:rPr>
      </w:pPr>
    </w:p>
    <w:p w14:paraId="5B6C61BB" w14:textId="77777777" w:rsidR="00921473" w:rsidRDefault="00921473" w:rsidP="008C1475">
      <w:pPr>
        <w:rPr>
          <w:b/>
          <w:bCs/>
          <w:lang w:val="en-US" w:eastAsia="nl-NL"/>
        </w:rPr>
      </w:pPr>
    </w:p>
    <w:p w14:paraId="67EE1F9E" w14:textId="77777777" w:rsidR="00921473" w:rsidRDefault="00921473" w:rsidP="008C1475">
      <w:pPr>
        <w:rPr>
          <w:b/>
          <w:bCs/>
          <w:lang w:val="en-US" w:eastAsia="nl-NL"/>
        </w:rPr>
      </w:pPr>
    </w:p>
    <w:p w14:paraId="353FE4B0" w14:textId="77777777" w:rsidR="00921473" w:rsidRDefault="00921473" w:rsidP="008C1475">
      <w:pPr>
        <w:rPr>
          <w:b/>
          <w:bCs/>
          <w:lang w:val="en-US" w:eastAsia="nl-NL"/>
        </w:rPr>
      </w:pPr>
    </w:p>
    <w:p w14:paraId="6F350A2D" w14:textId="77777777" w:rsidR="00921473" w:rsidRDefault="00921473" w:rsidP="008C1475">
      <w:pPr>
        <w:rPr>
          <w:b/>
          <w:bCs/>
          <w:lang w:val="en-US" w:eastAsia="nl-NL"/>
        </w:rPr>
      </w:pPr>
    </w:p>
    <w:p w14:paraId="60D4632C" w14:textId="77777777" w:rsidR="00921473" w:rsidRDefault="00921473" w:rsidP="008C1475">
      <w:pPr>
        <w:rPr>
          <w:b/>
          <w:bCs/>
          <w:lang w:val="en-US" w:eastAsia="nl-NL"/>
        </w:rPr>
      </w:pPr>
    </w:p>
    <w:p w14:paraId="4EED6E84" w14:textId="77777777" w:rsidR="00921473" w:rsidRDefault="00921473" w:rsidP="008C1475">
      <w:pPr>
        <w:rPr>
          <w:b/>
          <w:bCs/>
          <w:lang w:val="en-US" w:eastAsia="nl-NL"/>
        </w:rPr>
      </w:pPr>
    </w:p>
    <w:p w14:paraId="05B5AE80" w14:textId="77777777" w:rsidR="00921473" w:rsidRDefault="00921473" w:rsidP="008C1475">
      <w:pPr>
        <w:rPr>
          <w:b/>
          <w:bCs/>
          <w:lang w:val="en-US" w:eastAsia="nl-NL"/>
        </w:rPr>
      </w:pPr>
    </w:p>
    <w:p w14:paraId="25F4113C" w14:textId="77777777" w:rsidR="00921473" w:rsidRDefault="00921473" w:rsidP="008C1475">
      <w:pPr>
        <w:rPr>
          <w:b/>
          <w:bCs/>
          <w:lang w:val="en-US" w:eastAsia="nl-NL"/>
        </w:rPr>
      </w:pPr>
    </w:p>
    <w:p w14:paraId="7B6FD16B" w14:textId="77777777" w:rsidR="00816FE6" w:rsidRDefault="00816FE6">
      <w:pPr>
        <w:spacing w:line="240" w:lineRule="auto"/>
        <w:jc w:val="left"/>
        <w:rPr>
          <w:b/>
          <w:bCs/>
          <w:lang w:val="en-US" w:eastAsia="nl-NL"/>
        </w:rPr>
      </w:pPr>
      <w:r>
        <w:rPr>
          <w:b/>
          <w:bCs/>
          <w:lang w:val="en-US" w:eastAsia="nl-NL"/>
        </w:rPr>
        <w:br w:type="page"/>
      </w:r>
    </w:p>
    <w:p w14:paraId="1F45EF22" w14:textId="4BC229DC" w:rsidR="00921473" w:rsidRPr="00942670" w:rsidRDefault="00921473" w:rsidP="00816FE6">
      <w:pPr>
        <w:pStyle w:val="Heading1"/>
        <w:rPr>
          <w:lang w:eastAsia="nl-NL"/>
        </w:rPr>
      </w:pPr>
      <w:bookmarkStart w:id="11" w:name="_Toc192598431"/>
      <w:r w:rsidRPr="00942670">
        <w:rPr>
          <w:lang w:eastAsia="nl-NL"/>
        </w:rPr>
        <w:lastRenderedPageBreak/>
        <w:t>Operations</w:t>
      </w:r>
      <w:r w:rsidR="00037955">
        <w:rPr>
          <w:lang w:eastAsia="nl-NL"/>
        </w:rPr>
        <w:t xml:space="preserve"> &amp; Budget</w:t>
      </w:r>
      <w:bookmarkEnd w:id="11"/>
    </w:p>
    <w:p w14:paraId="54A011C0" w14:textId="77777777" w:rsidR="007C0DD3" w:rsidRDefault="007C0DD3" w:rsidP="001E6835">
      <w:pPr>
        <w:pStyle w:val="Heading2"/>
        <w:rPr>
          <w:lang w:eastAsia="nl-NL"/>
        </w:rPr>
      </w:pPr>
    </w:p>
    <w:p w14:paraId="58F3B801" w14:textId="0743F1CE" w:rsidR="00921473" w:rsidRDefault="00037955" w:rsidP="001E6835">
      <w:pPr>
        <w:pStyle w:val="Heading2"/>
        <w:rPr>
          <w:lang w:eastAsia="nl-NL"/>
        </w:rPr>
      </w:pPr>
      <w:bookmarkStart w:id="12" w:name="_Toc192598432"/>
      <w:r>
        <w:rPr>
          <w:lang w:eastAsia="nl-NL"/>
        </w:rPr>
        <w:t>Operations</w:t>
      </w:r>
      <w:bookmarkEnd w:id="12"/>
    </w:p>
    <w:p w14:paraId="2C946A97" w14:textId="3B885F62" w:rsidR="007C0DD3" w:rsidRPr="007C0DD3" w:rsidRDefault="007C0DD3" w:rsidP="007C0DD3">
      <w:pPr>
        <w:rPr>
          <w:b/>
          <w:bCs/>
          <w:lang w:val="en-US" w:eastAsia="nl-NL"/>
        </w:rPr>
      </w:pPr>
      <w:r w:rsidRPr="007C0DD3">
        <w:rPr>
          <w:b/>
          <w:bCs/>
          <w:highlight w:val="yellow"/>
          <w:lang w:val="en-US" w:eastAsia="nl-NL"/>
        </w:rPr>
        <w:t>[DESCRIPTION]</w:t>
      </w:r>
    </w:p>
    <w:p w14:paraId="683F8BD1" w14:textId="77777777" w:rsidR="00921473" w:rsidRDefault="00921473" w:rsidP="008C1475">
      <w:pPr>
        <w:rPr>
          <w:lang w:val="en-US" w:eastAsia="nl-NL"/>
        </w:rPr>
      </w:pPr>
    </w:p>
    <w:p w14:paraId="68E3CE0E" w14:textId="55E23D7E" w:rsidR="00921473" w:rsidRDefault="00921473" w:rsidP="001E6835">
      <w:pPr>
        <w:pStyle w:val="Heading2"/>
        <w:rPr>
          <w:lang w:eastAsia="nl-NL"/>
        </w:rPr>
      </w:pPr>
      <w:bookmarkStart w:id="13" w:name="_Toc192598433"/>
      <w:r w:rsidRPr="00FF4095">
        <w:rPr>
          <w:lang w:eastAsia="nl-NL"/>
        </w:rPr>
        <w:t>Operational budget</w:t>
      </w:r>
      <w:bookmarkEnd w:id="13"/>
    </w:p>
    <w:p w14:paraId="410FBF34" w14:textId="77777777" w:rsidR="007C0DD3" w:rsidRDefault="007C0DD3">
      <w:pPr>
        <w:spacing w:line="240" w:lineRule="auto"/>
        <w:jc w:val="left"/>
        <w:rPr>
          <w:b/>
          <w:bCs/>
          <w:lang w:val="en-US" w:eastAsia="nl-NL"/>
        </w:rPr>
      </w:pPr>
      <w:r w:rsidRPr="007C0DD3">
        <w:rPr>
          <w:b/>
          <w:bCs/>
          <w:highlight w:val="yellow"/>
          <w:lang w:val="en-US" w:eastAsia="nl-NL"/>
        </w:rPr>
        <w:t>[DESCRIPTION]</w:t>
      </w:r>
    </w:p>
    <w:p w14:paraId="371011BD" w14:textId="77777777" w:rsidR="007C0DD3" w:rsidRDefault="007C0DD3">
      <w:pPr>
        <w:spacing w:line="240" w:lineRule="auto"/>
        <w:jc w:val="left"/>
        <w:rPr>
          <w:b/>
          <w:bCs/>
          <w:lang w:val="en-US" w:eastAsia="nl-NL"/>
        </w:rPr>
      </w:pPr>
    </w:p>
    <w:p w14:paraId="5A3AD287" w14:textId="77777777" w:rsidR="007C0DD3" w:rsidRDefault="007C0DD3">
      <w:pPr>
        <w:spacing w:line="240" w:lineRule="auto"/>
        <w:jc w:val="left"/>
        <w:rPr>
          <w:b/>
          <w:bCs/>
          <w:lang w:val="en-US" w:eastAsia="nl-NL"/>
        </w:rPr>
      </w:pPr>
    </w:p>
    <w:p w14:paraId="548BBCF1" w14:textId="77777777" w:rsidR="007C0DD3" w:rsidRDefault="007C0DD3">
      <w:pPr>
        <w:spacing w:line="240" w:lineRule="auto"/>
        <w:jc w:val="left"/>
        <w:rPr>
          <w:b/>
          <w:bCs/>
          <w:lang w:val="en-US" w:eastAsia="nl-NL"/>
        </w:rPr>
      </w:pPr>
    </w:p>
    <w:tbl>
      <w:tblPr>
        <w:tblW w:w="8519" w:type="dxa"/>
        <w:tblLook w:val="04A0" w:firstRow="1" w:lastRow="0" w:firstColumn="1" w:lastColumn="0" w:noHBand="0" w:noVBand="1"/>
      </w:tblPr>
      <w:tblGrid>
        <w:gridCol w:w="543"/>
        <w:gridCol w:w="3349"/>
        <w:gridCol w:w="1542"/>
        <w:gridCol w:w="1542"/>
        <w:gridCol w:w="1543"/>
      </w:tblGrid>
      <w:tr w:rsidR="007C0DD3" w:rsidRPr="007C0DD3" w14:paraId="6D708B19" w14:textId="77777777" w:rsidTr="007C0DD3">
        <w:trPr>
          <w:trHeight w:val="501"/>
        </w:trPr>
        <w:tc>
          <w:tcPr>
            <w:tcW w:w="8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4F81BD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50DA9AC6" w14:textId="77777777" w:rsidR="007C0DD3" w:rsidRPr="007C0DD3" w:rsidRDefault="007C0DD3" w:rsidP="007C0DD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32"/>
                <w:szCs w:val="32"/>
                <w:lang w:val="en-US"/>
              </w:rPr>
              <w:t>Operational Budget  COMPANY NAME</w:t>
            </w:r>
          </w:p>
        </w:tc>
      </w:tr>
      <w:tr w:rsidR="007C0DD3" w:rsidRPr="007C0DD3" w14:paraId="1D394EC4" w14:textId="77777777" w:rsidTr="007C0DD3">
        <w:trPr>
          <w:trHeight w:val="380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19530E0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#</w:t>
            </w:r>
          </w:p>
        </w:tc>
        <w:tc>
          <w:tcPr>
            <w:tcW w:w="7976" w:type="dxa"/>
            <w:gridSpan w:val="4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000000" w:fill="44546A"/>
            <w:noWrap/>
            <w:vAlign w:val="center"/>
            <w:hideMark/>
          </w:tcPr>
          <w:p w14:paraId="2380BF58" w14:textId="77777777" w:rsidR="007C0DD3" w:rsidRPr="007C0DD3" w:rsidRDefault="007C0DD3" w:rsidP="007C0DD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Income</w:t>
            </w:r>
          </w:p>
        </w:tc>
      </w:tr>
      <w:tr w:rsidR="007C0DD3" w:rsidRPr="007C0DD3" w14:paraId="5EE69A43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3A8F66BB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2A64F03F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Item/Year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7D617255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Year 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1E6C11BB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Year 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32F0E74F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Year 3</w:t>
            </w:r>
          </w:p>
        </w:tc>
      </w:tr>
      <w:tr w:rsidR="007C0DD3" w:rsidRPr="007C0DD3" w14:paraId="69099618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FB8F101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05028617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CDEC1D9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8BF8317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4DA5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4D898995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FD00A09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3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B1DC3A6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FE7A2F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4642B56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1DF45E7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6C0D44E3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306FEABA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4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08CB3FE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0E1E99F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5CC442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E893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2F5E3FAA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5418B179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5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25D5648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1C3F480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587C55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AB6C15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4E3A5F9D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DBD3506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6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6EA7FFF8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TOTAL REVENUE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3E13B04D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145F4055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2533C5D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</w:tr>
      <w:tr w:rsidR="007C0DD3" w:rsidRPr="007C0DD3" w14:paraId="7AAD58E4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3072E9F2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7</w:t>
            </w:r>
          </w:p>
        </w:tc>
        <w:tc>
          <w:tcPr>
            <w:tcW w:w="7976" w:type="dxa"/>
            <w:gridSpan w:val="4"/>
            <w:tcBorders>
              <w:top w:val="single" w:sz="8" w:space="0" w:color="4F81BD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000000" w:fill="44546A"/>
            <w:noWrap/>
            <w:vAlign w:val="center"/>
            <w:hideMark/>
          </w:tcPr>
          <w:p w14:paraId="4385AF92" w14:textId="77777777" w:rsidR="007C0DD3" w:rsidRPr="007C0DD3" w:rsidRDefault="007C0DD3" w:rsidP="007C0DD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Expenses</w:t>
            </w:r>
          </w:p>
        </w:tc>
      </w:tr>
      <w:tr w:rsidR="007C0DD3" w:rsidRPr="007C0DD3" w14:paraId="41AF76AC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67380F66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8</w:t>
            </w:r>
          </w:p>
        </w:tc>
        <w:tc>
          <w:tcPr>
            <w:tcW w:w="7976" w:type="dxa"/>
            <w:gridSpan w:val="4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000000"/>
            </w:tcBorders>
            <w:shd w:val="clear" w:color="000000" w:fill="4472C4"/>
            <w:noWrap/>
            <w:vAlign w:val="center"/>
            <w:hideMark/>
          </w:tcPr>
          <w:p w14:paraId="6CB39D89" w14:textId="77777777" w:rsidR="007C0DD3" w:rsidRPr="007C0DD3" w:rsidRDefault="007C0DD3" w:rsidP="007C0DD3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Item/Year</w:t>
            </w:r>
          </w:p>
        </w:tc>
      </w:tr>
      <w:tr w:rsidR="007C0DD3" w:rsidRPr="007C0DD3" w14:paraId="37AC0A59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03687F87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9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AF105C1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6B76A14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1168E77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9644B5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6C9F236C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5E15D0D2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10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05F8F5FD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B019B6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7B312CF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573F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03BD575F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301ECBC3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11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287BD67A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31DFC99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71461D7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9E650F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2D9AB5C0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1CD951B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12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16DDEC20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noWrap/>
            <w:vAlign w:val="center"/>
            <w:hideMark/>
          </w:tcPr>
          <w:p w14:paraId="5AB84DC2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noWrap/>
            <w:vAlign w:val="center"/>
            <w:hideMark/>
          </w:tcPr>
          <w:p w14:paraId="6B8BE5E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0250F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2422460A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33B3F9F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13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33048B6F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GROSS RESULT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5065DE8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6F173D5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6998C09D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</w:tr>
      <w:tr w:rsidR="007C0DD3" w:rsidRPr="007C0DD3" w14:paraId="7A728ABA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51E5C2E7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14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7672E684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Staffing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102448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F0C8C98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A85F9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4E5D897D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74109A5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15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351BAD06" w14:textId="4D38EBB3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Rent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1C98DD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C53D9C2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7D5C118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5D9DBA76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75705D18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16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72B05601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Utilities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71E060F7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7F4E6A1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094E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3696C361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07071876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17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3642274E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Marketing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2EABD45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226BC30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B26B266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66B4C6FE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50D22F49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18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2A6CF590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Maintenance &amp; repairs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31155A53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1B36E0C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A9FE5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41D1B68E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042DDF5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19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6049D81E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Transport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0BF4E81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4D798BF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FC0828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2F58AD4B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5553F21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20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2638AC9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Administative</w:t>
            </w:r>
            <w:proofErr w:type="spellEnd"/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expenses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4FD02AE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000A5FE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E9436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782B3136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77FCD6E8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21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39CD791E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Unforseen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1AAC5109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BE5F1"/>
            <w:noWrap/>
            <w:vAlign w:val="center"/>
            <w:hideMark/>
          </w:tcPr>
          <w:p w14:paraId="5FAD97A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19F5276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6CB25E1E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2C0BD53C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22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2F2F2"/>
            <w:noWrap/>
            <w:vAlign w:val="center"/>
            <w:hideMark/>
          </w:tcPr>
          <w:p w14:paraId="5D0038EF" w14:textId="77777777" w:rsidR="007C0DD3" w:rsidRPr="007C0DD3" w:rsidRDefault="007C0DD3" w:rsidP="007C0DD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Overhead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6C95165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auto"/>
            <w:noWrap/>
            <w:vAlign w:val="center"/>
            <w:hideMark/>
          </w:tcPr>
          <w:p w14:paraId="2E88036B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7EFAC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Cs w:val="20"/>
                <w:lang w:val="en-US"/>
              </w:rPr>
            </w:pPr>
            <w:r w:rsidRPr="007C0DD3">
              <w:rPr>
                <w:rFonts w:ascii="Calibri" w:hAnsi="Calibri" w:cs="Calibri"/>
                <w:color w:val="000000"/>
                <w:szCs w:val="20"/>
                <w:lang w:val="en-US"/>
              </w:rPr>
              <w:t> </w:t>
            </w:r>
          </w:p>
        </w:tc>
      </w:tr>
      <w:tr w:rsidR="007C0DD3" w:rsidRPr="007C0DD3" w14:paraId="4BC32702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1D18D6D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23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2F2B510F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TOTAL EXPENSES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2BD18AB6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20C32EED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7AEC0685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</w:tr>
      <w:tr w:rsidR="007C0DD3" w:rsidRPr="007C0DD3" w14:paraId="7DE539C3" w14:textId="77777777" w:rsidTr="007C0DD3">
        <w:trPr>
          <w:trHeight w:val="363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18BC59F6" w14:textId="77777777" w:rsidR="007C0DD3" w:rsidRPr="007C0DD3" w:rsidRDefault="007C0DD3" w:rsidP="007C0DD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n-US"/>
              </w:rPr>
              <w:t>24</w:t>
            </w:r>
          </w:p>
        </w:tc>
        <w:tc>
          <w:tcPr>
            <w:tcW w:w="3349" w:type="dxa"/>
            <w:tcBorders>
              <w:top w:val="nil"/>
              <w:left w:val="single" w:sz="8" w:space="0" w:color="95B3D7"/>
              <w:bottom w:val="single" w:sz="8" w:space="0" w:color="auto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0CD3EADE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>RESULT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38E5F87A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95B3D7"/>
            </w:tcBorders>
            <w:shd w:val="clear" w:color="000000" w:fill="4472C4"/>
            <w:noWrap/>
            <w:vAlign w:val="center"/>
            <w:hideMark/>
          </w:tcPr>
          <w:p w14:paraId="697A3224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14:paraId="0FE27668" w14:textId="77777777" w:rsidR="007C0DD3" w:rsidRPr="007C0DD3" w:rsidRDefault="007C0DD3" w:rsidP="007C0D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</w:pPr>
            <w:r w:rsidRPr="007C0DD3">
              <w:rPr>
                <w:rFonts w:ascii="Calibri" w:hAnsi="Calibri" w:cs="Calibri"/>
                <w:b/>
                <w:bCs/>
                <w:color w:val="FFFFFF"/>
                <w:sz w:val="24"/>
                <w:lang w:val="en-US"/>
              </w:rPr>
              <w:t xml:space="preserve"> $             -   </w:t>
            </w:r>
          </w:p>
        </w:tc>
      </w:tr>
    </w:tbl>
    <w:p w14:paraId="7425F64E" w14:textId="1DAB6D45" w:rsidR="00845B09" w:rsidRPr="007C0DD3" w:rsidRDefault="00845B09">
      <w:pPr>
        <w:spacing w:line="240" w:lineRule="auto"/>
        <w:jc w:val="left"/>
        <w:rPr>
          <w:b/>
          <w:bCs/>
          <w:lang w:val="en-US" w:eastAsia="nl-NL"/>
        </w:rPr>
      </w:pPr>
      <w:r w:rsidRPr="007C0DD3">
        <w:rPr>
          <w:b/>
          <w:bCs/>
          <w:lang w:val="en-US" w:eastAsia="nl-NL"/>
        </w:rPr>
        <w:br w:type="page"/>
      </w:r>
    </w:p>
    <w:p w14:paraId="0BA90AE5" w14:textId="77777777" w:rsidR="005A62DE" w:rsidRPr="005A62DE" w:rsidRDefault="005A62DE" w:rsidP="005A62DE">
      <w:pPr>
        <w:rPr>
          <w:i/>
          <w:iCs/>
          <w:lang w:eastAsia="nl-NL"/>
        </w:rPr>
      </w:pPr>
    </w:p>
    <w:p w14:paraId="636AB31B" w14:textId="13C08630" w:rsidR="005A62DE" w:rsidRPr="00C97CA9" w:rsidRDefault="00E7530E" w:rsidP="00C97CA9">
      <w:pPr>
        <w:pStyle w:val="Heading1"/>
      </w:pPr>
      <w:bookmarkStart w:id="14" w:name="_Toc192598434"/>
      <w:r w:rsidRPr="00C97CA9">
        <w:t>Evaluation Criteria</w:t>
      </w:r>
      <w:bookmarkEnd w:id="14"/>
    </w:p>
    <w:p w14:paraId="6B0A78E0" w14:textId="77777777" w:rsidR="006057A6" w:rsidRDefault="006057A6" w:rsidP="006057A6">
      <w:pPr>
        <w:rPr>
          <w:lang w:val="en-US" w:eastAsia="nl-NL"/>
        </w:rPr>
      </w:pPr>
    </w:p>
    <w:p w14:paraId="111A4D51" w14:textId="1CC9520C" w:rsidR="00C97CA9" w:rsidRPr="00C97CA9" w:rsidRDefault="00955F04" w:rsidP="00C97CA9">
      <w:pPr>
        <w:pStyle w:val="Heading2"/>
        <w:rPr>
          <w:lang w:eastAsia="nl-NL"/>
        </w:rPr>
      </w:pPr>
      <w:bookmarkStart w:id="15" w:name="_Toc192598435"/>
      <w:r w:rsidRPr="00955F04">
        <w:rPr>
          <w:lang w:eastAsia="nl-NL"/>
        </w:rPr>
        <w:t>Financial Sustainability (F)</w:t>
      </w:r>
      <w:bookmarkEnd w:id="15"/>
    </w:p>
    <w:p w14:paraId="4AC21F5D" w14:textId="77777777" w:rsidR="00C20B06" w:rsidRDefault="00C20B06" w:rsidP="00C97CA9">
      <w:pPr>
        <w:ind w:left="360" w:hanging="360"/>
        <w:rPr>
          <w:b/>
          <w:bCs/>
          <w:i/>
          <w:iCs/>
          <w:lang w:val="en-US" w:eastAsia="nl-NL"/>
        </w:rPr>
      </w:pPr>
    </w:p>
    <w:p w14:paraId="59158251" w14:textId="285472BA" w:rsidR="00955F04" w:rsidRPr="00C97CA9" w:rsidRDefault="00955F04" w:rsidP="00C97CA9">
      <w:pPr>
        <w:ind w:left="360" w:hanging="360"/>
        <w:rPr>
          <w:b/>
          <w:bCs/>
          <w:i/>
          <w:iCs/>
          <w:lang w:val="en-US" w:eastAsia="nl-NL"/>
        </w:rPr>
      </w:pPr>
      <w:r w:rsidRPr="00C97CA9">
        <w:rPr>
          <w:b/>
          <w:bCs/>
          <w:i/>
          <w:iCs/>
          <w:lang w:val="en-US" w:eastAsia="nl-NL"/>
        </w:rPr>
        <w:t>Impact on government budgets and fiscal sustainability.</w:t>
      </w:r>
    </w:p>
    <w:p w14:paraId="71F0DAA0" w14:textId="77777777" w:rsidR="00C97CA9" w:rsidRDefault="00C97CA9" w:rsidP="00C97CA9">
      <w:pPr>
        <w:ind w:left="360" w:hanging="360"/>
        <w:rPr>
          <w:b/>
          <w:bCs/>
          <w:i/>
          <w:iCs/>
          <w:lang w:val="en-US" w:eastAsia="nl-NL"/>
        </w:rPr>
      </w:pPr>
    </w:p>
    <w:p w14:paraId="2935553D" w14:textId="3914E70E" w:rsidR="00955F04" w:rsidRPr="00C97CA9" w:rsidRDefault="00955F04" w:rsidP="00C97CA9">
      <w:pPr>
        <w:ind w:left="360" w:hanging="360"/>
        <w:rPr>
          <w:b/>
          <w:bCs/>
          <w:i/>
          <w:iCs/>
          <w:lang w:val="en-US" w:eastAsia="nl-NL"/>
        </w:rPr>
      </w:pPr>
      <w:r w:rsidRPr="00C97CA9">
        <w:rPr>
          <w:b/>
          <w:bCs/>
          <w:i/>
          <w:iCs/>
          <w:lang w:val="en-US" w:eastAsia="nl-NL"/>
        </w:rPr>
        <w:t>Cost-benefit analysis, including externalities.</w:t>
      </w:r>
    </w:p>
    <w:p w14:paraId="608391EA" w14:textId="77777777" w:rsidR="00C97CA9" w:rsidRDefault="00C97CA9" w:rsidP="00C97CA9">
      <w:pPr>
        <w:ind w:left="360" w:hanging="360"/>
        <w:rPr>
          <w:b/>
          <w:bCs/>
          <w:i/>
          <w:iCs/>
          <w:lang w:val="en-US" w:eastAsia="nl-NL"/>
        </w:rPr>
      </w:pPr>
    </w:p>
    <w:p w14:paraId="7E13C9A4" w14:textId="40002476" w:rsidR="00955F04" w:rsidRPr="00C97CA9" w:rsidRDefault="00955F04" w:rsidP="00C97CA9">
      <w:pPr>
        <w:ind w:left="360" w:hanging="360"/>
        <w:rPr>
          <w:b/>
          <w:bCs/>
          <w:i/>
          <w:iCs/>
          <w:lang w:val="en-US" w:eastAsia="nl-NL"/>
        </w:rPr>
      </w:pPr>
      <w:r w:rsidRPr="00C97CA9">
        <w:rPr>
          <w:b/>
          <w:bCs/>
          <w:i/>
          <w:iCs/>
          <w:lang w:val="en-US" w:eastAsia="nl-NL"/>
        </w:rPr>
        <w:t>Risk assessment (financial stability, inflation impact, debt implications).</w:t>
      </w:r>
    </w:p>
    <w:p w14:paraId="13EBAFD1" w14:textId="77777777" w:rsidR="00C97CA9" w:rsidRDefault="00C97CA9" w:rsidP="00C97CA9">
      <w:pPr>
        <w:pStyle w:val="Heading2"/>
        <w:rPr>
          <w:lang w:eastAsia="nl-NL"/>
        </w:rPr>
      </w:pPr>
    </w:p>
    <w:p w14:paraId="582B9987" w14:textId="61DA6F46" w:rsidR="00955F04" w:rsidRPr="00955F04" w:rsidRDefault="00955F04" w:rsidP="00C97CA9">
      <w:pPr>
        <w:pStyle w:val="Heading2"/>
        <w:rPr>
          <w:lang w:eastAsia="nl-NL"/>
        </w:rPr>
      </w:pPr>
      <w:bookmarkStart w:id="16" w:name="_Toc192598436"/>
      <w:r w:rsidRPr="00955F04">
        <w:rPr>
          <w:lang w:eastAsia="nl-NL"/>
        </w:rPr>
        <w:t>Social Well-being (S)</w:t>
      </w:r>
      <w:bookmarkEnd w:id="16"/>
    </w:p>
    <w:p w14:paraId="11E38939" w14:textId="77777777" w:rsidR="00C20B06" w:rsidRDefault="00C20B06" w:rsidP="00955F04">
      <w:pPr>
        <w:rPr>
          <w:b/>
          <w:bCs/>
          <w:i/>
          <w:iCs/>
          <w:lang w:val="en-US" w:eastAsia="nl-NL"/>
        </w:rPr>
      </w:pPr>
    </w:p>
    <w:p w14:paraId="5646A709" w14:textId="143A0BCE" w:rsidR="00C97CA9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Contribution to health, education, and social equality.</w:t>
      </w:r>
    </w:p>
    <w:p w14:paraId="0DC2E4FD" w14:textId="77777777" w:rsidR="00C97CA9" w:rsidRDefault="00C97CA9" w:rsidP="00955F04">
      <w:pPr>
        <w:rPr>
          <w:b/>
          <w:bCs/>
          <w:i/>
          <w:iCs/>
          <w:lang w:val="en-US" w:eastAsia="nl-NL"/>
        </w:rPr>
      </w:pPr>
    </w:p>
    <w:p w14:paraId="73D62CAE" w14:textId="6F82F376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 xml:space="preserve"> Impact on job creation, local economic participation, and quality of life.</w:t>
      </w:r>
    </w:p>
    <w:p w14:paraId="64CCF177" w14:textId="77777777" w:rsidR="00C97CA9" w:rsidRDefault="00C97CA9" w:rsidP="00955F04">
      <w:pPr>
        <w:rPr>
          <w:b/>
          <w:bCs/>
          <w:i/>
          <w:iCs/>
          <w:lang w:val="en-US" w:eastAsia="nl-NL"/>
        </w:rPr>
      </w:pPr>
    </w:p>
    <w:p w14:paraId="7A7D036C" w14:textId="125F159D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Promotion of inclusivity, diversity, and community empowerment.</w:t>
      </w:r>
    </w:p>
    <w:p w14:paraId="3967C9F6" w14:textId="77777777" w:rsidR="00C97CA9" w:rsidRDefault="00C97CA9" w:rsidP="00C97CA9">
      <w:pPr>
        <w:pStyle w:val="Heading2"/>
        <w:rPr>
          <w:lang w:eastAsia="nl-NL"/>
        </w:rPr>
      </w:pPr>
    </w:p>
    <w:p w14:paraId="28F93BF3" w14:textId="53C4A12B" w:rsidR="00955F04" w:rsidRPr="00955F04" w:rsidRDefault="00955F04" w:rsidP="00C97CA9">
      <w:pPr>
        <w:pStyle w:val="Heading2"/>
        <w:rPr>
          <w:lang w:eastAsia="nl-NL"/>
        </w:rPr>
      </w:pPr>
      <w:bookmarkStart w:id="17" w:name="_Toc192598437"/>
      <w:r w:rsidRPr="00955F04">
        <w:rPr>
          <w:lang w:eastAsia="nl-NL"/>
        </w:rPr>
        <w:t>Environmental Sustainability (E)</w:t>
      </w:r>
      <w:bookmarkEnd w:id="17"/>
    </w:p>
    <w:p w14:paraId="50BA4528" w14:textId="77777777" w:rsidR="00C20B06" w:rsidRDefault="00C20B06" w:rsidP="00955F04">
      <w:pPr>
        <w:rPr>
          <w:b/>
          <w:bCs/>
          <w:i/>
          <w:iCs/>
          <w:lang w:val="en-US" w:eastAsia="nl-NL"/>
        </w:rPr>
      </w:pPr>
    </w:p>
    <w:p w14:paraId="7C7D9A89" w14:textId="19E3BC44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Alignment with national and international environmental goals (e.g., UN SDGs, Paris</w:t>
      </w:r>
    </w:p>
    <w:p w14:paraId="7C3975B8" w14:textId="77777777" w:rsidR="00C20B06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Agreement).</w:t>
      </w:r>
    </w:p>
    <w:p w14:paraId="3ECB3A25" w14:textId="77777777" w:rsidR="00C20B06" w:rsidRDefault="00C20B06" w:rsidP="00955F04">
      <w:pPr>
        <w:rPr>
          <w:b/>
          <w:bCs/>
          <w:i/>
          <w:iCs/>
          <w:lang w:val="en-US" w:eastAsia="nl-NL"/>
        </w:rPr>
      </w:pPr>
    </w:p>
    <w:p w14:paraId="50EDA971" w14:textId="4366189E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Carbon footprint, climate resilience, and biodiversity impact.</w:t>
      </w:r>
    </w:p>
    <w:p w14:paraId="477CFCF4" w14:textId="77777777" w:rsidR="001202A5" w:rsidRDefault="001202A5" w:rsidP="00955F04">
      <w:pPr>
        <w:rPr>
          <w:b/>
          <w:bCs/>
          <w:lang w:val="en-US" w:eastAsia="nl-NL"/>
        </w:rPr>
      </w:pPr>
    </w:p>
    <w:p w14:paraId="488A287F" w14:textId="5580C11B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Resource efficiency, circular economy principles, and renewable energy adoption.</w:t>
      </w:r>
    </w:p>
    <w:p w14:paraId="02DA5557" w14:textId="77777777" w:rsidR="00C97CA9" w:rsidRDefault="00C97CA9" w:rsidP="00C97CA9">
      <w:pPr>
        <w:pStyle w:val="Heading2"/>
        <w:rPr>
          <w:lang w:eastAsia="nl-NL"/>
        </w:rPr>
      </w:pPr>
    </w:p>
    <w:p w14:paraId="77405ECF" w14:textId="5DBBA5F3" w:rsidR="00955F04" w:rsidRPr="00955F04" w:rsidRDefault="00955F04" w:rsidP="00C97CA9">
      <w:pPr>
        <w:pStyle w:val="Heading2"/>
        <w:rPr>
          <w:lang w:eastAsia="nl-NL"/>
        </w:rPr>
      </w:pPr>
      <w:bookmarkStart w:id="18" w:name="_Toc192598438"/>
      <w:r w:rsidRPr="00955F04">
        <w:rPr>
          <w:lang w:eastAsia="nl-NL"/>
        </w:rPr>
        <w:t>Governance and Ethics (G)</w:t>
      </w:r>
      <w:bookmarkEnd w:id="18"/>
    </w:p>
    <w:p w14:paraId="28074631" w14:textId="77777777" w:rsidR="001202A5" w:rsidRDefault="001202A5" w:rsidP="00955F04">
      <w:pPr>
        <w:rPr>
          <w:b/>
          <w:bCs/>
          <w:i/>
          <w:iCs/>
          <w:lang w:val="en-US" w:eastAsia="nl-NL"/>
        </w:rPr>
      </w:pPr>
    </w:p>
    <w:p w14:paraId="7B8220C2" w14:textId="6B5B48DD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Compliance with national and international regulations.</w:t>
      </w:r>
    </w:p>
    <w:p w14:paraId="71C16653" w14:textId="77777777" w:rsidR="001202A5" w:rsidRDefault="001202A5" w:rsidP="00955F04">
      <w:pPr>
        <w:rPr>
          <w:b/>
          <w:bCs/>
          <w:i/>
          <w:iCs/>
          <w:lang w:val="en-US" w:eastAsia="nl-NL"/>
        </w:rPr>
      </w:pPr>
    </w:p>
    <w:p w14:paraId="4A2FB287" w14:textId="3A1C7BAD" w:rsidR="00955F04" w:rsidRPr="00955F04" w:rsidRDefault="00955F04" w:rsidP="00955F04">
      <w:pPr>
        <w:rPr>
          <w:b/>
          <w:bCs/>
          <w:i/>
          <w:iCs/>
          <w:lang w:val="en-US" w:eastAsia="nl-NL"/>
        </w:rPr>
      </w:pPr>
      <w:r w:rsidRPr="00955F04">
        <w:rPr>
          <w:b/>
          <w:bCs/>
          <w:i/>
          <w:iCs/>
          <w:lang w:val="en-US" w:eastAsia="nl-NL"/>
        </w:rPr>
        <w:t>Promotion of transparency, anti-corruption measures, and ethical governance.</w:t>
      </w:r>
    </w:p>
    <w:p w14:paraId="6A8A188C" w14:textId="77777777" w:rsidR="001202A5" w:rsidRDefault="001202A5" w:rsidP="00955F04">
      <w:pPr>
        <w:rPr>
          <w:b/>
          <w:bCs/>
          <w:i/>
          <w:iCs/>
          <w:lang w:val="en-US" w:eastAsia="nl-NL"/>
        </w:rPr>
      </w:pPr>
    </w:p>
    <w:p w14:paraId="322A671A" w14:textId="237F6D20" w:rsidR="006057A6" w:rsidRPr="001202A5" w:rsidRDefault="00955F04" w:rsidP="00955F04">
      <w:pPr>
        <w:rPr>
          <w:b/>
          <w:bCs/>
          <w:i/>
          <w:iCs/>
          <w:lang w:val="en-US" w:eastAsia="nl-NL"/>
        </w:rPr>
      </w:pPr>
      <w:r w:rsidRPr="001202A5">
        <w:rPr>
          <w:b/>
          <w:bCs/>
          <w:i/>
          <w:iCs/>
          <w:lang w:val="en-US" w:eastAsia="nl-NL"/>
        </w:rPr>
        <w:t>Stakeholder consultation, participatory governance, and long-term accountability.</w:t>
      </w:r>
    </w:p>
    <w:sectPr w:rsidR="006057A6" w:rsidRPr="001202A5" w:rsidSect="002C53EA">
      <w:headerReference w:type="default" r:id="rId11"/>
      <w:footerReference w:type="default" r:id="rId12"/>
      <w:pgSz w:w="11907" w:h="16840" w:code="9"/>
      <w:pgMar w:top="301" w:right="1418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C0D2" w14:textId="77777777" w:rsidR="00EC33B5" w:rsidRDefault="00EC33B5" w:rsidP="00757D98">
      <w:r>
        <w:separator/>
      </w:r>
    </w:p>
  </w:endnote>
  <w:endnote w:type="continuationSeparator" w:id="0">
    <w:p w14:paraId="4714D56B" w14:textId="77777777" w:rsidR="00EC33B5" w:rsidRDefault="00EC33B5" w:rsidP="00757D98">
      <w:r>
        <w:continuationSeparator/>
      </w:r>
    </w:p>
  </w:endnote>
  <w:endnote w:type="continuationNotice" w:id="1">
    <w:p w14:paraId="5C4C9214" w14:textId="77777777" w:rsidR="00EC33B5" w:rsidRDefault="00EC33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TNEJMQuadraa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38"/>
      <w:gridCol w:w="4820"/>
      <w:gridCol w:w="1388"/>
      <w:gridCol w:w="1452"/>
    </w:tblGrid>
    <w:tr w:rsidR="008B7423" w:rsidRPr="004B26C3" w14:paraId="56C82260" w14:textId="77777777" w:rsidTr="00A43528">
      <w:trPr>
        <w:trHeight w:val="57"/>
        <w:jc w:val="center"/>
      </w:trPr>
      <w:tc>
        <w:tcPr>
          <w:tcW w:w="1838" w:type="dxa"/>
          <w:vAlign w:val="center"/>
        </w:tcPr>
        <w:p w14:paraId="0F277F77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Company</w:t>
          </w:r>
        </w:p>
      </w:tc>
      <w:tc>
        <w:tcPr>
          <w:tcW w:w="4820" w:type="dxa"/>
        </w:tcPr>
        <w:p w14:paraId="7951B931" w14:textId="71612706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388" w:type="dxa"/>
        </w:tcPr>
        <w:p w14:paraId="4F3A7926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Author</w:t>
          </w:r>
        </w:p>
      </w:tc>
      <w:tc>
        <w:tcPr>
          <w:tcW w:w="1452" w:type="dxa"/>
        </w:tcPr>
        <w:p w14:paraId="11467376" w14:textId="526C4CE1" w:rsidR="008B7423" w:rsidRPr="004B26C3" w:rsidRDefault="008B7423" w:rsidP="00D96977">
          <w:pPr>
            <w:jc w:val="left"/>
            <w:rPr>
              <w:sz w:val="16"/>
              <w:szCs w:val="16"/>
            </w:rPr>
          </w:pPr>
        </w:p>
      </w:tc>
    </w:tr>
    <w:tr w:rsidR="008B7423" w:rsidRPr="004B26C3" w14:paraId="57B08D2C" w14:textId="77777777" w:rsidTr="00A43528">
      <w:trPr>
        <w:trHeight w:val="183"/>
        <w:jc w:val="center"/>
      </w:trPr>
      <w:tc>
        <w:tcPr>
          <w:tcW w:w="1838" w:type="dxa"/>
          <w:vAlign w:val="center"/>
        </w:tcPr>
        <w:p w14:paraId="56DB92AB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Document Name</w:t>
          </w:r>
        </w:p>
      </w:tc>
      <w:tc>
        <w:tcPr>
          <w:tcW w:w="4820" w:type="dxa"/>
        </w:tcPr>
        <w:p w14:paraId="40968323" w14:textId="01C70972" w:rsidR="008B7423" w:rsidRPr="004B26C3" w:rsidRDefault="00AC1FEB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/>
              <w:sz w:val="16"/>
              <w:szCs w:val="16"/>
            </w:rPr>
            <w:instrText xml:space="preserve"> FILENAME   \* MERGEFORMAT </w:instrText>
          </w:r>
          <w:r>
            <w:rPr>
              <w:rFonts w:asciiTheme="minorHAnsi" w:hAnsi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388" w:type="dxa"/>
        </w:tcPr>
        <w:p w14:paraId="6931A776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Review</w:t>
          </w:r>
        </w:p>
      </w:tc>
      <w:tc>
        <w:tcPr>
          <w:tcW w:w="1452" w:type="dxa"/>
        </w:tcPr>
        <w:p w14:paraId="30F23A3A" w14:textId="1FCE22CA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</w:tr>
    <w:tr w:rsidR="008B7423" w:rsidRPr="004B26C3" w14:paraId="2A93725C" w14:textId="77777777" w:rsidTr="00A43528">
      <w:trPr>
        <w:trHeight w:val="238"/>
        <w:jc w:val="center"/>
      </w:trPr>
      <w:tc>
        <w:tcPr>
          <w:tcW w:w="1838" w:type="dxa"/>
          <w:vAlign w:val="center"/>
        </w:tcPr>
        <w:p w14:paraId="2B24C37A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Document Version</w:t>
          </w:r>
        </w:p>
      </w:tc>
      <w:tc>
        <w:tcPr>
          <w:tcW w:w="4820" w:type="dxa"/>
        </w:tcPr>
        <w:p w14:paraId="3C6BE7C7" w14:textId="58A5B70C" w:rsidR="008B7423" w:rsidRPr="004B26C3" w:rsidRDefault="00594751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1.0</w:t>
          </w:r>
        </w:p>
      </w:tc>
      <w:tc>
        <w:tcPr>
          <w:tcW w:w="1388" w:type="dxa"/>
        </w:tcPr>
        <w:p w14:paraId="12A78993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Approval</w:t>
          </w:r>
        </w:p>
      </w:tc>
      <w:tc>
        <w:tcPr>
          <w:tcW w:w="1452" w:type="dxa"/>
        </w:tcPr>
        <w:p w14:paraId="40557C6F" w14:textId="42196B10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</w:tr>
    <w:tr w:rsidR="008B7423" w:rsidRPr="004B26C3" w14:paraId="66CAA1E4" w14:textId="77777777" w:rsidTr="00A43528">
      <w:trPr>
        <w:trHeight w:val="70"/>
        <w:jc w:val="center"/>
      </w:trPr>
      <w:tc>
        <w:tcPr>
          <w:tcW w:w="1838" w:type="dxa"/>
          <w:vAlign w:val="center"/>
        </w:tcPr>
        <w:p w14:paraId="75970A8F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  <w:r w:rsidRPr="004B26C3">
            <w:rPr>
              <w:rFonts w:asciiTheme="minorHAnsi" w:hAnsiTheme="minorHAnsi"/>
              <w:sz w:val="16"/>
              <w:szCs w:val="16"/>
            </w:rPr>
            <w:t>Date</w:t>
          </w:r>
        </w:p>
      </w:tc>
      <w:tc>
        <w:tcPr>
          <w:tcW w:w="4820" w:type="dxa"/>
        </w:tcPr>
        <w:p w14:paraId="3E7D19AB" w14:textId="6FB6C9E5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388" w:type="dxa"/>
        </w:tcPr>
        <w:p w14:paraId="604E8990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452" w:type="dxa"/>
        </w:tcPr>
        <w:p w14:paraId="40004E5A" w14:textId="77777777" w:rsidR="008B7423" w:rsidRPr="004B26C3" w:rsidRDefault="008B7423" w:rsidP="00D96977">
          <w:pPr>
            <w:pStyle w:val="Footer"/>
            <w:jc w:val="lef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179ED327" w14:textId="045FFA12" w:rsidR="008B7423" w:rsidRPr="00D96977" w:rsidRDefault="006B42AB" w:rsidP="00D96977">
    <w:pPr>
      <w:pStyle w:val="Footer"/>
    </w:pPr>
    <w:r w:rsidRPr="0078354A">
      <w:rPr>
        <w:noProof/>
        <w:szCs w:val="20"/>
      </w:rPr>
      <mc:AlternateContent>
        <mc:Choice Requires="wps">
          <w:drawing>
            <wp:anchor distT="0" distB="0" distL="114300" distR="114300" simplePos="0" relativeHeight="251661319" behindDoc="0" locked="0" layoutInCell="1" allowOverlap="1" wp14:anchorId="67293BD9" wp14:editId="7B01E942">
              <wp:simplePos x="0" y="0"/>
              <wp:positionH relativeFrom="column">
                <wp:posOffset>-509904</wp:posOffset>
              </wp:positionH>
              <wp:positionV relativeFrom="paragraph">
                <wp:posOffset>221615</wp:posOffset>
              </wp:positionV>
              <wp:extent cx="990600" cy="266700"/>
              <wp:effectExtent l="0" t="0" r="0" b="0"/>
              <wp:wrapNone/>
              <wp:docPr id="14709" name="Rounded Rectangle 147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2667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FF8DE4" w14:textId="6A425D14" w:rsidR="00E100CF" w:rsidRPr="00682C90" w:rsidRDefault="006B42AB" w:rsidP="006B42AB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>COMPANY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293BD9" id="Rounded Rectangle 14709" o:spid="_x0000_s1036" style="position:absolute;left:0;text-align:left;margin-left:-40.15pt;margin-top:17.45pt;width:78pt;height:21pt;z-index:251661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" fillcolor="white [3212]" stroked="f" strokeweight="2pt">
              <v:textbox>
                <w:txbxContent>
                  <w:p w14:paraId="34FF8DE4" w14:textId="6A425D14" w:rsidR="00E100CF" w:rsidRPr="00682C90" w:rsidRDefault="006B42AB" w:rsidP="006B42AB">
                    <w:pPr>
                      <w:rPr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sz w:val="16"/>
                        <w:szCs w:val="16"/>
                        <w:lang w:val="en-GB"/>
                      </w:rPr>
                      <w:t>COMPANY NAME</w:t>
                    </w:r>
                  </w:p>
                </w:txbxContent>
              </v:textbox>
            </v:roundrect>
          </w:pict>
        </mc:Fallback>
      </mc:AlternateContent>
    </w:r>
    <w:r w:rsidR="005A62DE" w:rsidRPr="0078354A">
      <w:rPr>
        <w:noProof/>
        <w:szCs w:val="20"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1AE812B8" wp14:editId="146A7D1E">
              <wp:simplePos x="0" y="0"/>
              <wp:positionH relativeFrom="column">
                <wp:posOffset>5700395</wp:posOffset>
              </wp:positionH>
              <wp:positionV relativeFrom="paragraph">
                <wp:posOffset>221615</wp:posOffset>
              </wp:positionV>
              <wp:extent cx="647700" cy="285750"/>
              <wp:effectExtent l="0" t="0" r="0" b="0"/>
              <wp:wrapNone/>
              <wp:docPr id="14710" name="Rounded Rectangle 147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700" cy="2857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4F2232F" w14:textId="77777777" w:rsidR="00E100CF" w:rsidRPr="00682C90" w:rsidRDefault="00E100CF" w:rsidP="00E100C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82C90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82C9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82C90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82C9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AE812B8" id="Rounded Rectangle 14710" o:spid="_x0000_s1037" style="position:absolute;left:0;text-align:left;margin-left:448.85pt;margin-top:17.45pt;width:51pt;height:22.5pt;z-index:251663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" fillcolor="window" stroked="f" strokeweight="2pt">
              <v:textbox>
                <w:txbxContent>
                  <w:p w14:paraId="74F2232F" w14:textId="77777777" w:rsidR="00E100CF" w:rsidRPr="00682C90" w:rsidRDefault="00E100CF" w:rsidP="00E100CF">
                    <w:pPr>
                      <w:rPr>
                        <w:sz w:val="16"/>
                        <w:szCs w:val="16"/>
                      </w:rPr>
                    </w:pPr>
                    <w:r w:rsidRPr="00682C90">
                      <w:rPr>
                        <w:sz w:val="16"/>
                        <w:szCs w:val="16"/>
                      </w:rPr>
                      <w:t xml:space="preserve">Page </w:t>
                    </w:r>
                    <w:r w:rsidRPr="00682C90">
                      <w:rPr>
                        <w:sz w:val="16"/>
                        <w:szCs w:val="16"/>
                      </w:rPr>
                      <w:fldChar w:fldCharType="begin"/>
                    </w:r>
                    <w:r w:rsidRPr="00682C90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682C90">
                      <w:rPr>
                        <w:sz w:val="16"/>
                        <w:szCs w:val="16"/>
                      </w:rPr>
                      <w:fldChar w:fldCharType="separate"/>
                    </w:r>
                    <w:r w:rsidRPr="00682C90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82C90">
                      <w:rPr>
                        <w:sz w:val="16"/>
                        <w:szCs w:val="16"/>
                      </w:rPr>
                      <w:fldChar w:fldCharType="end"/>
                    </w:r>
                    <w:r w:rsidRPr="00682C90">
                      <w:rPr>
                        <w:sz w:val="16"/>
                        <w:szCs w:val="16"/>
                      </w:rPr>
                      <w:t xml:space="preserve"> / </w:t>
                    </w:r>
                    <w:r w:rsidRPr="00682C90">
                      <w:rPr>
                        <w:sz w:val="16"/>
                        <w:szCs w:val="16"/>
                      </w:rPr>
                      <w:fldChar w:fldCharType="begin"/>
                    </w:r>
                    <w:r w:rsidRPr="00682C90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682C90">
                      <w:rPr>
                        <w:sz w:val="16"/>
                        <w:szCs w:val="16"/>
                      </w:rPr>
                      <w:fldChar w:fldCharType="separate"/>
                    </w:r>
                    <w:r w:rsidRPr="00682C90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82C9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 w:rsidR="00E100CF" w:rsidRPr="0078354A">
      <w:rPr>
        <w:noProof/>
        <w:szCs w:val="20"/>
      </w:rPr>
      <mc:AlternateContent>
        <mc:Choice Requires="wpg">
          <w:drawing>
            <wp:anchor distT="0" distB="0" distL="114300" distR="114300" simplePos="0" relativeHeight="251660295" behindDoc="0" locked="0" layoutInCell="1" allowOverlap="1" wp14:anchorId="6FE5228D" wp14:editId="1E46ECC7">
              <wp:simplePos x="0" y="0"/>
              <wp:positionH relativeFrom="column">
                <wp:posOffset>-981075</wp:posOffset>
              </wp:positionH>
              <wp:positionV relativeFrom="paragraph">
                <wp:posOffset>143134</wp:posOffset>
              </wp:positionV>
              <wp:extent cx="7620000" cy="275590"/>
              <wp:effectExtent l="0" t="0" r="19050" b="10160"/>
              <wp:wrapNone/>
              <wp:docPr id="30" name="Groe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0" cy="275590"/>
                        <a:chOff x="0" y="37561"/>
                        <a:chExt cx="3829050" cy="276129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0" y="180975"/>
                          <a:ext cx="3827145" cy="132715"/>
                        </a:xfrm>
                        <a:custGeom>
                          <a:avLst/>
                          <a:gdLst>
                            <a:gd name="T0" fmla="*/ 0 w 9638"/>
                            <a:gd name="T1" fmla="+- 0 10035 7937"/>
                            <a:gd name="T2" fmla="*/ 10035 h 2098"/>
                            <a:gd name="T3" fmla="*/ 9638 w 9638"/>
                            <a:gd name="T4" fmla="+- 0 10035 7937"/>
                            <a:gd name="T5" fmla="*/ 10035 h 2098"/>
                            <a:gd name="T6" fmla="*/ 9638 w 9638"/>
                            <a:gd name="T7" fmla="+- 0 7937 7937"/>
                            <a:gd name="T8" fmla="*/ 7937 h 2098"/>
                            <a:gd name="T9" fmla="*/ 0 w 9638"/>
                            <a:gd name="T10" fmla="+- 0 7937 7937"/>
                            <a:gd name="T11" fmla="*/ 7937 h 2098"/>
                            <a:gd name="T12" fmla="*/ 0 w 9638"/>
                            <a:gd name="T13" fmla="+- 0 10035 7937"/>
                            <a:gd name="T14" fmla="*/ 10035 h 209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638" h="2098">
                              <a:moveTo>
                                <a:pt x="0" y="2098"/>
                              </a:moveTo>
                              <a:lnTo>
                                <a:pt x="9638" y="2098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20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162"/>
                      <wps:cNvSpPr>
                        <a:spLocks/>
                      </wps:cNvSpPr>
                      <wps:spPr bwMode="auto">
                        <a:xfrm>
                          <a:off x="0" y="37561"/>
                          <a:ext cx="3829050" cy="159925"/>
                        </a:xfrm>
                        <a:custGeom>
                          <a:avLst/>
                          <a:gdLst>
                            <a:gd name="T0" fmla="*/ 0 w 9638"/>
                            <a:gd name="T1" fmla="+- 0 11509 10035"/>
                            <a:gd name="T2" fmla="*/ 11509 h 1474"/>
                            <a:gd name="T3" fmla="*/ 9638 w 9638"/>
                            <a:gd name="T4" fmla="+- 0 11509 10035"/>
                            <a:gd name="T5" fmla="*/ 11509 h 1474"/>
                            <a:gd name="T6" fmla="*/ 9638 w 9638"/>
                            <a:gd name="T7" fmla="+- 0 10035 10035"/>
                            <a:gd name="T8" fmla="*/ 10035 h 1474"/>
                            <a:gd name="T9" fmla="*/ 0 w 9638"/>
                            <a:gd name="T10" fmla="+- 0 10035 10035"/>
                            <a:gd name="T11" fmla="*/ 10035 h 1474"/>
                            <a:gd name="T12" fmla="*/ 0 w 9638"/>
                            <a:gd name="T13" fmla="+- 0 11509 10035"/>
                            <a:gd name="T14" fmla="*/ 11509 h 14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638" h="1474">
                              <a:moveTo>
                                <a:pt x="0" y="1474"/>
                              </a:moveTo>
                              <a:lnTo>
                                <a:pt x="9638" y="1474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1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54F371" id="Groep 30" o:spid="_x0000_s1026" style="position:absolute;margin-left:-77.25pt;margin-top:11.25pt;width:600pt;height:21.7pt;z-index:251660295;mso-width-relative:margin;mso-height-relative:margin" coordorigin=",375" coordsize="38290,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">
              <v:shape id="Freeform 9" o:spid="_x0000_s1027" style="position:absolute;top:1809;width:38271;height:1327;visibility:visible;mso-wrap-style:square;v-text-anchor:top" coordsize="9638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" path="m,2098r9638,l9638,,,,,2098xe" fillcolor="#1f497d [3215]">
                <v:path arrowok="t" o:connecttype="custom" o:connectlocs="0,634793;3827145,634793;3827145,502078;0,502078;0,634793" o:connectangles="0,0,0,0,0"/>
              </v:shape>
              <v:shape id="Freeform 162" o:spid="_x0000_s1028" style="position:absolute;top:375;width:38290;height:1599;visibility:visible;mso-wrap-style:square;v-text-anchor:top" coordsize="9638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" path="m,1474r9638,l9638,,,,,1474xe" fillcolor="#00b0f0" stroked="f">
                <v:path arrowok="t" o:connecttype="custom" o:connectlocs="0,1248695;3829050,1248695;3829050,1088770;0,1088770;0,1248695" o:connectangles="0,0,0,0,0"/>
              </v:shape>
            </v:group>
          </w:pict>
        </mc:Fallback>
      </mc:AlternateContent>
    </w:r>
    <w:r w:rsidR="008B7423" w:rsidRPr="00567E59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171C9F5" wp14:editId="0C29A730">
              <wp:simplePos x="0" y="0"/>
              <wp:positionH relativeFrom="column">
                <wp:posOffset>9487535</wp:posOffset>
              </wp:positionH>
              <wp:positionV relativeFrom="paragraph">
                <wp:posOffset>67310</wp:posOffset>
              </wp:positionV>
              <wp:extent cx="723265" cy="285750"/>
              <wp:effectExtent l="0" t="0" r="635" b="0"/>
              <wp:wrapNone/>
              <wp:docPr id="53" name="Rounded Rectangle 147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65" cy="2857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FDF3FA4" w14:textId="77777777" w:rsidR="008B7423" w:rsidRPr="002C49FF" w:rsidRDefault="008B7423" w:rsidP="00567E59">
                          <w:pPr>
                            <w:jc w:val="center"/>
                            <w:rPr>
                              <w:sz w:val="16"/>
                              <w:szCs w:val="20"/>
                            </w:rPr>
                          </w:pPr>
                          <w:r w:rsidRPr="002C49FF">
                            <w:rPr>
                              <w:sz w:val="16"/>
                              <w:szCs w:val="20"/>
                            </w:rPr>
                            <w:t>Page</w:t>
                          </w:r>
                          <w:r>
                            <w:rPr>
                              <w:sz w:val="16"/>
                              <w:szCs w:val="20"/>
                            </w:rPr>
                            <w:t>25</w:t>
                          </w:r>
                          <w:r w:rsidRPr="002C49FF">
                            <w:rPr>
                              <w:sz w:val="16"/>
                              <w:szCs w:val="20"/>
                            </w:rPr>
                            <w:t xml:space="preserve"> /</w:t>
                          </w:r>
                          <w:r w:rsidRPr="002C49FF">
                            <w:rPr>
                              <w:sz w:val="16"/>
                              <w:szCs w:val="20"/>
                            </w:rPr>
                            <w:fldChar w:fldCharType="begin"/>
                          </w:r>
                          <w:r w:rsidRPr="002C49FF">
                            <w:rPr>
                              <w:sz w:val="16"/>
                              <w:szCs w:val="20"/>
                            </w:rPr>
                            <w:instrText>NUMPAGES  \* Arabic  \* MERGEFORMAT</w:instrText>
                          </w:r>
                          <w:r w:rsidRPr="002C49FF">
                            <w:rPr>
                              <w:sz w:val="16"/>
                              <w:szCs w:val="20"/>
                            </w:rPr>
                            <w:fldChar w:fldCharType="separate"/>
                          </w:r>
                          <w:r w:rsidRPr="002C49FF">
                            <w:rPr>
                              <w:noProof/>
                              <w:sz w:val="16"/>
                              <w:szCs w:val="20"/>
                            </w:rPr>
                            <w:t>1</w:t>
                          </w:r>
                          <w:r w:rsidRPr="002C49FF">
                            <w:rPr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71C9F5" id="_x0000_s1038" style="position:absolute;left:0;text-align:left;margin-left:747.05pt;margin-top:5.3pt;width:56.95pt;height:22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" fillcolor="window" stroked="f" strokeweight="2pt">
              <v:textbox>
                <w:txbxContent>
                  <w:p w14:paraId="3FDF3FA4" w14:textId="77777777" w:rsidR="008B7423" w:rsidRPr="002C49FF" w:rsidRDefault="008B7423" w:rsidP="00567E59">
                    <w:pPr>
                      <w:jc w:val="center"/>
                      <w:rPr>
                        <w:sz w:val="16"/>
                        <w:szCs w:val="20"/>
                      </w:rPr>
                    </w:pPr>
                    <w:r w:rsidRPr="002C49FF">
                      <w:rPr>
                        <w:sz w:val="16"/>
                        <w:szCs w:val="20"/>
                      </w:rPr>
                      <w:t>Page</w:t>
                    </w:r>
                    <w:r>
                      <w:rPr>
                        <w:sz w:val="16"/>
                        <w:szCs w:val="20"/>
                      </w:rPr>
                      <w:t>25</w:t>
                    </w:r>
                    <w:r w:rsidRPr="002C49FF">
                      <w:rPr>
                        <w:sz w:val="16"/>
                        <w:szCs w:val="20"/>
                      </w:rPr>
                      <w:t xml:space="preserve"> /</w:t>
                    </w:r>
                    <w:r w:rsidRPr="002C49FF">
                      <w:rPr>
                        <w:sz w:val="16"/>
                        <w:szCs w:val="20"/>
                      </w:rPr>
                      <w:fldChar w:fldCharType="begin"/>
                    </w:r>
                    <w:r w:rsidRPr="002C49FF">
                      <w:rPr>
                        <w:sz w:val="16"/>
                        <w:szCs w:val="20"/>
                      </w:rPr>
                      <w:instrText>NUMPAGES  \* Arabic  \* MERGEFORMAT</w:instrText>
                    </w:r>
                    <w:r w:rsidRPr="002C49FF">
                      <w:rPr>
                        <w:sz w:val="16"/>
                        <w:szCs w:val="20"/>
                      </w:rPr>
                      <w:fldChar w:fldCharType="separate"/>
                    </w:r>
                    <w:r w:rsidRPr="002C49FF">
                      <w:rPr>
                        <w:noProof/>
                        <w:sz w:val="16"/>
                        <w:szCs w:val="20"/>
                      </w:rPr>
                      <w:t>1</w:t>
                    </w:r>
                    <w:r w:rsidRPr="002C49FF">
                      <w:rPr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1AE5" w14:textId="77777777" w:rsidR="00EC33B5" w:rsidRDefault="00EC33B5" w:rsidP="00757D98">
      <w:r>
        <w:separator/>
      </w:r>
    </w:p>
  </w:footnote>
  <w:footnote w:type="continuationSeparator" w:id="0">
    <w:p w14:paraId="41E168CB" w14:textId="77777777" w:rsidR="00EC33B5" w:rsidRDefault="00EC33B5" w:rsidP="00757D98">
      <w:r>
        <w:continuationSeparator/>
      </w:r>
    </w:p>
  </w:footnote>
  <w:footnote w:type="continuationNotice" w:id="1">
    <w:p w14:paraId="21F02443" w14:textId="77777777" w:rsidR="00EC33B5" w:rsidRDefault="00EC33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32F2" w14:textId="12332584" w:rsidR="00323F2A" w:rsidRDefault="00BE02C8" w:rsidP="00323F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9" behindDoc="0" locked="0" layoutInCell="1" allowOverlap="1" wp14:anchorId="390FDEA9" wp14:editId="48FD4E08">
              <wp:simplePos x="0" y="0"/>
              <wp:positionH relativeFrom="column">
                <wp:posOffset>-490854</wp:posOffset>
              </wp:positionH>
              <wp:positionV relativeFrom="paragraph">
                <wp:posOffset>-107315</wp:posOffset>
              </wp:positionV>
              <wp:extent cx="1333500" cy="262255"/>
              <wp:effectExtent l="0" t="0" r="0" b="4445"/>
              <wp:wrapNone/>
              <wp:docPr id="14717" name="Afgeronde 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00" cy="26225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B81D26B" w14:textId="3BF18F90" w:rsidR="00323F2A" w:rsidRPr="00323F2A" w:rsidRDefault="00BE02C8" w:rsidP="00323F2A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Business Plan: </w:t>
                          </w:r>
                          <w:r w:rsidR="006B42AB" w:rsidRPr="006B42AB">
                            <w:rPr>
                              <w:b/>
                              <w:bCs/>
                              <w:sz w:val="16"/>
                              <w:szCs w:val="16"/>
                              <w:highlight w:val="yellow"/>
                              <w:lang w:val="en-US"/>
                            </w:rPr>
                            <w:t>[</w:t>
                          </w:r>
                          <w:r w:rsidR="006B42AB" w:rsidRPr="006B42AB"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Title]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0FDEA9" id="Afgeronde rechthoek 4" o:spid="_x0000_s1035" style="position:absolute;left:0;text-align:left;margin-left:-38.65pt;margin-top:-8.45pt;width:105pt;height:20.65pt;z-index:25166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" fillcolor="window" stroked="f" strokeweight="2pt">
              <v:textbox>
                <w:txbxContent>
                  <w:p w14:paraId="4B81D26B" w14:textId="3BF18F90" w:rsidR="00323F2A" w:rsidRPr="00323F2A" w:rsidRDefault="00BE02C8" w:rsidP="00323F2A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Business Plan: </w:t>
                    </w:r>
                    <w:r w:rsidR="006B42AB" w:rsidRPr="006B42AB">
                      <w:rPr>
                        <w:b/>
                        <w:bCs/>
                        <w:sz w:val="16"/>
                        <w:szCs w:val="16"/>
                        <w:highlight w:val="yellow"/>
                        <w:lang w:val="en-US"/>
                      </w:rPr>
                      <w:t>[</w:t>
                    </w:r>
                    <w:r w:rsidR="006B42AB" w:rsidRPr="006B42AB"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Title]</w:t>
                    </w:r>
                  </w:p>
                </w:txbxContent>
              </v:textbox>
            </v:roundrect>
          </w:pict>
        </mc:Fallback>
      </mc:AlternateContent>
    </w:r>
    <w:r w:rsidR="00323F2A">
      <w:rPr>
        <w:noProof/>
        <w:szCs w:val="20"/>
      </w:rPr>
      <mc:AlternateContent>
        <mc:Choice Requires="wpg">
          <w:drawing>
            <wp:anchor distT="0" distB="0" distL="114300" distR="114300" simplePos="0" relativeHeight="251665415" behindDoc="0" locked="0" layoutInCell="1" allowOverlap="1" wp14:anchorId="7FA794CD" wp14:editId="4F32EDA1">
              <wp:simplePos x="0" y="0"/>
              <wp:positionH relativeFrom="column">
                <wp:posOffset>-926446</wp:posOffset>
              </wp:positionH>
              <wp:positionV relativeFrom="paragraph">
                <wp:posOffset>-41762</wp:posOffset>
              </wp:positionV>
              <wp:extent cx="7620000" cy="276129"/>
              <wp:effectExtent l="0" t="0" r="0" b="0"/>
              <wp:wrapNone/>
              <wp:docPr id="14" name="Groe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7620000" cy="276129"/>
                        <a:chOff x="0" y="37561"/>
                        <a:chExt cx="3829050" cy="276129"/>
                      </a:xfrm>
                    </wpg:grpSpPr>
                    <wps:wsp>
                      <wps:cNvPr id="16" name="Freeform 9"/>
                      <wps:cNvSpPr>
                        <a:spLocks/>
                      </wps:cNvSpPr>
                      <wps:spPr bwMode="auto">
                        <a:xfrm>
                          <a:off x="0" y="180975"/>
                          <a:ext cx="3827145" cy="132715"/>
                        </a:xfrm>
                        <a:custGeom>
                          <a:avLst/>
                          <a:gdLst>
                            <a:gd name="T0" fmla="*/ 0 w 9638"/>
                            <a:gd name="T1" fmla="+- 0 10035 7937"/>
                            <a:gd name="T2" fmla="*/ 10035 h 2098"/>
                            <a:gd name="T3" fmla="*/ 9638 w 9638"/>
                            <a:gd name="T4" fmla="+- 0 10035 7937"/>
                            <a:gd name="T5" fmla="*/ 10035 h 2098"/>
                            <a:gd name="T6" fmla="*/ 9638 w 9638"/>
                            <a:gd name="T7" fmla="+- 0 7937 7937"/>
                            <a:gd name="T8" fmla="*/ 7937 h 2098"/>
                            <a:gd name="T9" fmla="*/ 0 w 9638"/>
                            <a:gd name="T10" fmla="+- 0 7937 7937"/>
                            <a:gd name="T11" fmla="*/ 7937 h 2098"/>
                            <a:gd name="T12" fmla="*/ 0 w 9638"/>
                            <a:gd name="T13" fmla="+- 0 10035 7937"/>
                            <a:gd name="T14" fmla="*/ 10035 h 209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638" h="2098">
                              <a:moveTo>
                                <a:pt x="0" y="2098"/>
                              </a:moveTo>
                              <a:lnTo>
                                <a:pt x="9638" y="2098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20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2"/>
                      <wps:cNvSpPr>
                        <a:spLocks/>
                      </wps:cNvSpPr>
                      <wps:spPr bwMode="auto">
                        <a:xfrm>
                          <a:off x="0" y="37561"/>
                          <a:ext cx="3829050" cy="159925"/>
                        </a:xfrm>
                        <a:custGeom>
                          <a:avLst/>
                          <a:gdLst>
                            <a:gd name="T0" fmla="*/ 0 w 9638"/>
                            <a:gd name="T1" fmla="+- 0 11509 10035"/>
                            <a:gd name="T2" fmla="*/ 11509 h 1474"/>
                            <a:gd name="T3" fmla="*/ 9638 w 9638"/>
                            <a:gd name="T4" fmla="+- 0 11509 10035"/>
                            <a:gd name="T5" fmla="*/ 11509 h 1474"/>
                            <a:gd name="T6" fmla="*/ 9638 w 9638"/>
                            <a:gd name="T7" fmla="+- 0 10035 10035"/>
                            <a:gd name="T8" fmla="*/ 10035 h 1474"/>
                            <a:gd name="T9" fmla="*/ 0 w 9638"/>
                            <a:gd name="T10" fmla="+- 0 10035 10035"/>
                            <a:gd name="T11" fmla="*/ 10035 h 1474"/>
                            <a:gd name="T12" fmla="*/ 0 w 9638"/>
                            <a:gd name="T13" fmla="+- 0 11509 10035"/>
                            <a:gd name="T14" fmla="*/ 11509 h 14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638" h="1474">
                              <a:moveTo>
                                <a:pt x="0" y="1474"/>
                              </a:moveTo>
                              <a:lnTo>
                                <a:pt x="9638" y="1474"/>
                              </a:lnTo>
                              <a:lnTo>
                                <a:pt x="9638" y="0"/>
                              </a:lnTo>
                              <a:lnTo>
                                <a:pt x="0" y="0"/>
                              </a:lnTo>
                              <a:lnTo>
                                <a:pt x="0" y="14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ADD4C" id="Groep 14" o:spid="_x0000_s1026" style="position:absolute;margin-left:-72.95pt;margin-top:-3.3pt;width:600pt;height:21.75pt;flip:y;z-index:251665415;mso-width-relative:margin;mso-height-relative:margin" coordorigin=",375" coordsize="38290,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">
              <v:shape id="Freeform 9" o:spid="_x0000_s1027" style="position:absolute;top:1809;width:38271;height:1327;visibility:visible;mso-wrap-style:square;v-text-anchor:top" coordsize="9638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" path="m,2098r9638,l9638,,,,,2098xe" fillcolor="#1f497d [3215]" stroked="f">
                <v:path arrowok="t" o:connecttype="custom" o:connectlocs="0,634793;3827145,634793;3827145,502078;0,502078;0,634793" o:connectangles="0,0,0,0,0"/>
              </v:shape>
              <v:shape id="Freeform 162" o:spid="_x0000_s1028" style="position:absolute;top:375;width:38290;height:1599;visibility:visible;mso-wrap-style:square;v-text-anchor:top" coordsize="9638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" path="m,1474r9638,l9638,,,,,1474xe" fillcolor="#00b0f0" stroked="f">
                <v:path arrowok="t" o:connecttype="custom" o:connectlocs="0,1248695;3829050,1248695;3829050,1088770;0,1088770;0,1248695" o:connectangles="0,0,0,0,0"/>
              </v:shape>
            </v:group>
          </w:pict>
        </mc:Fallback>
      </mc:AlternateContent>
    </w:r>
  </w:p>
  <w:p w14:paraId="5BF7EE41" w14:textId="387B8B3A" w:rsidR="00323F2A" w:rsidRDefault="00323F2A">
    <w:pPr>
      <w:pStyle w:val="Header"/>
    </w:pPr>
  </w:p>
  <w:p w14:paraId="32C5A910" w14:textId="77777777" w:rsidR="00323F2A" w:rsidRDefault="00323F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uun57nsRT4jtb" int2:id="edkWExI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269"/>
    <w:multiLevelType w:val="multilevel"/>
    <w:tmpl w:val="6F4C5844"/>
    <w:lvl w:ilvl="0">
      <w:start w:val="1"/>
      <w:numFmt w:val="decimal"/>
      <w:lvlText w:val="%1."/>
      <w:lvlJc w:val="left"/>
      <w:pPr>
        <w:ind w:left="360" w:hanging="360"/>
      </w:pPr>
      <w:rPr>
        <w:color w:val="1F497D" w:themeColor="text2"/>
      </w:rPr>
    </w:lvl>
    <w:lvl w:ilvl="1">
      <w:start w:val="1"/>
      <w:numFmt w:val="decimal"/>
      <w:lvlText w:val="%1.%2"/>
      <w:lvlJc w:val="left"/>
      <w:pPr>
        <w:tabs>
          <w:tab w:val="num" w:pos="7381"/>
        </w:tabs>
        <w:ind w:left="7381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color w:val="1F497D" w:themeColor="text2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BC52D9"/>
    <w:multiLevelType w:val="hybridMultilevel"/>
    <w:tmpl w:val="1F241D3A"/>
    <w:lvl w:ilvl="0" w:tplc="C0BC7C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A08"/>
    <w:multiLevelType w:val="hybridMultilevel"/>
    <w:tmpl w:val="E38AEB08"/>
    <w:lvl w:ilvl="0" w:tplc="0EFC2A3E">
      <w:start w:val="1"/>
      <w:numFmt w:val="bullet"/>
      <w:pStyle w:val="bulletpoint1"/>
      <w:lvlText w:val=""/>
      <w:lvlJc w:val="left"/>
      <w:pPr>
        <w:tabs>
          <w:tab w:val="num" w:pos="1863"/>
        </w:tabs>
        <w:ind w:left="1843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3" w15:restartNumberingAfterBreak="0">
    <w:nsid w:val="18AF2D07"/>
    <w:multiLevelType w:val="hybridMultilevel"/>
    <w:tmpl w:val="604820E4"/>
    <w:lvl w:ilvl="0" w:tplc="C0BC7C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1DBE"/>
    <w:multiLevelType w:val="multilevel"/>
    <w:tmpl w:val="4F0CE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DE41FCA"/>
    <w:multiLevelType w:val="hybridMultilevel"/>
    <w:tmpl w:val="8BDC07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7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7" w15:restartNumberingAfterBreak="0">
    <w:nsid w:val="4F484F31"/>
    <w:multiLevelType w:val="multilevel"/>
    <w:tmpl w:val="0409001F"/>
    <w:styleLink w:val="Opmaakprofie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FFB5B75"/>
    <w:multiLevelType w:val="multilevel"/>
    <w:tmpl w:val="CE9E2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DA2EA6"/>
    <w:multiLevelType w:val="multilevel"/>
    <w:tmpl w:val="8A2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60702"/>
    <w:multiLevelType w:val="hybridMultilevel"/>
    <w:tmpl w:val="C6FEB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F3584"/>
    <w:multiLevelType w:val="hybridMultilevel"/>
    <w:tmpl w:val="55A89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E0248A"/>
    <w:multiLevelType w:val="multilevel"/>
    <w:tmpl w:val="2BD0529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E83158"/>
    <w:multiLevelType w:val="hybridMultilevel"/>
    <w:tmpl w:val="9018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93557"/>
    <w:multiLevelType w:val="hybridMultilevel"/>
    <w:tmpl w:val="3E3604F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F0DBC"/>
    <w:multiLevelType w:val="multilevel"/>
    <w:tmpl w:val="1E004984"/>
    <w:lvl w:ilvl="0">
      <w:start w:val="1"/>
      <w:numFmt w:val="decimal"/>
      <w:pStyle w:val="ListNumber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82"/>
      </w:p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8"/>
      </w:p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851"/>
      </w:pPr>
    </w:lvl>
    <w:lvl w:ilvl="4">
      <w:start w:val="1"/>
      <w:numFmt w:val="decimal"/>
      <w:lvlText w:val="%1.%2.%3.%4.%5"/>
      <w:lvlJc w:val="left"/>
      <w:pPr>
        <w:tabs>
          <w:tab w:val="num" w:pos="2234"/>
        </w:tabs>
        <w:ind w:left="2234" w:hanging="794"/>
      </w:pPr>
    </w:lvl>
    <w:lvl w:ilvl="5">
      <w:start w:val="1"/>
      <w:numFmt w:val="decimal"/>
      <w:lvlText w:val="%1.%2.%3.%4.%5.%6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83A27C3"/>
    <w:multiLevelType w:val="hybridMultilevel"/>
    <w:tmpl w:val="D10A011C"/>
    <w:lvl w:ilvl="0" w:tplc="EFC2AC1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C728B7"/>
    <w:multiLevelType w:val="hybridMultilevel"/>
    <w:tmpl w:val="8C7E63FC"/>
    <w:lvl w:ilvl="0" w:tplc="CD4C95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856B7"/>
    <w:multiLevelType w:val="hybridMultilevel"/>
    <w:tmpl w:val="309646AC"/>
    <w:lvl w:ilvl="0" w:tplc="C0BC7C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0158E"/>
    <w:multiLevelType w:val="hybridMultilevel"/>
    <w:tmpl w:val="C6FEB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40509">
    <w:abstractNumId w:val="7"/>
  </w:num>
  <w:num w:numId="2" w16cid:durableId="86464357">
    <w:abstractNumId w:val="6"/>
  </w:num>
  <w:num w:numId="3" w16cid:durableId="807166676">
    <w:abstractNumId w:val="2"/>
  </w:num>
  <w:num w:numId="4" w16cid:durableId="481428287">
    <w:abstractNumId w:val="0"/>
  </w:num>
  <w:num w:numId="5" w16cid:durableId="1299339895">
    <w:abstractNumId w:val="15"/>
  </w:num>
  <w:num w:numId="6" w16cid:durableId="136655991">
    <w:abstractNumId w:val="12"/>
  </w:num>
  <w:num w:numId="7" w16cid:durableId="1023895558">
    <w:abstractNumId w:val="16"/>
  </w:num>
  <w:num w:numId="8" w16cid:durableId="1104230638">
    <w:abstractNumId w:val="4"/>
  </w:num>
  <w:num w:numId="9" w16cid:durableId="1662807026">
    <w:abstractNumId w:val="18"/>
  </w:num>
  <w:num w:numId="10" w16cid:durableId="582185854">
    <w:abstractNumId w:val="1"/>
  </w:num>
  <w:num w:numId="11" w16cid:durableId="1682076903">
    <w:abstractNumId w:val="3"/>
  </w:num>
  <w:num w:numId="12" w16cid:durableId="21321656">
    <w:abstractNumId w:val="10"/>
  </w:num>
  <w:num w:numId="13" w16cid:durableId="658264895">
    <w:abstractNumId w:val="19"/>
  </w:num>
  <w:num w:numId="14" w16cid:durableId="327289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516535">
    <w:abstractNumId w:val="8"/>
  </w:num>
  <w:num w:numId="16" w16cid:durableId="191264544">
    <w:abstractNumId w:val="11"/>
  </w:num>
  <w:num w:numId="17" w16cid:durableId="1106997035">
    <w:abstractNumId w:val="5"/>
  </w:num>
  <w:num w:numId="18" w16cid:durableId="49227712">
    <w:abstractNumId w:val="14"/>
  </w:num>
  <w:num w:numId="19" w16cid:durableId="1412853660">
    <w:abstractNumId w:val="9"/>
  </w:num>
  <w:num w:numId="20" w16cid:durableId="1442262992">
    <w:abstractNumId w:val="13"/>
  </w:num>
  <w:num w:numId="21" w16cid:durableId="135295685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CA"/>
    <w:rsid w:val="00000027"/>
    <w:rsid w:val="00000800"/>
    <w:rsid w:val="00000B80"/>
    <w:rsid w:val="00000E89"/>
    <w:rsid w:val="000011FB"/>
    <w:rsid w:val="00001D2B"/>
    <w:rsid w:val="00002339"/>
    <w:rsid w:val="000025A4"/>
    <w:rsid w:val="000026A8"/>
    <w:rsid w:val="00002846"/>
    <w:rsid w:val="00003A29"/>
    <w:rsid w:val="00004D37"/>
    <w:rsid w:val="000061FE"/>
    <w:rsid w:val="00006444"/>
    <w:rsid w:val="00006B26"/>
    <w:rsid w:val="00007437"/>
    <w:rsid w:val="00007C7C"/>
    <w:rsid w:val="000107AA"/>
    <w:rsid w:val="00010F76"/>
    <w:rsid w:val="00011110"/>
    <w:rsid w:val="0001129D"/>
    <w:rsid w:val="00011977"/>
    <w:rsid w:val="0001218C"/>
    <w:rsid w:val="0001256D"/>
    <w:rsid w:val="00012635"/>
    <w:rsid w:val="000126F4"/>
    <w:rsid w:val="000127E0"/>
    <w:rsid w:val="0001383D"/>
    <w:rsid w:val="00013F3A"/>
    <w:rsid w:val="000147C7"/>
    <w:rsid w:val="00014AE2"/>
    <w:rsid w:val="00014DEB"/>
    <w:rsid w:val="00014FC5"/>
    <w:rsid w:val="00015842"/>
    <w:rsid w:val="0001588A"/>
    <w:rsid w:val="0001626D"/>
    <w:rsid w:val="00016780"/>
    <w:rsid w:val="0001697F"/>
    <w:rsid w:val="00017205"/>
    <w:rsid w:val="0001746D"/>
    <w:rsid w:val="00017AFC"/>
    <w:rsid w:val="00020272"/>
    <w:rsid w:val="0002127E"/>
    <w:rsid w:val="00021FF5"/>
    <w:rsid w:val="00022709"/>
    <w:rsid w:val="00022834"/>
    <w:rsid w:val="00022A19"/>
    <w:rsid w:val="00022B24"/>
    <w:rsid w:val="0002395F"/>
    <w:rsid w:val="000256A3"/>
    <w:rsid w:val="0002596D"/>
    <w:rsid w:val="000259A3"/>
    <w:rsid w:val="0002617A"/>
    <w:rsid w:val="000262C4"/>
    <w:rsid w:val="0002676B"/>
    <w:rsid w:val="000267CD"/>
    <w:rsid w:val="000267F4"/>
    <w:rsid w:val="0002690E"/>
    <w:rsid w:val="000269CE"/>
    <w:rsid w:val="0002703A"/>
    <w:rsid w:val="00027425"/>
    <w:rsid w:val="000304C5"/>
    <w:rsid w:val="000306BE"/>
    <w:rsid w:val="00030C2B"/>
    <w:rsid w:val="0003153F"/>
    <w:rsid w:val="00031933"/>
    <w:rsid w:val="000322AD"/>
    <w:rsid w:val="0003251A"/>
    <w:rsid w:val="00032E41"/>
    <w:rsid w:val="00032E79"/>
    <w:rsid w:val="000334AD"/>
    <w:rsid w:val="0003355E"/>
    <w:rsid w:val="000335F1"/>
    <w:rsid w:val="00033B48"/>
    <w:rsid w:val="00033FAB"/>
    <w:rsid w:val="0003423A"/>
    <w:rsid w:val="00034C24"/>
    <w:rsid w:val="00034DDD"/>
    <w:rsid w:val="00034E52"/>
    <w:rsid w:val="00035941"/>
    <w:rsid w:val="00035B48"/>
    <w:rsid w:val="00035DD1"/>
    <w:rsid w:val="00035E25"/>
    <w:rsid w:val="00037955"/>
    <w:rsid w:val="00037B22"/>
    <w:rsid w:val="00037DFE"/>
    <w:rsid w:val="000407F6"/>
    <w:rsid w:val="00041091"/>
    <w:rsid w:val="0004177C"/>
    <w:rsid w:val="00041ADB"/>
    <w:rsid w:val="00041C28"/>
    <w:rsid w:val="000421DD"/>
    <w:rsid w:val="00042A7E"/>
    <w:rsid w:val="00042CD8"/>
    <w:rsid w:val="00043124"/>
    <w:rsid w:val="00044041"/>
    <w:rsid w:val="0004454A"/>
    <w:rsid w:val="000449AC"/>
    <w:rsid w:val="00044CE4"/>
    <w:rsid w:val="00044E16"/>
    <w:rsid w:val="000456BB"/>
    <w:rsid w:val="000459BB"/>
    <w:rsid w:val="000469F3"/>
    <w:rsid w:val="00046AC2"/>
    <w:rsid w:val="00046E62"/>
    <w:rsid w:val="00046E9B"/>
    <w:rsid w:val="000475ED"/>
    <w:rsid w:val="00047872"/>
    <w:rsid w:val="00050001"/>
    <w:rsid w:val="0005033F"/>
    <w:rsid w:val="0005048F"/>
    <w:rsid w:val="000504BD"/>
    <w:rsid w:val="000518B4"/>
    <w:rsid w:val="00051C8D"/>
    <w:rsid w:val="00051DE3"/>
    <w:rsid w:val="00051E6B"/>
    <w:rsid w:val="00053233"/>
    <w:rsid w:val="00053565"/>
    <w:rsid w:val="000536AB"/>
    <w:rsid w:val="00053782"/>
    <w:rsid w:val="0005392D"/>
    <w:rsid w:val="0005396F"/>
    <w:rsid w:val="0005478B"/>
    <w:rsid w:val="000549E2"/>
    <w:rsid w:val="00054BB1"/>
    <w:rsid w:val="00054D45"/>
    <w:rsid w:val="00054F5D"/>
    <w:rsid w:val="0005528F"/>
    <w:rsid w:val="0005539D"/>
    <w:rsid w:val="000555E4"/>
    <w:rsid w:val="00055695"/>
    <w:rsid w:val="00055907"/>
    <w:rsid w:val="000561A1"/>
    <w:rsid w:val="0005667D"/>
    <w:rsid w:val="00056956"/>
    <w:rsid w:val="00056AC7"/>
    <w:rsid w:val="000572BA"/>
    <w:rsid w:val="0005744E"/>
    <w:rsid w:val="00057939"/>
    <w:rsid w:val="00057E8F"/>
    <w:rsid w:val="000606DD"/>
    <w:rsid w:val="000606DF"/>
    <w:rsid w:val="000607CC"/>
    <w:rsid w:val="000608BA"/>
    <w:rsid w:val="00061139"/>
    <w:rsid w:val="00061946"/>
    <w:rsid w:val="00061F79"/>
    <w:rsid w:val="0006217D"/>
    <w:rsid w:val="00062753"/>
    <w:rsid w:val="000629EE"/>
    <w:rsid w:val="00062F8D"/>
    <w:rsid w:val="000633B6"/>
    <w:rsid w:val="00063673"/>
    <w:rsid w:val="000639EC"/>
    <w:rsid w:val="000640F4"/>
    <w:rsid w:val="00064163"/>
    <w:rsid w:val="00064792"/>
    <w:rsid w:val="00064B10"/>
    <w:rsid w:val="00064F6F"/>
    <w:rsid w:val="0006515C"/>
    <w:rsid w:val="00065324"/>
    <w:rsid w:val="0006549E"/>
    <w:rsid w:val="000654CB"/>
    <w:rsid w:val="00065720"/>
    <w:rsid w:val="0006587B"/>
    <w:rsid w:val="000658E7"/>
    <w:rsid w:val="00066F8E"/>
    <w:rsid w:val="00067DD4"/>
    <w:rsid w:val="00070676"/>
    <w:rsid w:val="000712B7"/>
    <w:rsid w:val="00071326"/>
    <w:rsid w:val="00071582"/>
    <w:rsid w:val="000717E6"/>
    <w:rsid w:val="00071881"/>
    <w:rsid w:val="00071884"/>
    <w:rsid w:val="00071A49"/>
    <w:rsid w:val="00071C2E"/>
    <w:rsid w:val="000722A8"/>
    <w:rsid w:val="00072B3D"/>
    <w:rsid w:val="000731FB"/>
    <w:rsid w:val="00073269"/>
    <w:rsid w:val="000736AD"/>
    <w:rsid w:val="00073A0F"/>
    <w:rsid w:val="00073F95"/>
    <w:rsid w:val="00074005"/>
    <w:rsid w:val="0007413B"/>
    <w:rsid w:val="0007426A"/>
    <w:rsid w:val="00074271"/>
    <w:rsid w:val="00074371"/>
    <w:rsid w:val="00075522"/>
    <w:rsid w:val="0007598F"/>
    <w:rsid w:val="00077708"/>
    <w:rsid w:val="000779E6"/>
    <w:rsid w:val="000802BC"/>
    <w:rsid w:val="000803BF"/>
    <w:rsid w:val="0008048B"/>
    <w:rsid w:val="00080646"/>
    <w:rsid w:val="00081619"/>
    <w:rsid w:val="000824D7"/>
    <w:rsid w:val="00082544"/>
    <w:rsid w:val="00083773"/>
    <w:rsid w:val="0008379B"/>
    <w:rsid w:val="00083A8F"/>
    <w:rsid w:val="000843B7"/>
    <w:rsid w:val="00084BA1"/>
    <w:rsid w:val="00085B84"/>
    <w:rsid w:val="0008653C"/>
    <w:rsid w:val="00086CB6"/>
    <w:rsid w:val="00086CD9"/>
    <w:rsid w:val="0008711F"/>
    <w:rsid w:val="00087564"/>
    <w:rsid w:val="000875F7"/>
    <w:rsid w:val="0008799B"/>
    <w:rsid w:val="000912EE"/>
    <w:rsid w:val="00091986"/>
    <w:rsid w:val="00091DB7"/>
    <w:rsid w:val="00091E65"/>
    <w:rsid w:val="000921E5"/>
    <w:rsid w:val="00092502"/>
    <w:rsid w:val="0009283F"/>
    <w:rsid w:val="000928CA"/>
    <w:rsid w:val="00093098"/>
    <w:rsid w:val="000933AB"/>
    <w:rsid w:val="00093534"/>
    <w:rsid w:val="000941AC"/>
    <w:rsid w:val="00094A95"/>
    <w:rsid w:val="00094B34"/>
    <w:rsid w:val="00094B6F"/>
    <w:rsid w:val="00094E0F"/>
    <w:rsid w:val="00094FE1"/>
    <w:rsid w:val="00095098"/>
    <w:rsid w:val="000954EB"/>
    <w:rsid w:val="0009576E"/>
    <w:rsid w:val="00095D89"/>
    <w:rsid w:val="00095DD7"/>
    <w:rsid w:val="0009646B"/>
    <w:rsid w:val="00096E0E"/>
    <w:rsid w:val="00096E85"/>
    <w:rsid w:val="000975BE"/>
    <w:rsid w:val="00097B10"/>
    <w:rsid w:val="00097B36"/>
    <w:rsid w:val="000A04E5"/>
    <w:rsid w:val="000A0CDF"/>
    <w:rsid w:val="000A11B3"/>
    <w:rsid w:val="000A1D29"/>
    <w:rsid w:val="000A26C8"/>
    <w:rsid w:val="000A2835"/>
    <w:rsid w:val="000A2A75"/>
    <w:rsid w:val="000A31D7"/>
    <w:rsid w:val="000A348C"/>
    <w:rsid w:val="000A38BB"/>
    <w:rsid w:val="000A3CA0"/>
    <w:rsid w:val="000A3FFD"/>
    <w:rsid w:val="000A4EEC"/>
    <w:rsid w:val="000A5AD0"/>
    <w:rsid w:val="000A6EB7"/>
    <w:rsid w:val="000A70B5"/>
    <w:rsid w:val="000A74F0"/>
    <w:rsid w:val="000A79B9"/>
    <w:rsid w:val="000B070E"/>
    <w:rsid w:val="000B09D7"/>
    <w:rsid w:val="000B09E1"/>
    <w:rsid w:val="000B0B6E"/>
    <w:rsid w:val="000B1067"/>
    <w:rsid w:val="000B1420"/>
    <w:rsid w:val="000B1C81"/>
    <w:rsid w:val="000B2482"/>
    <w:rsid w:val="000B2502"/>
    <w:rsid w:val="000B2A70"/>
    <w:rsid w:val="000B2B26"/>
    <w:rsid w:val="000B2D63"/>
    <w:rsid w:val="000B35A9"/>
    <w:rsid w:val="000B375A"/>
    <w:rsid w:val="000B38F7"/>
    <w:rsid w:val="000B4827"/>
    <w:rsid w:val="000B485A"/>
    <w:rsid w:val="000B4960"/>
    <w:rsid w:val="000B50C1"/>
    <w:rsid w:val="000B5C4A"/>
    <w:rsid w:val="000B60E1"/>
    <w:rsid w:val="000B6283"/>
    <w:rsid w:val="000B666C"/>
    <w:rsid w:val="000B6B28"/>
    <w:rsid w:val="000B71C5"/>
    <w:rsid w:val="000C0466"/>
    <w:rsid w:val="000C0A84"/>
    <w:rsid w:val="000C0C8F"/>
    <w:rsid w:val="000C0F3F"/>
    <w:rsid w:val="000C10D1"/>
    <w:rsid w:val="000C170D"/>
    <w:rsid w:val="000C1DA9"/>
    <w:rsid w:val="000C26DC"/>
    <w:rsid w:val="000C3626"/>
    <w:rsid w:val="000C46F2"/>
    <w:rsid w:val="000C4C47"/>
    <w:rsid w:val="000C4ED8"/>
    <w:rsid w:val="000C51C2"/>
    <w:rsid w:val="000C53C3"/>
    <w:rsid w:val="000C54C3"/>
    <w:rsid w:val="000C597F"/>
    <w:rsid w:val="000C5C09"/>
    <w:rsid w:val="000C6027"/>
    <w:rsid w:val="000C640B"/>
    <w:rsid w:val="000C658F"/>
    <w:rsid w:val="000C676A"/>
    <w:rsid w:val="000C6F1A"/>
    <w:rsid w:val="000C7A1F"/>
    <w:rsid w:val="000C7A5B"/>
    <w:rsid w:val="000C7DB2"/>
    <w:rsid w:val="000D0466"/>
    <w:rsid w:val="000D08D8"/>
    <w:rsid w:val="000D0AD5"/>
    <w:rsid w:val="000D0B47"/>
    <w:rsid w:val="000D0FE4"/>
    <w:rsid w:val="000D10E2"/>
    <w:rsid w:val="000D1DFB"/>
    <w:rsid w:val="000D25A7"/>
    <w:rsid w:val="000D349B"/>
    <w:rsid w:val="000D35D0"/>
    <w:rsid w:val="000D3D6E"/>
    <w:rsid w:val="000D3FC2"/>
    <w:rsid w:val="000D46B6"/>
    <w:rsid w:val="000D47ED"/>
    <w:rsid w:val="000D5414"/>
    <w:rsid w:val="000D58B5"/>
    <w:rsid w:val="000D5E28"/>
    <w:rsid w:val="000D6435"/>
    <w:rsid w:val="000D65D4"/>
    <w:rsid w:val="000D672E"/>
    <w:rsid w:val="000D6BE4"/>
    <w:rsid w:val="000D741A"/>
    <w:rsid w:val="000D78F8"/>
    <w:rsid w:val="000D7D83"/>
    <w:rsid w:val="000E0107"/>
    <w:rsid w:val="000E0429"/>
    <w:rsid w:val="000E065D"/>
    <w:rsid w:val="000E06AE"/>
    <w:rsid w:val="000E081D"/>
    <w:rsid w:val="000E0CB9"/>
    <w:rsid w:val="000E0FF9"/>
    <w:rsid w:val="000E226A"/>
    <w:rsid w:val="000E22DA"/>
    <w:rsid w:val="000E2A07"/>
    <w:rsid w:val="000E2F0B"/>
    <w:rsid w:val="000E38F9"/>
    <w:rsid w:val="000E3AA2"/>
    <w:rsid w:val="000E4380"/>
    <w:rsid w:val="000E4CC6"/>
    <w:rsid w:val="000E5246"/>
    <w:rsid w:val="000E64A8"/>
    <w:rsid w:val="000E717B"/>
    <w:rsid w:val="000F008F"/>
    <w:rsid w:val="000F0150"/>
    <w:rsid w:val="000F04A6"/>
    <w:rsid w:val="000F0727"/>
    <w:rsid w:val="000F0CF6"/>
    <w:rsid w:val="000F0E8E"/>
    <w:rsid w:val="000F2F00"/>
    <w:rsid w:val="000F304E"/>
    <w:rsid w:val="000F361E"/>
    <w:rsid w:val="000F40A4"/>
    <w:rsid w:val="000F501B"/>
    <w:rsid w:val="000F51D9"/>
    <w:rsid w:val="000F528F"/>
    <w:rsid w:val="000F5297"/>
    <w:rsid w:val="000F6007"/>
    <w:rsid w:val="000F6608"/>
    <w:rsid w:val="000F6D9D"/>
    <w:rsid w:val="001007E6"/>
    <w:rsid w:val="001014E3"/>
    <w:rsid w:val="001015B2"/>
    <w:rsid w:val="00101A11"/>
    <w:rsid w:val="001027EE"/>
    <w:rsid w:val="00102BAD"/>
    <w:rsid w:val="0010354F"/>
    <w:rsid w:val="00103957"/>
    <w:rsid w:val="00104FAB"/>
    <w:rsid w:val="00105BDF"/>
    <w:rsid w:val="00105E10"/>
    <w:rsid w:val="001060D7"/>
    <w:rsid w:val="00106490"/>
    <w:rsid w:val="00106662"/>
    <w:rsid w:val="00107686"/>
    <w:rsid w:val="00107C18"/>
    <w:rsid w:val="00110088"/>
    <w:rsid w:val="00110259"/>
    <w:rsid w:val="001108A2"/>
    <w:rsid w:val="00110A18"/>
    <w:rsid w:val="00110D0B"/>
    <w:rsid w:val="00110DA4"/>
    <w:rsid w:val="00110F21"/>
    <w:rsid w:val="00111047"/>
    <w:rsid w:val="00111510"/>
    <w:rsid w:val="0011174C"/>
    <w:rsid w:val="00111A94"/>
    <w:rsid w:val="00112B96"/>
    <w:rsid w:val="00112C4A"/>
    <w:rsid w:val="00113175"/>
    <w:rsid w:val="00113B66"/>
    <w:rsid w:val="00113C9E"/>
    <w:rsid w:val="001141BB"/>
    <w:rsid w:val="001142AF"/>
    <w:rsid w:val="001147FF"/>
    <w:rsid w:val="001158B2"/>
    <w:rsid w:val="00115980"/>
    <w:rsid w:val="00115DFD"/>
    <w:rsid w:val="00116351"/>
    <w:rsid w:val="00116723"/>
    <w:rsid w:val="00116C9B"/>
    <w:rsid w:val="00116C9E"/>
    <w:rsid w:val="001202A5"/>
    <w:rsid w:val="00120E13"/>
    <w:rsid w:val="00121118"/>
    <w:rsid w:val="001216BF"/>
    <w:rsid w:val="00121737"/>
    <w:rsid w:val="00121B38"/>
    <w:rsid w:val="00121C98"/>
    <w:rsid w:val="00121DC0"/>
    <w:rsid w:val="00121E3B"/>
    <w:rsid w:val="00121EA6"/>
    <w:rsid w:val="00122533"/>
    <w:rsid w:val="001227E9"/>
    <w:rsid w:val="0012298A"/>
    <w:rsid w:val="00122FB1"/>
    <w:rsid w:val="0012348E"/>
    <w:rsid w:val="00123794"/>
    <w:rsid w:val="0012388D"/>
    <w:rsid w:val="00123EE2"/>
    <w:rsid w:val="00123F38"/>
    <w:rsid w:val="00125321"/>
    <w:rsid w:val="00125602"/>
    <w:rsid w:val="00125A14"/>
    <w:rsid w:val="00125E0E"/>
    <w:rsid w:val="0012643A"/>
    <w:rsid w:val="00126D9F"/>
    <w:rsid w:val="00127350"/>
    <w:rsid w:val="0012763F"/>
    <w:rsid w:val="001310D2"/>
    <w:rsid w:val="001316B5"/>
    <w:rsid w:val="00131C38"/>
    <w:rsid w:val="00131DF7"/>
    <w:rsid w:val="00131E4E"/>
    <w:rsid w:val="00133284"/>
    <w:rsid w:val="00133623"/>
    <w:rsid w:val="001338D3"/>
    <w:rsid w:val="001340F8"/>
    <w:rsid w:val="001345D5"/>
    <w:rsid w:val="00134981"/>
    <w:rsid w:val="00135021"/>
    <w:rsid w:val="0013549D"/>
    <w:rsid w:val="001359C8"/>
    <w:rsid w:val="0013646E"/>
    <w:rsid w:val="0013657D"/>
    <w:rsid w:val="001365F2"/>
    <w:rsid w:val="00136720"/>
    <w:rsid w:val="00136BC5"/>
    <w:rsid w:val="0013722A"/>
    <w:rsid w:val="0013759C"/>
    <w:rsid w:val="00137978"/>
    <w:rsid w:val="001401D9"/>
    <w:rsid w:val="001402AB"/>
    <w:rsid w:val="00140448"/>
    <w:rsid w:val="00140688"/>
    <w:rsid w:val="00141167"/>
    <w:rsid w:val="001412DE"/>
    <w:rsid w:val="001420D8"/>
    <w:rsid w:val="00142845"/>
    <w:rsid w:val="0014298B"/>
    <w:rsid w:val="001429D1"/>
    <w:rsid w:val="00142B89"/>
    <w:rsid w:val="00142F4F"/>
    <w:rsid w:val="00144124"/>
    <w:rsid w:val="00144148"/>
    <w:rsid w:val="0014421F"/>
    <w:rsid w:val="00144702"/>
    <w:rsid w:val="00144EE0"/>
    <w:rsid w:val="00144F56"/>
    <w:rsid w:val="00145626"/>
    <w:rsid w:val="001456DF"/>
    <w:rsid w:val="00146B6C"/>
    <w:rsid w:val="00146B8E"/>
    <w:rsid w:val="0014746E"/>
    <w:rsid w:val="00147930"/>
    <w:rsid w:val="00147B0A"/>
    <w:rsid w:val="00147B4C"/>
    <w:rsid w:val="00147B5A"/>
    <w:rsid w:val="00147CA7"/>
    <w:rsid w:val="00147DA6"/>
    <w:rsid w:val="00150285"/>
    <w:rsid w:val="001518E9"/>
    <w:rsid w:val="001518F9"/>
    <w:rsid w:val="00151BFE"/>
    <w:rsid w:val="00152349"/>
    <w:rsid w:val="00152377"/>
    <w:rsid w:val="00153575"/>
    <w:rsid w:val="00153668"/>
    <w:rsid w:val="00153A3F"/>
    <w:rsid w:val="001541CE"/>
    <w:rsid w:val="00154AF5"/>
    <w:rsid w:val="00154CD4"/>
    <w:rsid w:val="001552A8"/>
    <w:rsid w:val="0015582D"/>
    <w:rsid w:val="00155D6C"/>
    <w:rsid w:val="0015642B"/>
    <w:rsid w:val="001569DF"/>
    <w:rsid w:val="00156A36"/>
    <w:rsid w:val="00156B08"/>
    <w:rsid w:val="00156E02"/>
    <w:rsid w:val="0015735F"/>
    <w:rsid w:val="001603E3"/>
    <w:rsid w:val="00160B48"/>
    <w:rsid w:val="00160F61"/>
    <w:rsid w:val="00161196"/>
    <w:rsid w:val="001612DB"/>
    <w:rsid w:val="0016190D"/>
    <w:rsid w:val="00162218"/>
    <w:rsid w:val="001624BC"/>
    <w:rsid w:val="001624CB"/>
    <w:rsid w:val="00162583"/>
    <w:rsid w:val="00162D58"/>
    <w:rsid w:val="00162F13"/>
    <w:rsid w:val="001632E7"/>
    <w:rsid w:val="00163B02"/>
    <w:rsid w:val="00163C3E"/>
    <w:rsid w:val="00163DB0"/>
    <w:rsid w:val="00163EE1"/>
    <w:rsid w:val="00164296"/>
    <w:rsid w:val="00164463"/>
    <w:rsid w:val="001645DD"/>
    <w:rsid w:val="00164696"/>
    <w:rsid w:val="00164BC5"/>
    <w:rsid w:val="00165250"/>
    <w:rsid w:val="0016576C"/>
    <w:rsid w:val="001661C4"/>
    <w:rsid w:val="001664DC"/>
    <w:rsid w:val="0016702D"/>
    <w:rsid w:val="00167241"/>
    <w:rsid w:val="001673A9"/>
    <w:rsid w:val="0016757D"/>
    <w:rsid w:val="00167D7F"/>
    <w:rsid w:val="00170569"/>
    <w:rsid w:val="00170A7D"/>
    <w:rsid w:val="001716CE"/>
    <w:rsid w:val="00172653"/>
    <w:rsid w:val="00172BF2"/>
    <w:rsid w:val="00172EAA"/>
    <w:rsid w:val="0017327F"/>
    <w:rsid w:val="001733E6"/>
    <w:rsid w:val="00173709"/>
    <w:rsid w:val="001738AF"/>
    <w:rsid w:val="001738CC"/>
    <w:rsid w:val="00173CB7"/>
    <w:rsid w:val="00173D60"/>
    <w:rsid w:val="00173D62"/>
    <w:rsid w:val="001742AC"/>
    <w:rsid w:val="00175057"/>
    <w:rsid w:val="00175444"/>
    <w:rsid w:val="001757A5"/>
    <w:rsid w:val="00175974"/>
    <w:rsid w:val="00175B8E"/>
    <w:rsid w:val="001763FD"/>
    <w:rsid w:val="001766CE"/>
    <w:rsid w:val="00176753"/>
    <w:rsid w:val="00176B2E"/>
    <w:rsid w:val="00176DD5"/>
    <w:rsid w:val="0017767E"/>
    <w:rsid w:val="001779F2"/>
    <w:rsid w:val="0018006A"/>
    <w:rsid w:val="001800D6"/>
    <w:rsid w:val="0018038C"/>
    <w:rsid w:val="0018231D"/>
    <w:rsid w:val="00182601"/>
    <w:rsid w:val="00182669"/>
    <w:rsid w:val="0018276D"/>
    <w:rsid w:val="0018386E"/>
    <w:rsid w:val="001845A9"/>
    <w:rsid w:val="00184E1B"/>
    <w:rsid w:val="0018504A"/>
    <w:rsid w:val="001851F9"/>
    <w:rsid w:val="00185955"/>
    <w:rsid w:val="00185B01"/>
    <w:rsid w:val="00185D61"/>
    <w:rsid w:val="00185EDB"/>
    <w:rsid w:val="0018658C"/>
    <w:rsid w:val="001869B5"/>
    <w:rsid w:val="00186ABE"/>
    <w:rsid w:val="00186BD1"/>
    <w:rsid w:val="00187617"/>
    <w:rsid w:val="00191427"/>
    <w:rsid w:val="00191A24"/>
    <w:rsid w:val="001921DE"/>
    <w:rsid w:val="001922F7"/>
    <w:rsid w:val="001927A0"/>
    <w:rsid w:val="00192BB9"/>
    <w:rsid w:val="001933DC"/>
    <w:rsid w:val="00193EF0"/>
    <w:rsid w:val="001940DE"/>
    <w:rsid w:val="00194357"/>
    <w:rsid w:val="001946E6"/>
    <w:rsid w:val="00194CBD"/>
    <w:rsid w:val="001950C3"/>
    <w:rsid w:val="00195433"/>
    <w:rsid w:val="0019582E"/>
    <w:rsid w:val="00195FA5"/>
    <w:rsid w:val="00196345"/>
    <w:rsid w:val="00196686"/>
    <w:rsid w:val="00196715"/>
    <w:rsid w:val="00196E89"/>
    <w:rsid w:val="00196EBC"/>
    <w:rsid w:val="00197150"/>
    <w:rsid w:val="0019760D"/>
    <w:rsid w:val="00197DD8"/>
    <w:rsid w:val="001A0059"/>
    <w:rsid w:val="001A040E"/>
    <w:rsid w:val="001A0862"/>
    <w:rsid w:val="001A0A2A"/>
    <w:rsid w:val="001A0FA7"/>
    <w:rsid w:val="001A1221"/>
    <w:rsid w:val="001A1A58"/>
    <w:rsid w:val="001A1BB1"/>
    <w:rsid w:val="001A1DC8"/>
    <w:rsid w:val="001A1F0F"/>
    <w:rsid w:val="001A2D38"/>
    <w:rsid w:val="001A31D8"/>
    <w:rsid w:val="001A3437"/>
    <w:rsid w:val="001A344B"/>
    <w:rsid w:val="001A368A"/>
    <w:rsid w:val="001A3CB0"/>
    <w:rsid w:val="001A3CB3"/>
    <w:rsid w:val="001A4FDD"/>
    <w:rsid w:val="001A544C"/>
    <w:rsid w:val="001A563B"/>
    <w:rsid w:val="001A5B5D"/>
    <w:rsid w:val="001A63E1"/>
    <w:rsid w:val="001A646B"/>
    <w:rsid w:val="001A6514"/>
    <w:rsid w:val="001A68F3"/>
    <w:rsid w:val="001A797A"/>
    <w:rsid w:val="001A7B67"/>
    <w:rsid w:val="001A7C56"/>
    <w:rsid w:val="001A7C82"/>
    <w:rsid w:val="001B075C"/>
    <w:rsid w:val="001B1646"/>
    <w:rsid w:val="001B3A73"/>
    <w:rsid w:val="001B3D48"/>
    <w:rsid w:val="001B42CD"/>
    <w:rsid w:val="001B4398"/>
    <w:rsid w:val="001B4A95"/>
    <w:rsid w:val="001B503F"/>
    <w:rsid w:val="001B533F"/>
    <w:rsid w:val="001B56BA"/>
    <w:rsid w:val="001B5CBA"/>
    <w:rsid w:val="001B5DE8"/>
    <w:rsid w:val="001B6680"/>
    <w:rsid w:val="001B6A45"/>
    <w:rsid w:val="001B6CC8"/>
    <w:rsid w:val="001B735A"/>
    <w:rsid w:val="001C09D0"/>
    <w:rsid w:val="001C09DD"/>
    <w:rsid w:val="001C1049"/>
    <w:rsid w:val="001C110C"/>
    <w:rsid w:val="001C1576"/>
    <w:rsid w:val="001C1EE5"/>
    <w:rsid w:val="001C2023"/>
    <w:rsid w:val="001C25AB"/>
    <w:rsid w:val="001C35CA"/>
    <w:rsid w:val="001C38C3"/>
    <w:rsid w:val="001C3D49"/>
    <w:rsid w:val="001C4B0D"/>
    <w:rsid w:val="001C4B56"/>
    <w:rsid w:val="001C52B4"/>
    <w:rsid w:val="001C5929"/>
    <w:rsid w:val="001C5E2C"/>
    <w:rsid w:val="001C5FC4"/>
    <w:rsid w:val="001C601F"/>
    <w:rsid w:val="001C7EC2"/>
    <w:rsid w:val="001D0067"/>
    <w:rsid w:val="001D04AB"/>
    <w:rsid w:val="001D05B2"/>
    <w:rsid w:val="001D0EB4"/>
    <w:rsid w:val="001D125F"/>
    <w:rsid w:val="001D1321"/>
    <w:rsid w:val="001D1D04"/>
    <w:rsid w:val="001D1E60"/>
    <w:rsid w:val="001D209A"/>
    <w:rsid w:val="001D229C"/>
    <w:rsid w:val="001D2428"/>
    <w:rsid w:val="001D2D8A"/>
    <w:rsid w:val="001D2E1F"/>
    <w:rsid w:val="001D2F94"/>
    <w:rsid w:val="001D33BE"/>
    <w:rsid w:val="001D35F6"/>
    <w:rsid w:val="001D3DBF"/>
    <w:rsid w:val="001D3E33"/>
    <w:rsid w:val="001D3E9A"/>
    <w:rsid w:val="001D4272"/>
    <w:rsid w:val="001D4C34"/>
    <w:rsid w:val="001D4EAF"/>
    <w:rsid w:val="001D5058"/>
    <w:rsid w:val="001D5B06"/>
    <w:rsid w:val="001D63DC"/>
    <w:rsid w:val="001D68AE"/>
    <w:rsid w:val="001D6ACF"/>
    <w:rsid w:val="001D6CB9"/>
    <w:rsid w:val="001D6D3F"/>
    <w:rsid w:val="001D6FDD"/>
    <w:rsid w:val="001D71B7"/>
    <w:rsid w:val="001D7955"/>
    <w:rsid w:val="001D7985"/>
    <w:rsid w:val="001E03EE"/>
    <w:rsid w:val="001E07DD"/>
    <w:rsid w:val="001E09CC"/>
    <w:rsid w:val="001E0A11"/>
    <w:rsid w:val="001E12B9"/>
    <w:rsid w:val="001E12F5"/>
    <w:rsid w:val="001E1359"/>
    <w:rsid w:val="001E1CE1"/>
    <w:rsid w:val="001E1E4C"/>
    <w:rsid w:val="001E2483"/>
    <w:rsid w:val="001E2551"/>
    <w:rsid w:val="001E2A1E"/>
    <w:rsid w:val="001E2AE0"/>
    <w:rsid w:val="001E3113"/>
    <w:rsid w:val="001E350C"/>
    <w:rsid w:val="001E4268"/>
    <w:rsid w:val="001E5142"/>
    <w:rsid w:val="001E551A"/>
    <w:rsid w:val="001E553F"/>
    <w:rsid w:val="001E56AE"/>
    <w:rsid w:val="001E59C8"/>
    <w:rsid w:val="001E6835"/>
    <w:rsid w:val="001E6925"/>
    <w:rsid w:val="001E6972"/>
    <w:rsid w:val="001E6F27"/>
    <w:rsid w:val="001E7849"/>
    <w:rsid w:val="001E7AEE"/>
    <w:rsid w:val="001E7E26"/>
    <w:rsid w:val="001F024D"/>
    <w:rsid w:val="001F07BC"/>
    <w:rsid w:val="001F082F"/>
    <w:rsid w:val="001F119E"/>
    <w:rsid w:val="001F137C"/>
    <w:rsid w:val="001F1D38"/>
    <w:rsid w:val="001F3266"/>
    <w:rsid w:val="001F32AC"/>
    <w:rsid w:val="001F32F3"/>
    <w:rsid w:val="001F3463"/>
    <w:rsid w:val="001F36B0"/>
    <w:rsid w:val="001F3708"/>
    <w:rsid w:val="001F3760"/>
    <w:rsid w:val="001F3D37"/>
    <w:rsid w:val="001F42DA"/>
    <w:rsid w:val="001F430B"/>
    <w:rsid w:val="001F490F"/>
    <w:rsid w:val="001F4F2A"/>
    <w:rsid w:val="001F50AD"/>
    <w:rsid w:val="001F5109"/>
    <w:rsid w:val="001F6382"/>
    <w:rsid w:val="001F6442"/>
    <w:rsid w:val="001F660A"/>
    <w:rsid w:val="001F665E"/>
    <w:rsid w:val="001F6760"/>
    <w:rsid w:val="001F74E7"/>
    <w:rsid w:val="001F7783"/>
    <w:rsid w:val="001F7881"/>
    <w:rsid w:val="001F78DE"/>
    <w:rsid w:val="001F7B30"/>
    <w:rsid w:val="001F7B89"/>
    <w:rsid w:val="0020037B"/>
    <w:rsid w:val="0020056F"/>
    <w:rsid w:val="00200727"/>
    <w:rsid w:val="00200765"/>
    <w:rsid w:val="002008C3"/>
    <w:rsid w:val="00200B3A"/>
    <w:rsid w:val="00200B7C"/>
    <w:rsid w:val="002013FF"/>
    <w:rsid w:val="002014AF"/>
    <w:rsid w:val="0020151E"/>
    <w:rsid w:val="0020194F"/>
    <w:rsid w:val="00201B52"/>
    <w:rsid w:val="00202641"/>
    <w:rsid w:val="00203106"/>
    <w:rsid w:val="00203742"/>
    <w:rsid w:val="00203AEE"/>
    <w:rsid w:val="0020418A"/>
    <w:rsid w:val="002043F5"/>
    <w:rsid w:val="00204AB3"/>
    <w:rsid w:val="00204E96"/>
    <w:rsid w:val="00205C2F"/>
    <w:rsid w:val="0020630E"/>
    <w:rsid w:val="00206541"/>
    <w:rsid w:val="002067B0"/>
    <w:rsid w:val="00206A46"/>
    <w:rsid w:val="00206E73"/>
    <w:rsid w:val="00207B06"/>
    <w:rsid w:val="00207DAC"/>
    <w:rsid w:val="0021024D"/>
    <w:rsid w:val="00210840"/>
    <w:rsid w:val="002108E7"/>
    <w:rsid w:val="00210964"/>
    <w:rsid w:val="00210C17"/>
    <w:rsid w:val="00210C57"/>
    <w:rsid w:val="00210E9E"/>
    <w:rsid w:val="002114BB"/>
    <w:rsid w:val="00211864"/>
    <w:rsid w:val="00212408"/>
    <w:rsid w:val="0021398C"/>
    <w:rsid w:val="00214649"/>
    <w:rsid w:val="00214BA8"/>
    <w:rsid w:val="0021511B"/>
    <w:rsid w:val="00215601"/>
    <w:rsid w:val="00215B8E"/>
    <w:rsid w:val="00215CAC"/>
    <w:rsid w:val="0021649C"/>
    <w:rsid w:val="0022086D"/>
    <w:rsid w:val="002208A0"/>
    <w:rsid w:val="00221867"/>
    <w:rsid w:val="0022188F"/>
    <w:rsid w:val="0022258B"/>
    <w:rsid w:val="00222A1E"/>
    <w:rsid w:val="0022315C"/>
    <w:rsid w:val="00223479"/>
    <w:rsid w:val="0022361E"/>
    <w:rsid w:val="00223A36"/>
    <w:rsid w:val="00223C55"/>
    <w:rsid w:val="00224511"/>
    <w:rsid w:val="00224C6A"/>
    <w:rsid w:val="00225572"/>
    <w:rsid w:val="0022592D"/>
    <w:rsid w:val="00225F90"/>
    <w:rsid w:val="0022634D"/>
    <w:rsid w:val="0022683A"/>
    <w:rsid w:val="00226C7B"/>
    <w:rsid w:val="00227098"/>
    <w:rsid w:val="00227A33"/>
    <w:rsid w:val="002304C0"/>
    <w:rsid w:val="0023195B"/>
    <w:rsid w:val="002325CF"/>
    <w:rsid w:val="002330A6"/>
    <w:rsid w:val="0023312C"/>
    <w:rsid w:val="0023397F"/>
    <w:rsid w:val="002348F0"/>
    <w:rsid w:val="00234C67"/>
    <w:rsid w:val="00234CBC"/>
    <w:rsid w:val="0023506C"/>
    <w:rsid w:val="002352A6"/>
    <w:rsid w:val="00235825"/>
    <w:rsid w:val="002358A9"/>
    <w:rsid w:val="00235C14"/>
    <w:rsid w:val="00235E60"/>
    <w:rsid w:val="00236625"/>
    <w:rsid w:val="002367DF"/>
    <w:rsid w:val="00236E95"/>
    <w:rsid w:val="00237A25"/>
    <w:rsid w:val="00237F6D"/>
    <w:rsid w:val="00240033"/>
    <w:rsid w:val="00240178"/>
    <w:rsid w:val="0024070C"/>
    <w:rsid w:val="0024094D"/>
    <w:rsid w:val="0024194D"/>
    <w:rsid w:val="00241CCD"/>
    <w:rsid w:val="00241EBB"/>
    <w:rsid w:val="00241FED"/>
    <w:rsid w:val="002423D7"/>
    <w:rsid w:val="0024296B"/>
    <w:rsid w:val="00242CA6"/>
    <w:rsid w:val="002430B5"/>
    <w:rsid w:val="00243673"/>
    <w:rsid w:val="00243835"/>
    <w:rsid w:val="00243E72"/>
    <w:rsid w:val="00243FF9"/>
    <w:rsid w:val="0024437F"/>
    <w:rsid w:val="0024464F"/>
    <w:rsid w:val="002450A1"/>
    <w:rsid w:val="002463B2"/>
    <w:rsid w:val="002465F9"/>
    <w:rsid w:val="00246C8B"/>
    <w:rsid w:val="002475E6"/>
    <w:rsid w:val="00247A30"/>
    <w:rsid w:val="00247C96"/>
    <w:rsid w:val="00247DFA"/>
    <w:rsid w:val="00250468"/>
    <w:rsid w:val="00250960"/>
    <w:rsid w:val="00251126"/>
    <w:rsid w:val="00251233"/>
    <w:rsid w:val="00251770"/>
    <w:rsid w:val="00251FD8"/>
    <w:rsid w:val="002520F3"/>
    <w:rsid w:val="00253313"/>
    <w:rsid w:val="002539B1"/>
    <w:rsid w:val="002539B6"/>
    <w:rsid w:val="00254260"/>
    <w:rsid w:val="00254F7B"/>
    <w:rsid w:val="00255582"/>
    <w:rsid w:val="002556F9"/>
    <w:rsid w:val="00255AAF"/>
    <w:rsid w:val="00255AB0"/>
    <w:rsid w:val="00255B17"/>
    <w:rsid w:val="00255E6A"/>
    <w:rsid w:val="002561E2"/>
    <w:rsid w:val="00256889"/>
    <w:rsid w:val="002570C4"/>
    <w:rsid w:val="002579D3"/>
    <w:rsid w:val="0026044A"/>
    <w:rsid w:val="00260B97"/>
    <w:rsid w:val="00260FA7"/>
    <w:rsid w:val="002613DE"/>
    <w:rsid w:val="00261786"/>
    <w:rsid w:val="00261A47"/>
    <w:rsid w:val="00261AD0"/>
    <w:rsid w:val="00261C7C"/>
    <w:rsid w:val="002622D1"/>
    <w:rsid w:val="00262B05"/>
    <w:rsid w:val="00263538"/>
    <w:rsid w:val="0026386A"/>
    <w:rsid w:val="002639CE"/>
    <w:rsid w:val="00263F14"/>
    <w:rsid w:val="002640A7"/>
    <w:rsid w:val="002642DB"/>
    <w:rsid w:val="00264632"/>
    <w:rsid w:val="00264ADD"/>
    <w:rsid w:val="00264E3E"/>
    <w:rsid w:val="00264E43"/>
    <w:rsid w:val="00265563"/>
    <w:rsid w:val="00266816"/>
    <w:rsid w:val="002668CB"/>
    <w:rsid w:val="0026764A"/>
    <w:rsid w:val="00267FEA"/>
    <w:rsid w:val="002704D0"/>
    <w:rsid w:val="00271110"/>
    <w:rsid w:val="00271331"/>
    <w:rsid w:val="002724EA"/>
    <w:rsid w:val="00272593"/>
    <w:rsid w:val="00273716"/>
    <w:rsid w:val="00273916"/>
    <w:rsid w:val="00274672"/>
    <w:rsid w:val="0027477B"/>
    <w:rsid w:val="002747AA"/>
    <w:rsid w:val="0027487D"/>
    <w:rsid w:val="00274ED0"/>
    <w:rsid w:val="002751E4"/>
    <w:rsid w:val="00275623"/>
    <w:rsid w:val="00276047"/>
    <w:rsid w:val="002764F1"/>
    <w:rsid w:val="00276D1F"/>
    <w:rsid w:val="0027714B"/>
    <w:rsid w:val="002779E1"/>
    <w:rsid w:val="00277DC7"/>
    <w:rsid w:val="002802C2"/>
    <w:rsid w:val="002806F9"/>
    <w:rsid w:val="00280782"/>
    <w:rsid w:val="0028080B"/>
    <w:rsid w:val="00280A36"/>
    <w:rsid w:val="00280AB0"/>
    <w:rsid w:val="00280D26"/>
    <w:rsid w:val="00282663"/>
    <w:rsid w:val="00282710"/>
    <w:rsid w:val="00282DDF"/>
    <w:rsid w:val="00282EA5"/>
    <w:rsid w:val="002830C0"/>
    <w:rsid w:val="00283533"/>
    <w:rsid w:val="002836E1"/>
    <w:rsid w:val="00283750"/>
    <w:rsid w:val="002841CF"/>
    <w:rsid w:val="00284453"/>
    <w:rsid w:val="002844DB"/>
    <w:rsid w:val="00284BDB"/>
    <w:rsid w:val="00284C5B"/>
    <w:rsid w:val="002851C3"/>
    <w:rsid w:val="002855B5"/>
    <w:rsid w:val="00285644"/>
    <w:rsid w:val="00286608"/>
    <w:rsid w:val="00286B7F"/>
    <w:rsid w:val="0028786E"/>
    <w:rsid w:val="00287A27"/>
    <w:rsid w:val="002900F0"/>
    <w:rsid w:val="00290E38"/>
    <w:rsid w:val="002910F4"/>
    <w:rsid w:val="002911D2"/>
    <w:rsid w:val="00291355"/>
    <w:rsid w:val="002919FB"/>
    <w:rsid w:val="00291AF4"/>
    <w:rsid w:val="0029201C"/>
    <w:rsid w:val="002943BF"/>
    <w:rsid w:val="00294A69"/>
    <w:rsid w:val="00295259"/>
    <w:rsid w:val="00295C1D"/>
    <w:rsid w:val="0029608B"/>
    <w:rsid w:val="002960CC"/>
    <w:rsid w:val="00296295"/>
    <w:rsid w:val="00296736"/>
    <w:rsid w:val="00297440"/>
    <w:rsid w:val="0029759D"/>
    <w:rsid w:val="00297E59"/>
    <w:rsid w:val="002A0141"/>
    <w:rsid w:val="002A0C16"/>
    <w:rsid w:val="002A0C92"/>
    <w:rsid w:val="002A1458"/>
    <w:rsid w:val="002A15F9"/>
    <w:rsid w:val="002A1D5F"/>
    <w:rsid w:val="002A21D8"/>
    <w:rsid w:val="002A2E2F"/>
    <w:rsid w:val="002A3014"/>
    <w:rsid w:val="002A354A"/>
    <w:rsid w:val="002A3773"/>
    <w:rsid w:val="002A38E3"/>
    <w:rsid w:val="002A3AE0"/>
    <w:rsid w:val="002A3D1C"/>
    <w:rsid w:val="002A470A"/>
    <w:rsid w:val="002A4A7D"/>
    <w:rsid w:val="002A5185"/>
    <w:rsid w:val="002A5680"/>
    <w:rsid w:val="002A59D3"/>
    <w:rsid w:val="002A664E"/>
    <w:rsid w:val="002A6A3C"/>
    <w:rsid w:val="002A7B49"/>
    <w:rsid w:val="002B0D7C"/>
    <w:rsid w:val="002B10E0"/>
    <w:rsid w:val="002B1DD6"/>
    <w:rsid w:val="002B1EBC"/>
    <w:rsid w:val="002B2547"/>
    <w:rsid w:val="002B2DB2"/>
    <w:rsid w:val="002B3325"/>
    <w:rsid w:val="002B3CA8"/>
    <w:rsid w:val="002B4242"/>
    <w:rsid w:val="002B7636"/>
    <w:rsid w:val="002B783A"/>
    <w:rsid w:val="002B7FDC"/>
    <w:rsid w:val="002C09CB"/>
    <w:rsid w:val="002C17F1"/>
    <w:rsid w:val="002C1A9F"/>
    <w:rsid w:val="002C1C57"/>
    <w:rsid w:val="002C2B42"/>
    <w:rsid w:val="002C2C85"/>
    <w:rsid w:val="002C2CAB"/>
    <w:rsid w:val="002C2ED9"/>
    <w:rsid w:val="002C307E"/>
    <w:rsid w:val="002C3AB8"/>
    <w:rsid w:val="002C3C24"/>
    <w:rsid w:val="002C3D0B"/>
    <w:rsid w:val="002C41C7"/>
    <w:rsid w:val="002C46FB"/>
    <w:rsid w:val="002C4826"/>
    <w:rsid w:val="002C49FF"/>
    <w:rsid w:val="002C53EA"/>
    <w:rsid w:val="002C5698"/>
    <w:rsid w:val="002C59B1"/>
    <w:rsid w:val="002C64C0"/>
    <w:rsid w:val="002C708F"/>
    <w:rsid w:val="002C73AE"/>
    <w:rsid w:val="002C750F"/>
    <w:rsid w:val="002C7932"/>
    <w:rsid w:val="002D10BC"/>
    <w:rsid w:val="002D1985"/>
    <w:rsid w:val="002D19B0"/>
    <w:rsid w:val="002D21C4"/>
    <w:rsid w:val="002D2DC5"/>
    <w:rsid w:val="002D357A"/>
    <w:rsid w:val="002D3817"/>
    <w:rsid w:val="002D3B22"/>
    <w:rsid w:val="002D3DE9"/>
    <w:rsid w:val="002D55C7"/>
    <w:rsid w:val="002D5674"/>
    <w:rsid w:val="002D5A5B"/>
    <w:rsid w:val="002D5D6E"/>
    <w:rsid w:val="002D6E45"/>
    <w:rsid w:val="002D6E73"/>
    <w:rsid w:val="002D7807"/>
    <w:rsid w:val="002D7868"/>
    <w:rsid w:val="002D7936"/>
    <w:rsid w:val="002D7BB8"/>
    <w:rsid w:val="002E133A"/>
    <w:rsid w:val="002E1A97"/>
    <w:rsid w:val="002E1D17"/>
    <w:rsid w:val="002E1EC9"/>
    <w:rsid w:val="002E1FF4"/>
    <w:rsid w:val="002E25F9"/>
    <w:rsid w:val="002E2808"/>
    <w:rsid w:val="002E30E4"/>
    <w:rsid w:val="002E3C6D"/>
    <w:rsid w:val="002E3D60"/>
    <w:rsid w:val="002E3DB4"/>
    <w:rsid w:val="002E4216"/>
    <w:rsid w:val="002E427F"/>
    <w:rsid w:val="002E47F2"/>
    <w:rsid w:val="002E4D8E"/>
    <w:rsid w:val="002E5100"/>
    <w:rsid w:val="002E5134"/>
    <w:rsid w:val="002E5D38"/>
    <w:rsid w:val="002E655B"/>
    <w:rsid w:val="002E6681"/>
    <w:rsid w:val="002E677B"/>
    <w:rsid w:val="002E67AB"/>
    <w:rsid w:val="002E6DB0"/>
    <w:rsid w:val="002E74B4"/>
    <w:rsid w:val="002E78F4"/>
    <w:rsid w:val="002F007C"/>
    <w:rsid w:val="002F0965"/>
    <w:rsid w:val="002F0EB3"/>
    <w:rsid w:val="002F1684"/>
    <w:rsid w:val="002F2A26"/>
    <w:rsid w:val="002F2B06"/>
    <w:rsid w:val="002F2CCD"/>
    <w:rsid w:val="002F3C6E"/>
    <w:rsid w:val="002F443B"/>
    <w:rsid w:val="002F48E4"/>
    <w:rsid w:val="002F5211"/>
    <w:rsid w:val="002F558B"/>
    <w:rsid w:val="002F55F0"/>
    <w:rsid w:val="002F5699"/>
    <w:rsid w:val="002F5A83"/>
    <w:rsid w:val="002F5B70"/>
    <w:rsid w:val="002F61A4"/>
    <w:rsid w:val="002F6439"/>
    <w:rsid w:val="002F7790"/>
    <w:rsid w:val="002F7B58"/>
    <w:rsid w:val="0030025A"/>
    <w:rsid w:val="003008B4"/>
    <w:rsid w:val="00300AB3"/>
    <w:rsid w:val="00300AF9"/>
    <w:rsid w:val="00300AFB"/>
    <w:rsid w:val="00300B96"/>
    <w:rsid w:val="003011A5"/>
    <w:rsid w:val="00301214"/>
    <w:rsid w:val="00301225"/>
    <w:rsid w:val="00301235"/>
    <w:rsid w:val="003014BC"/>
    <w:rsid w:val="00301910"/>
    <w:rsid w:val="00301F3E"/>
    <w:rsid w:val="003028AF"/>
    <w:rsid w:val="0030383C"/>
    <w:rsid w:val="00303AE5"/>
    <w:rsid w:val="00303BA4"/>
    <w:rsid w:val="00303C5B"/>
    <w:rsid w:val="0030449C"/>
    <w:rsid w:val="00304C04"/>
    <w:rsid w:val="00304EB7"/>
    <w:rsid w:val="00305052"/>
    <w:rsid w:val="003052D4"/>
    <w:rsid w:val="00305440"/>
    <w:rsid w:val="003058E3"/>
    <w:rsid w:val="00305C7F"/>
    <w:rsid w:val="003064A1"/>
    <w:rsid w:val="00306824"/>
    <w:rsid w:val="00306EC5"/>
    <w:rsid w:val="00306F64"/>
    <w:rsid w:val="00307124"/>
    <w:rsid w:val="00307C01"/>
    <w:rsid w:val="003101EC"/>
    <w:rsid w:val="0031033E"/>
    <w:rsid w:val="003104B3"/>
    <w:rsid w:val="00310D9D"/>
    <w:rsid w:val="00311164"/>
    <w:rsid w:val="00311212"/>
    <w:rsid w:val="00311451"/>
    <w:rsid w:val="00311822"/>
    <w:rsid w:val="003118F1"/>
    <w:rsid w:val="00311A8D"/>
    <w:rsid w:val="00311BE2"/>
    <w:rsid w:val="00312214"/>
    <w:rsid w:val="00312231"/>
    <w:rsid w:val="0031346E"/>
    <w:rsid w:val="003138A9"/>
    <w:rsid w:val="00313B63"/>
    <w:rsid w:val="00313DB3"/>
    <w:rsid w:val="00314087"/>
    <w:rsid w:val="003144E9"/>
    <w:rsid w:val="00314A0D"/>
    <w:rsid w:val="00315196"/>
    <w:rsid w:val="003156EE"/>
    <w:rsid w:val="00315D57"/>
    <w:rsid w:val="0031673E"/>
    <w:rsid w:val="00316A83"/>
    <w:rsid w:val="00316C5A"/>
    <w:rsid w:val="003173B6"/>
    <w:rsid w:val="00317773"/>
    <w:rsid w:val="00317F7B"/>
    <w:rsid w:val="0032009F"/>
    <w:rsid w:val="003201FA"/>
    <w:rsid w:val="003206C1"/>
    <w:rsid w:val="00320700"/>
    <w:rsid w:val="00320A2D"/>
    <w:rsid w:val="00321242"/>
    <w:rsid w:val="0032139E"/>
    <w:rsid w:val="003216AC"/>
    <w:rsid w:val="00321881"/>
    <w:rsid w:val="00321D39"/>
    <w:rsid w:val="003221DE"/>
    <w:rsid w:val="003222D8"/>
    <w:rsid w:val="00322D4F"/>
    <w:rsid w:val="0032372A"/>
    <w:rsid w:val="00323AAF"/>
    <w:rsid w:val="00323BEE"/>
    <w:rsid w:val="00323D9F"/>
    <w:rsid w:val="00323F2A"/>
    <w:rsid w:val="003240C2"/>
    <w:rsid w:val="003242AE"/>
    <w:rsid w:val="003247B5"/>
    <w:rsid w:val="00324A6E"/>
    <w:rsid w:val="00324B63"/>
    <w:rsid w:val="00324C47"/>
    <w:rsid w:val="00324C5F"/>
    <w:rsid w:val="0032551A"/>
    <w:rsid w:val="0032571B"/>
    <w:rsid w:val="00325F19"/>
    <w:rsid w:val="003262FE"/>
    <w:rsid w:val="00326CA9"/>
    <w:rsid w:val="00327187"/>
    <w:rsid w:val="003272DF"/>
    <w:rsid w:val="003278D3"/>
    <w:rsid w:val="00327CE1"/>
    <w:rsid w:val="0033049A"/>
    <w:rsid w:val="003307B9"/>
    <w:rsid w:val="00330C6A"/>
    <w:rsid w:val="0033126D"/>
    <w:rsid w:val="00331447"/>
    <w:rsid w:val="003316A3"/>
    <w:rsid w:val="00331A42"/>
    <w:rsid w:val="00331B33"/>
    <w:rsid w:val="0033228D"/>
    <w:rsid w:val="00332301"/>
    <w:rsid w:val="0033253C"/>
    <w:rsid w:val="00332D0E"/>
    <w:rsid w:val="0033333F"/>
    <w:rsid w:val="0033389E"/>
    <w:rsid w:val="00333FB5"/>
    <w:rsid w:val="00334AAD"/>
    <w:rsid w:val="003350DB"/>
    <w:rsid w:val="00335165"/>
    <w:rsid w:val="00335AD0"/>
    <w:rsid w:val="00335B9B"/>
    <w:rsid w:val="00335FC2"/>
    <w:rsid w:val="00336275"/>
    <w:rsid w:val="00336551"/>
    <w:rsid w:val="00336858"/>
    <w:rsid w:val="00336D10"/>
    <w:rsid w:val="00337CB7"/>
    <w:rsid w:val="00337D0A"/>
    <w:rsid w:val="00337E14"/>
    <w:rsid w:val="00340ACA"/>
    <w:rsid w:val="00340B2E"/>
    <w:rsid w:val="00341115"/>
    <w:rsid w:val="00341A1F"/>
    <w:rsid w:val="00341FB0"/>
    <w:rsid w:val="003421A6"/>
    <w:rsid w:val="00343292"/>
    <w:rsid w:val="003435F0"/>
    <w:rsid w:val="0034401C"/>
    <w:rsid w:val="003442E5"/>
    <w:rsid w:val="00344E2C"/>
    <w:rsid w:val="00345AC3"/>
    <w:rsid w:val="00346CAD"/>
    <w:rsid w:val="0035056B"/>
    <w:rsid w:val="003511F9"/>
    <w:rsid w:val="003515C8"/>
    <w:rsid w:val="00351860"/>
    <w:rsid w:val="003518D4"/>
    <w:rsid w:val="00351E71"/>
    <w:rsid w:val="00352170"/>
    <w:rsid w:val="0035275E"/>
    <w:rsid w:val="003528D3"/>
    <w:rsid w:val="00353DDC"/>
    <w:rsid w:val="00353FF9"/>
    <w:rsid w:val="00354700"/>
    <w:rsid w:val="00354DCA"/>
    <w:rsid w:val="00354FF6"/>
    <w:rsid w:val="003554EA"/>
    <w:rsid w:val="003559C1"/>
    <w:rsid w:val="00355A95"/>
    <w:rsid w:val="00355BB8"/>
    <w:rsid w:val="00355C09"/>
    <w:rsid w:val="003561F9"/>
    <w:rsid w:val="0035627F"/>
    <w:rsid w:val="003562A9"/>
    <w:rsid w:val="00356407"/>
    <w:rsid w:val="003569E1"/>
    <w:rsid w:val="00356ABF"/>
    <w:rsid w:val="00356B93"/>
    <w:rsid w:val="003570E9"/>
    <w:rsid w:val="00357B92"/>
    <w:rsid w:val="00357C04"/>
    <w:rsid w:val="003601FD"/>
    <w:rsid w:val="00360782"/>
    <w:rsid w:val="00360788"/>
    <w:rsid w:val="00360B73"/>
    <w:rsid w:val="00360CF9"/>
    <w:rsid w:val="00361644"/>
    <w:rsid w:val="00361FD3"/>
    <w:rsid w:val="0036258A"/>
    <w:rsid w:val="00363AC8"/>
    <w:rsid w:val="00363E28"/>
    <w:rsid w:val="00364386"/>
    <w:rsid w:val="00365027"/>
    <w:rsid w:val="003650D0"/>
    <w:rsid w:val="003651B1"/>
    <w:rsid w:val="00365F38"/>
    <w:rsid w:val="0036601A"/>
    <w:rsid w:val="00366094"/>
    <w:rsid w:val="00366104"/>
    <w:rsid w:val="00366534"/>
    <w:rsid w:val="003666E8"/>
    <w:rsid w:val="00366A82"/>
    <w:rsid w:val="00367336"/>
    <w:rsid w:val="0036772D"/>
    <w:rsid w:val="00367A79"/>
    <w:rsid w:val="00367BD4"/>
    <w:rsid w:val="00370096"/>
    <w:rsid w:val="00370953"/>
    <w:rsid w:val="00370A80"/>
    <w:rsid w:val="003710FD"/>
    <w:rsid w:val="00372083"/>
    <w:rsid w:val="003722F4"/>
    <w:rsid w:val="00372823"/>
    <w:rsid w:val="00373C37"/>
    <w:rsid w:val="003746E5"/>
    <w:rsid w:val="00374823"/>
    <w:rsid w:val="003748D8"/>
    <w:rsid w:val="00374ECE"/>
    <w:rsid w:val="00375026"/>
    <w:rsid w:val="0037652C"/>
    <w:rsid w:val="00376975"/>
    <w:rsid w:val="0037773B"/>
    <w:rsid w:val="00377C72"/>
    <w:rsid w:val="003800DF"/>
    <w:rsid w:val="00380547"/>
    <w:rsid w:val="00380B1A"/>
    <w:rsid w:val="00381501"/>
    <w:rsid w:val="00382072"/>
    <w:rsid w:val="00382140"/>
    <w:rsid w:val="003837F3"/>
    <w:rsid w:val="0038399C"/>
    <w:rsid w:val="00383E8D"/>
    <w:rsid w:val="003841E2"/>
    <w:rsid w:val="00384523"/>
    <w:rsid w:val="00384D2D"/>
    <w:rsid w:val="00384EC3"/>
    <w:rsid w:val="003855AB"/>
    <w:rsid w:val="00385652"/>
    <w:rsid w:val="003865FE"/>
    <w:rsid w:val="003866E0"/>
    <w:rsid w:val="00386BFE"/>
    <w:rsid w:val="003879C3"/>
    <w:rsid w:val="00387C4B"/>
    <w:rsid w:val="00387E61"/>
    <w:rsid w:val="00387F2B"/>
    <w:rsid w:val="003904C5"/>
    <w:rsid w:val="003904E9"/>
    <w:rsid w:val="003905CB"/>
    <w:rsid w:val="00390A0A"/>
    <w:rsid w:val="00390A7E"/>
    <w:rsid w:val="00391108"/>
    <w:rsid w:val="00392E44"/>
    <w:rsid w:val="00393543"/>
    <w:rsid w:val="00393968"/>
    <w:rsid w:val="00393A92"/>
    <w:rsid w:val="00393DA8"/>
    <w:rsid w:val="00393DC2"/>
    <w:rsid w:val="00393EA6"/>
    <w:rsid w:val="00393F4A"/>
    <w:rsid w:val="00394870"/>
    <w:rsid w:val="00395078"/>
    <w:rsid w:val="00395C1F"/>
    <w:rsid w:val="003966F7"/>
    <w:rsid w:val="00396A22"/>
    <w:rsid w:val="00396D3A"/>
    <w:rsid w:val="00397535"/>
    <w:rsid w:val="003976CC"/>
    <w:rsid w:val="00397BA5"/>
    <w:rsid w:val="003A0587"/>
    <w:rsid w:val="003A0690"/>
    <w:rsid w:val="003A0C7F"/>
    <w:rsid w:val="003A0E9B"/>
    <w:rsid w:val="003A217D"/>
    <w:rsid w:val="003A22BD"/>
    <w:rsid w:val="003A296B"/>
    <w:rsid w:val="003A2C35"/>
    <w:rsid w:val="003A367C"/>
    <w:rsid w:val="003A3B9E"/>
    <w:rsid w:val="003A50F7"/>
    <w:rsid w:val="003A51DA"/>
    <w:rsid w:val="003A54C4"/>
    <w:rsid w:val="003A68F1"/>
    <w:rsid w:val="003A723F"/>
    <w:rsid w:val="003A72DB"/>
    <w:rsid w:val="003A74BF"/>
    <w:rsid w:val="003A7679"/>
    <w:rsid w:val="003A7818"/>
    <w:rsid w:val="003B0A4D"/>
    <w:rsid w:val="003B0B03"/>
    <w:rsid w:val="003B169E"/>
    <w:rsid w:val="003B1DD7"/>
    <w:rsid w:val="003B2047"/>
    <w:rsid w:val="003B2692"/>
    <w:rsid w:val="003B2980"/>
    <w:rsid w:val="003B3A3A"/>
    <w:rsid w:val="003B3C8A"/>
    <w:rsid w:val="003B3EAF"/>
    <w:rsid w:val="003B4B1D"/>
    <w:rsid w:val="003B5942"/>
    <w:rsid w:val="003B5956"/>
    <w:rsid w:val="003B626C"/>
    <w:rsid w:val="003B6477"/>
    <w:rsid w:val="003B6696"/>
    <w:rsid w:val="003B7002"/>
    <w:rsid w:val="003B7307"/>
    <w:rsid w:val="003B7509"/>
    <w:rsid w:val="003B772A"/>
    <w:rsid w:val="003B7802"/>
    <w:rsid w:val="003B7843"/>
    <w:rsid w:val="003B7F9D"/>
    <w:rsid w:val="003C107D"/>
    <w:rsid w:val="003C1610"/>
    <w:rsid w:val="003C1C5D"/>
    <w:rsid w:val="003C1C86"/>
    <w:rsid w:val="003C29C7"/>
    <w:rsid w:val="003C3151"/>
    <w:rsid w:val="003C35AE"/>
    <w:rsid w:val="003C4188"/>
    <w:rsid w:val="003C489A"/>
    <w:rsid w:val="003C4ACC"/>
    <w:rsid w:val="003C5279"/>
    <w:rsid w:val="003C5524"/>
    <w:rsid w:val="003C5FE5"/>
    <w:rsid w:val="003C621F"/>
    <w:rsid w:val="003C6DF7"/>
    <w:rsid w:val="003C6FBE"/>
    <w:rsid w:val="003D0048"/>
    <w:rsid w:val="003D00F8"/>
    <w:rsid w:val="003D017B"/>
    <w:rsid w:val="003D1745"/>
    <w:rsid w:val="003D182F"/>
    <w:rsid w:val="003D1857"/>
    <w:rsid w:val="003D1BAB"/>
    <w:rsid w:val="003D2C5C"/>
    <w:rsid w:val="003D2D44"/>
    <w:rsid w:val="003D31CE"/>
    <w:rsid w:val="003D3885"/>
    <w:rsid w:val="003D399B"/>
    <w:rsid w:val="003D3F76"/>
    <w:rsid w:val="003D473C"/>
    <w:rsid w:val="003D5444"/>
    <w:rsid w:val="003D54CD"/>
    <w:rsid w:val="003D56D0"/>
    <w:rsid w:val="003D5DE2"/>
    <w:rsid w:val="003D630A"/>
    <w:rsid w:val="003D6441"/>
    <w:rsid w:val="003D6595"/>
    <w:rsid w:val="003D7B61"/>
    <w:rsid w:val="003D7C21"/>
    <w:rsid w:val="003D7CE8"/>
    <w:rsid w:val="003E0A42"/>
    <w:rsid w:val="003E12B2"/>
    <w:rsid w:val="003E145F"/>
    <w:rsid w:val="003E2027"/>
    <w:rsid w:val="003E2142"/>
    <w:rsid w:val="003E2825"/>
    <w:rsid w:val="003E2A1B"/>
    <w:rsid w:val="003E350E"/>
    <w:rsid w:val="003E3822"/>
    <w:rsid w:val="003E3946"/>
    <w:rsid w:val="003E402F"/>
    <w:rsid w:val="003E4519"/>
    <w:rsid w:val="003E486C"/>
    <w:rsid w:val="003E66C5"/>
    <w:rsid w:val="003E67C0"/>
    <w:rsid w:val="003E6B5B"/>
    <w:rsid w:val="003E71FB"/>
    <w:rsid w:val="003F0B38"/>
    <w:rsid w:val="003F118C"/>
    <w:rsid w:val="003F12CE"/>
    <w:rsid w:val="003F188E"/>
    <w:rsid w:val="003F1BE8"/>
    <w:rsid w:val="003F217E"/>
    <w:rsid w:val="003F3096"/>
    <w:rsid w:val="003F3595"/>
    <w:rsid w:val="003F388F"/>
    <w:rsid w:val="003F3F9E"/>
    <w:rsid w:val="003F3FB1"/>
    <w:rsid w:val="003F46DD"/>
    <w:rsid w:val="003F4A74"/>
    <w:rsid w:val="003F5D27"/>
    <w:rsid w:val="003F6018"/>
    <w:rsid w:val="003F660F"/>
    <w:rsid w:val="003F67AD"/>
    <w:rsid w:val="003F6851"/>
    <w:rsid w:val="003F6CEA"/>
    <w:rsid w:val="003F6D20"/>
    <w:rsid w:val="003F72EF"/>
    <w:rsid w:val="003F74C5"/>
    <w:rsid w:val="003F7A72"/>
    <w:rsid w:val="003F7B63"/>
    <w:rsid w:val="00400117"/>
    <w:rsid w:val="004001D5"/>
    <w:rsid w:val="004002A0"/>
    <w:rsid w:val="00400397"/>
    <w:rsid w:val="00401B82"/>
    <w:rsid w:val="00401EA4"/>
    <w:rsid w:val="00401F90"/>
    <w:rsid w:val="004021F3"/>
    <w:rsid w:val="00402794"/>
    <w:rsid w:val="00402A2E"/>
    <w:rsid w:val="00402B5D"/>
    <w:rsid w:val="0040356E"/>
    <w:rsid w:val="0040364F"/>
    <w:rsid w:val="0040375F"/>
    <w:rsid w:val="0040462B"/>
    <w:rsid w:val="0040523D"/>
    <w:rsid w:val="004052DF"/>
    <w:rsid w:val="0040538C"/>
    <w:rsid w:val="00405DCF"/>
    <w:rsid w:val="004067E5"/>
    <w:rsid w:val="004072BD"/>
    <w:rsid w:val="00407427"/>
    <w:rsid w:val="004103CB"/>
    <w:rsid w:val="00410599"/>
    <w:rsid w:val="004106F0"/>
    <w:rsid w:val="00410885"/>
    <w:rsid w:val="00411530"/>
    <w:rsid w:val="00411D13"/>
    <w:rsid w:val="00411E7E"/>
    <w:rsid w:val="00412F98"/>
    <w:rsid w:val="004137D5"/>
    <w:rsid w:val="00414C34"/>
    <w:rsid w:val="004150D4"/>
    <w:rsid w:val="00416231"/>
    <w:rsid w:val="004164DD"/>
    <w:rsid w:val="0041669C"/>
    <w:rsid w:val="004167E7"/>
    <w:rsid w:val="00416AA3"/>
    <w:rsid w:val="00416E8B"/>
    <w:rsid w:val="00417208"/>
    <w:rsid w:val="00417481"/>
    <w:rsid w:val="0041755B"/>
    <w:rsid w:val="00417E19"/>
    <w:rsid w:val="0042077D"/>
    <w:rsid w:val="00420A04"/>
    <w:rsid w:val="00421AFB"/>
    <w:rsid w:val="004223D7"/>
    <w:rsid w:val="004228A4"/>
    <w:rsid w:val="0042328A"/>
    <w:rsid w:val="00423ED6"/>
    <w:rsid w:val="0042431E"/>
    <w:rsid w:val="004247D7"/>
    <w:rsid w:val="004248AE"/>
    <w:rsid w:val="00424991"/>
    <w:rsid w:val="00424A12"/>
    <w:rsid w:val="00424A2D"/>
    <w:rsid w:val="004256F7"/>
    <w:rsid w:val="00425C82"/>
    <w:rsid w:val="0042614E"/>
    <w:rsid w:val="00426CE5"/>
    <w:rsid w:val="00426D26"/>
    <w:rsid w:val="00426D2F"/>
    <w:rsid w:val="00427675"/>
    <w:rsid w:val="00427FA6"/>
    <w:rsid w:val="004302C8"/>
    <w:rsid w:val="00430809"/>
    <w:rsid w:val="0043140F"/>
    <w:rsid w:val="00431CC4"/>
    <w:rsid w:val="004322F0"/>
    <w:rsid w:val="004324EA"/>
    <w:rsid w:val="00432B12"/>
    <w:rsid w:val="00432BEB"/>
    <w:rsid w:val="0043300C"/>
    <w:rsid w:val="00433D9A"/>
    <w:rsid w:val="00434130"/>
    <w:rsid w:val="004349D1"/>
    <w:rsid w:val="00434E7B"/>
    <w:rsid w:val="00434ED2"/>
    <w:rsid w:val="00435067"/>
    <w:rsid w:val="00435672"/>
    <w:rsid w:val="00435893"/>
    <w:rsid w:val="00435DA5"/>
    <w:rsid w:val="00436E56"/>
    <w:rsid w:val="004370C0"/>
    <w:rsid w:val="0043714D"/>
    <w:rsid w:val="00437997"/>
    <w:rsid w:val="00440341"/>
    <w:rsid w:val="00441481"/>
    <w:rsid w:val="0044184C"/>
    <w:rsid w:val="004418EE"/>
    <w:rsid w:val="00441978"/>
    <w:rsid w:val="00441AEC"/>
    <w:rsid w:val="00441FCA"/>
    <w:rsid w:val="00442009"/>
    <w:rsid w:val="00442241"/>
    <w:rsid w:val="00442363"/>
    <w:rsid w:val="0044260A"/>
    <w:rsid w:val="00442CBD"/>
    <w:rsid w:val="00443417"/>
    <w:rsid w:val="00443818"/>
    <w:rsid w:val="00443DC6"/>
    <w:rsid w:val="004447A5"/>
    <w:rsid w:val="00444A14"/>
    <w:rsid w:val="00444CF6"/>
    <w:rsid w:val="0044592E"/>
    <w:rsid w:val="00446D8E"/>
    <w:rsid w:val="004503A9"/>
    <w:rsid w:val="004506AB"/>
    <w:rsid w:val="00450ECC"/>
    <w:rsid w:val="00451B60"/>
    <w:rsid w:val="0045273E"/>
    <w:rsid w:val="00452E1A"/>
    <w:rsid w:val="0045304D"/>
    <w:rsid w:val="00453FF8"/>
    <w:rsid w:val="00455577"/>
    <w:rsid w:val="0045577D"/>
    <w:rsid w:val="00455EAD"/>
    <w:rsid w:val="004564E2"/>
    <w:rsid w:val="00456683"/>
    <w:rsid w:val="004566F7"/>
    <w:rsid w:val="00456949"/>
    <w:rsid w:val="00456C7B"/>
    <w:rsid w:val="00457DDA"/>
    <w:rsid w:val="00457F96"/>
    <w:rsid w:val="0046008B"/>
    <w:rsid w:val="00460125"/>
    <w:rsid w:val="00460679"/>
    <w:rsid w:val="004606B3"/>
    <w:rsid w:val="00460A6E"/>
    <w:rsid w:val="004611C9"/>
    <w:rsid w:val="004612E4"/>
    <w:rsid w:val="0046140B"/>
    <w:rsid w:val="00461A18"/>
    <w:rsid w:val="00461C52"/>
    <w:rsid w:val="004625E1"/>
    <w:rsid w:val="00462C15"/>
    <w:rsid w:val="0046356E"/>
    <w:rsid w:val="004635DC"/>
    <w:rsid w:val="0046389A"/>
    <w:rsid w:val="00463D4A"/>
    <w:rsid w:val="004649D0"/>
    <w:rsid w:val="00464BB8"/>
    <w:rsid w:val="0046543B"/>
    <w:rsid w:val="0046543C"/>
    <w:rsid w:val="004668EE"/>
    <w:rsid w:val="00466A50"/>
    <w:rsid w:val="00466C6D"/>
    <w:rsid w:val="00467853"/>
    <w:rsid w:val="00467948"/>
    <w:rsid w:val="00467F48"/>
    <w:rsid w:val="00470358"/>
    <w:rsid w:val="004705B8"/>
    <w:rsid w:val="00470683"/>
    <w:rsid w:val="00470890"/>
    <w:rsid w:val="00470D5B"/>
    <w:rsid w:val="00471227"/>
    <w:rsid w:val="004713EA"/>
    <w:rsid w:val="00471950"/>
    <w:rsid w:val="00471C4B"/>
    <w:rsid w:val="004723B0"/>
    <w:rsid w:val="004725EE"/>
    <w:rsid w:val="004727BD"/>
    <w:rsid w:val="00472E6C"/>
    <w:rsid w:val="0047363C"/>
    <w:rsid w:val="00473734"/>
    <w:rsid w:val="00473D1C"/>
    <w:rsid w:val="00474860"/>
    <w:rsid w:val="004757E4"/>
    <w:rsid w:val="004759A3"/>
    <w:rsid w:val="00476E36"/>
    <w:rsid w:val="004777B9"/>
    <w:rsid w:val="00477896"/>
    <w:rsid w:val="00477E11"/>
    <w:rsid w:val="004800DE"/>
    <w:rsid w:val="004805B0"/>
    <w:rsid w:val="00480897"/>
    <w:rsid w:val="00480B01"/>
    <w:rsid w:val="00480CFD"/>
    <w:rsid w:val="00480F12"/>
    <w:rsid w:val="00481B5A"/>
    <w:rsid w:val="00482483"/>
    <w:rsid w:val="00482AD9"/>
    <w:rsid w:val="00482D50"/>
    <w:rsid w:val="00482E00"/>
    <w:rsid w:val="00483F2F"/>
    <w:rsid w:val="004841C3"/>
    <w:rsid w:val="0048436D"/>
    <w:rsid w:val="00484D9A"/>
    <w:rsid w:val="00485687"/>
    <w:rsid w:val="004859B7"/>
    <w:rsid w:val="00485ADC"/>
    <w:rsid w:val="0048642A"/>
    <w:rsid w:val="00486783"/>
    <w:rsid w:val="004868D3"/>
    <w:rsid w:val="004868EB"/>
    <w:rsid w:val="0048707A"/>
    <w:rsid w:val="004875B4"/>
    <w:rsid w:val="00490451"/>
    <w:rsid w:val="004907D1"/>
    <w:rsid w:val="004909E0"/>
    <w:rsid w:val="00490EBC"/>
    <w:rsid w:val="00490FDE"/>
    <w:rsid w:val="00491121"/>
    <w:rsid w:val="00491263"/>
    <w:rsid w:val="004915E2"/>
    <w:rsid w:val="00491D0D"/>
    <w:rsid w:val="004928AC"/>
    <w:rsid w:val="00492E8F"/>
    <w:rsid w:val="00493332"/>
    <w:rsid w:val="00493B2B"/>
    <w:rsid w:val="004945B0"/>
    <w:rsid w:val="00494FA0"/>
    <w:rsid w:val="00495055"/>
    <w:rsid w:val="00495229"/>
    <w:rsid w:val="00495436"/>
    <w:rsid w:val="004955C3"/>
    <w:rsid w:val="00495ADF"/>
    <w:rsid w:val="0049658D"/>
    <w:rsid w:val="004967DA"/>
    <w:rsid w:val="00496C50"/>
    <w:rsid w:val="00496C56"/>
    <w:rsid w:val="00497470"/>
    <w:rsid w:val="004979CB"/>
    <w:rsid w:val="004A01A0"/>
    <w:rsid w:val="004A1458"/>
    <w:rsid w:val="004A2154"/>
    <w:rsid w:val="004A270F"/>
    <w:rsid w:val="004A2B06"/>
    <w:rsid w:val="004A2B07"/>
    <w:rsid w:val="004A2EE1"/>
    <w:rsid w:val="004A31F1"/>
    <w:rsid w:val="004A3A4E"/>
    <w:rsid w:val="004A3F4A"/>
    <w:rsid w:val="004A43A8"/>
    <w:rsid w:val="004A4D04"/>
    <w:rsid w:val="004A5416"/>
    <w:rsid w:val="004A5BAF"/>
    <w:rsid w:val="004A6070"/>
    <w:rsid w:val="004A6720"/>
    <w:rsid w:val="004A6DB0"/>
    <w:rsid w:val="004A72BF"/>
    <w:rsid w:val="004A7875"/>
    <w:rsid w:val="004A7F99"/>
    <w:rsid w:val="004B00B2"/>
    <w:rsid w:val="004B0169"/>
    <w:rsid w:val="004B06F8"/>
    <w:rsid w:val="004B0B38"/>
    <w:rsid w:val="004B10F6"/>
    <w:rsid w:val="004B1129"/>
    <w:rsid w:val="004B17E8"/>
    <w:rsid w:val="004B1B4D"/>
    <w:rsid w:val="004B2376"/>
    <w:rsid w:val="004B26C3"/>
    <w:rsid w:val="004B34E1"/>
    <w:rsid w:val="004B3566"/>
    <w:rsid w:val="004B3FD3"/>
    <w:rsid w:val="004B46EE"/>
    <w:rsid w:val="004B49AA"/>
    <w:rsid w:val="004B50BD"/>
    <w:rsid w:val="004B5478"/>
    <w:rsid w:val="004B5CAA"/>
    <w:rsid w:val="004B5CF7"/>
    <w:rsid w:val="004B63E8"/>
    <w:rsid w:val="004B70DE"/>
    <w:rsid w:val="004B74FC"/>
    <w:rsid w:val="004B7A08"/>
    <w:rsid w:val="004B7AB4"/>
    <w:rsid w:val="004B7C23"/>
    <w:rsid w:val="004C0309"/>
    <w:rsid w:val="004C0791"/>
    <w:rsid w:val="004C15A4"/>
    <w:rsid w:val="004C1DC9"/>
    <w:rsid w:val="004C1DDA"/>
    <w:rsid w:val="004C212C"/>
    <w:rsid w:val="004C3257"/>
    <w:rsid w:val="004C341C"/>
    <w:rsid w:val="004C35D7"/>
    <w:rsid w:val="004C3AB3"/>
    <w:rsid w:val="004C3D82"/>
    <w:rsid w:val="004C40CF"/>
    <w:rsid w:val="004C4421"/>
    <w:rsid w:val="004C4623"/>
    <w:rsid w:val="004C531A"/>
    <w:rsid w:val="004C5702"/>
    <w:rsid w:val="004C5731"/>
    <w:rsid w:val="004C5788"/>
    <w:rsid w:val="004C5D92"/>
    <w:rsid w:val="004C683C"/>
    <w:rsid w:val="004C6BFF"/>
    <w:rsid w:val="004C70AB"/>
    <w:rsid w:val="004C7B59"/>
    <w:rsid w:val="004C7DCB"/>
    <w:rsid w:val="004D0A86"/>
    <w:rsid w:val="004D188B"/>
    <w:rsid w:val="004D1A1F"/>
    <w:rsid w:val="004D1DBD"/>
    <w:rsid w:val="004D266F"/>
    <w:rsid w:val="004D2B3D"/>
    <w:rsid w:val="004D3205"/>
    <w:rsid w:val="004D32CD"/>
    <w:rsid w:val="004D34A6"/>
    <w:rsid w:val="004D4B05"/>
    <w:rsid w:val="004D50EC"/>
    <w:rsid w:val="004D516C"/>
    <w:rsid w:val="004D52CE"/>
    <w:rsid w:val="004D5933"/>
    <w:rsid w:val="004D6A97"/>
    <w:rsid w:val="004D6CA2"/>
    <w:rsid w:val="004D729B"/>
    <w:rsid w:val="004D794F"/>
    <w:rsid w:val="004E00EF"/>
    <w:rsid w:val="004E1D7A"/>
    <w:rsid w:val="004E1FF1"/>
    <w:rsid w:val="004E2154"/>
    <w:rsid w:val="004E22D5"/>
    <w:rsid w:val="004E24B6"/>
    <w:rsid w:val="004E2725"/>
    <w:rsid w:val="004E2854"/>
    <w:rsid w:val="004E2B6D"/>
    <w:rsid w:val="004E3146"/>
    <w:rsid w:val="004E333A"/>
    <w:rsid w:val="004E3CFF"/>
    <w:rsid w:val="004E3FF7"/>
    <w:rsid w:val="004E40FB"/>
    <w:rsid w:val="004E454C"/>
    <w:rsid w:val="004E4950"/>
    <w:rsid w:val="004E4C3B"/>
    <w:rsid w:val="004E5A05"/>
    <w:rsid w:val="004E5A52"/>
    <w:rsid w:val="004E5CE2"/>
    <w:rsid w:val="004E609B"/>
    <w:rsid w:val="004E66FD"/>
    <w:rsid w:val="004E6721"/>
    <w:rsid w:val="004E7070"/>
    <w:rsid w:val="004E7816"/>
    <w:rsid w:val="004F01C9"/>
    <w:rsid w:val="004F0845"/>
    <w:rsid w:val="004F0D48"/>
    <w:rsid w:val="004F178A"/>
    <w:rsid w:val="004F1DF2"/>
    <w:rsid w:val="004F23B3"/>
    <w:rsid w:val="004F24E5"/>
    <w:rsid w:val="004F2674"/>
    <w:rsid w:val="004F2A69"/>
    <w:rsid w:val="004F2C0E"/>
    <w:rsid w:val="004F2C24"/>
    <w:rsid w:val="004F314E"/>
    <w:rsid w:val="004F3685"/>
    <w:rsid w:val="004F3EC2"/>
    <w:rsid w:val="004F4472"/>
    <w:rsid w:val="004F45F3"/>
    <w:rsid w:val="004F4C94"/>
    <w:rsid w:val="004F4D74"/>
    <w:rsid w:val="004F4F0D"/>
    <w:rsid w:val="004F601A"/>
    <w:rsid w:val="004F6058"/>
    <w:rsid w:val="004F6D77"/>
    <w:rsid w:val="004F750F"/>
    <w:rsid w:val="004F7526"/>
    <w:rsid w:val="004F7B9E"/>
    <w:rsid w:val="00500257"/>
    <w:rsid w:val="0050042C"/>
    <w:rsid w:val="005004A4"/>
    <w:rsid w:val="00500A04"/>
    <w:rsid w:val="00500DFC"/>
    <w:rsid w:val="00501EA3"/>
    <w:rsid w:val="0050324F"/>
    <w:rsid w:val="0050325E"/>
    <w:rsid w:val="005032A0"/>
    <w:rsid w:val="00503574"/>
    <w:rsid w:val="00503EAC"/>
    <w:rsid w:val="00504B7E"/>
    <w:rsid w:val="005051E5"/>
    <w:rsid w:val="00505435"/>
    <w:rsid w:val="00505ABD"/>
    <w:rsid w:val="00506181"/>
    <w:rsid w:val="0050619E"/>
    <w:rsid w:val="005063C0"/>
    <w:rsid w:val="00506433"/>
    <w:rsid w:val="0050739F"/>
    <w:rsid w:val="005111BB"/>
    <w:rsid w:val="00513B7F"/>
    <w:rsid w:val="00513C51"/>
    <w:rsid w:val="005149A9"/>
    <w:rsid w:val="005149BF"/>
    <w:rsid w:val="005150D9"/>
    <w:rsid w:val="00515832"/>
    <w:rsid w:val="00515875"/>
    <w:rsid w:val="005159F6"/>
    <w:rsid w:val="00515D7D"/>
    <w:rsid w:val="005161EB"/>
    <w:rsid w:val="005168D3"/>
    <w:rsid w:val="0051691F"/>
    <w:rsid w:val="005177E6"/>
    <w:rsid w:val="00517ED2"/>
    <w:rsid w:val="00517F9D"/>
    <w:rsid w:val="00520391"/>
    <w:rsid w:val="00520565"/>
    <w:rsid w:val="005205FB"/>
    <w:rsid w:val="00520686"/>
    <w:rsid w:val="00521898"/>
    <w:rsid w:val="00521BD6"/>
    <w:rsid w:val="005222F7"/>
    <w:rsid w:val="005227FF"/>
    <w:rsid w:val="00522AD5"/>
    <w:rsid w:val="005232BC"/>
    <w:rsid w:val="00523BB6"/>
    <w:rsid w:val="00523F02"/>
    <w:rsid w:val="00524955"/>
    <w:rsid w:val="00524D9F"/>
    <w:rsid w:val="005258EA"/>
    <w:rsid w:val="005259CE"/>
    <w:rsid w:val="00525FC6"/>
    <w:rsid w:val="0052744E"/>
    <w:rsid w:val="0052769E"/>
    <w:rsid w:val="00527EDA"/>
    <w:rsid w:val="00530074"/>
    <w:rsid w:val="0053047C"/>
    <w:rsid w:val="00530698"/>
    <w:rsid w:val="005306C8"/>
    <w:rsid w:val="00530B35"/>
    <w:rsid w:val="00530C94"/>
    <w:rsid w:val="0053212F"/>
    <w:rsid w:val="005321AD"/>
    <w:rsid w:val="00532647"/>
    <w:rsid w:val="00533185"/>
    <w:rsid w:val="005337C9"/>
    <w:rsid w:val="00535465"/>
    <w:rsid w:val="00535A2E"/>
    <w:rsid w:val="00535B3F"/>
    <w:rsid w:val="00535D40"/>
    <w:rsid w:val="00535FFE"/>
    <w:rsid w:val="00536FDF"/>
    <w:rsid w:val="005374A4"/>
    <w:rsid w:val="005379A6"/>
    <w:rsid w:val="00537D7D"/>
    <w:rsid w:val="005400C1"/>
    <w:rsid w:val="0054016C"/>
    <w:rsid w:val="0054158B"/>
    <w:rsid w:val="005417D3"/>
    <w:rsid w:val="0054297A"/>
    <w:rsid w:val="00542D7C"/>
    <w:rsid w:val="005434C4"/>
    <w:rsid w:val="005435C5"/>
    <w:rsid w:val="005436FE"/>
    <w:rsid w:val="00543A50"/>
    <w:rsid w:val="00543E83"/>
    <w:rsid w:val="00543FE9"/>
    <w:rsid w:val="0054405D"/>
    <w:rsid w:val="00544280"/>
    <w:rsid w:val="005447F8"/>
    <w:rsid w:val="00544B73"/>
    <w:rsid w:val="00544D4E"/>
    <w:rsid w:val="0054500D"/>
    <w:rsid w:val="0054523A"/>
    <w:rsid w:val="00545609"/>
    <w:rsid w:val="00545CBA"/>
    <w:rsid w:val="0054678D"/>
    <w:rsid w:val="005467BA"/>
    <w:rsid w:val="00546AAC"/>
    <w:rsid w:val="00546B5A"/>
    <w:rsid w:val="0054788A"/>
    <w:rsid w:val="00550184"/>
    <w:rsid w:val="005501D7"/>
    <w:rsid w:val="00550394"/>
    <w:rsid w:val="00550561"/>
    <w:rsid w:val="0055059D"/>
    <w:rsid w:val="00550FA0"/>
    <w:rsid w:val="005512F6"/>
    <w:rsid w:val="00551F2C"/>
    <w:rsid w:val="00551FBE"/>
    <w:rsid w:val="00553883"/>
    <w:rsid w:val="00553B41"/>
    <w:rsid w:val="00553BD4"/>
    <w:rsid w:val="00553F75"/>
    <w:rsid w:val="005548BC"/>
    <w:rsid w:val="00554F74"/>
    <w:rsid w:val="00554F94"/>
    <w:rsid w:val="00556686"/>
    <w:rsid w:val="00556696"/>
    <w:rsid w:val="00556FC3"/>
    <w:rsid w:val="0055712D"/>
    <w:rsid w:val="00557157"/>
    <w:rsid w:val="00557945"/>
    <w:rsid w:val="00557A35"/>
    <w:rsid w:val="00557D86"/>
    <w:rsid w:val="00560053"/>
    <w:rsid w:val="00560125"/>
    <w:rsid w:val="00560237"/>
    <w:rsid w:val="005603BD"/>
    <w:rsid w:val="00560A8E"/>
    <w:rsid w:val="00561023"/>
    <w:rsid w:val="0056167A"/>
    <w:rsid w:val="00561AD4"/>
    <w:rsid w:val="00561EA1"/>
    <w:rsid w:val="00561F8C"/>
    <w:rsid w:val="005626FD"/>
    <w:rsid w:val="00562876"/>
    <w:rsid w:val="00562A77"/>
    <w:rsid w:val="00562D5E"/>
    <w:rsid w:val="005635C2"/>
    <w:rsid w:val="0056388C"/>
    <w:rsid w:val="00563C2D"/>
    <w:rsid w:val="00564665"/>
    <w:rsid w:val="00564896"/>
    <w:rsid w:val="005649B6"/>
    <w:rsid w:val="00564B1F"/>
    <w:rsid w:val="00564EDE"/>
    <w:rsid w:val="00564F1B"/>
    <w:rsid w:val="005655C7"/>
    <w:rsid w:val="00565A11"/>
    <w:rsid w:val="00565ADC"/>
    <w:rsid w:val="00565FB9"/>
    <w:rsid w:val="0056694C"/>
    <w:rsid w:val="0056775A"/>
    <w:rsid w:val="00567961"/>
    <w:rsid w:val="00567E59"/>
    <w:rsid w:val="005701A7"/>
    <w:rsid w:val="005701C4"/>
    <w:rsid w:val="0057057C"/>
    <w:rsid w:val="0057134A"/>
    <w:rsid w:val="0057197F"/>
    <w:rsid w:val="005719CA"/>
    <w:rsid w:val="00571BBA"/>
    <w:rsid w:val="00571C54"/>
    <w:rsid w:val="005720A1"/>
    <w:rsid w:val="005723CA"/>
    <w:rsid w:val="005725E1"/>
    <w:rsid w:val="00572B80"/>
    <w:rsid w:val="00572C4D"/>
    <w:rsid w:val="0057413B"/>
    <w:rsid w:val="0057432B"/>
    <w:rsid w:val="00574885"/>
    <w:rsid w:val="0057491E"/>
    <w:rsid w:val="00574FE4"/>
    <w:rsid w:val="0057558E"/>
    <w:rsid w:val="00575D44"/>
    <w:rsid w:val="005768C3"/>
    <w:rsid w:val="005774B2"/>
    <w:rsid w:val="00577672"/>
    <w:rsid w:val="00577ACF"/>
    <w:rsid w:val="00577C5F"/>
    <w:rsid w:val="00577FA1"/>
    <w:rsid w:val="005803F0"/>
    <w:rsid w:val="005804A3"/>
    <w:rsid w:val="0058050C"/>
    <w:rsid w:val="00580E16"/>
    <w:rsid w:val="0058190B"/>
    <w:rsid w:val="00582918"/>
    <w:rsid w:val="00584A22"/>
    <w:rsid w:val="00584B79"/>
    <w:rsid w:val="00584CAC"/>
    <w:rsid w:val="0058515D"/>
    <w:rsid w:val="005854D6"/>
    <w:rsid w:val="00586598"/>
    <w:rsid w:val="00586AF4"/>
    <w:rsid w:val="00586DE9"/>
    <w:rsid w:val="00590B6A"/>
    <w:rsid w:val="00591245"/>
    <w:rsid w:val="005916C9"/>
    <w:rsid w:val="0059185F"/>
    <w:rsid w:val="00591D0D"/>
    <w:rsid w:val="00592292"/>
    <w:rsid w:val="00592309"/>
    <w:rsid w:val="00592F4B"/>
    <w:rsid w:val="00593412"/>
    <w:rsid w:val="0059369E"/>
    <w:rsid w:val="00593C72"/>
    <w:rsid w:val="005946A8"/>
    <w:rsid w:val="00594751"/>
    <w:rsid w:val="005948E4"/>
    <w:rsid w:val="00594A2F"/>
    <w:rsid w:val="00594B3D"/>
    <w:rsid w:val="00594CA7"/>
    <w:rsid w:val="00594F11"/>
    <w:rsid w:val="00594F18"/>
    <w:rsid w:val="005950F1"/>
    <w:rsid w:val="0059522B"/>
    <w:rsid w:val="0059526C"/>
    <w:rsid w:val="00596BEF"/>
    <w:rsid w:val="00596DEB"/>
    <w:rsid w:val="005971BD"/>
    <w:rsid w:val="005976A3"/>
    <w:rsid w:val="00597BB5"/>
    <w:rsid w:val="005A13AF"/>
    <w:rsid w:val="005A14EB"/>
    <w:rsid w:val="005A1EE6"/>
    <w:rsid w:val="005A305A"/>
    <w:rsid w:val="005A3080"/>
    <w:rsid w:val="005A316E"/>
    <w:rsid w:val="005A38AE"/>
    <w:rsid w:val="005A47F3"/>
    <w:rsid w:val="005A4A3A"/>
    <w:rsid w:val="005A4BF5"/>
    <w:rsid w:val="005A4DE1"/>
    <w:rsid w:val="005A504B"/>
    <w:rsid w:val="005A513B"/>
    <w:rsid w:val="005A5603"/>
    <w:rsid w:val="005A58AE"/>
    <w:rsid w:val="005A5C21"/>
    <w:rsid w:val="005A5D5F"/>
    <w:rsid w:val="005A60E3"/>
    <w:rsid w:val="005A62DE"/>
    <w:rsid w:val="005A6A2B"/>
    <w:rsid w:val="005A6D23"/>
    <w:rsid w:val="005B0521"/>
    <w:rsid w:val="005B1BE7"/>
    <w:rsid w:val="005B2153"/>
    <w:rsid w:val="005B2AB8"/>
    <w:rsid w:val="005B3943"/>
    <w:rsid w:val="005B3AD6"/>
    <w:rsid w:val="005B3B04"/>
    <w:rsid w:val="005B3B34"/>
    <w:rsid w:val="005B3C3B"/>
    <w:rsid w:val="005B3DF3"/>
    <w:rsid w:val="005B3F29"/>
    <w:rsid w:val="005B50D0"/>
    <w:rsid w:val="005B53A7"/>
    <w:rsid w:val="005B576F"/>
    <w:rsid w:val="005B61B3"/>
    <w:rsid w:val="005B67DC"/>
    <w:rsid w:val="005B6CE4"/>
    <w:rsid w:val="005B7034"/>
    <w:rsid w:val="005B7361"/>
    <w:rsid w:val="005B75FC"/>
    <w:rsid w:val="005B7A82"/>
    <w:rsid w:val="005C06AB"/>
    <w:rsid w:val="005C080D"/>
    <w:rsid w:val="005C0846"/>
    <w:rsid w:val="005C08BB"/>
    <w:rsid w:val="005C0BC0"/>
    <w:rsid w:val="005C11CA"/>
    <w:rsid w:val="005C1759"/>
    <w:rsid w:val="005C18C3"/>
    <w:rsid w:val="005C2299"/>
    <w:rsid w:val="005C2DC3"/>
    <w:rsid w:val="005C3365"/>
    <w:rsid w:val="005C33F8"/>
    <w:rsid w:val="005C342C"/>
    <w:rsid w:val="005C3C6A"/>
    <w:rsid w:val="005C44FF"/>
    <w:rsid w:val="005C4507"/>
    <w:rsid w:val="005C5D24"/>
    <w:rsid w:val="005C6633"/>
    <w:rsid w:val="005C6CE4"/>
    <w:rsid w:val="005C6E7A"/>
    <w:rsid w:val="005C7482"/>
    <w:rsid w:val="005C7528"/>
    <w:rsid w:val="005C760A"/>
    <w:rsid w:val="005C7FE8"/>
    <w:rsid w:val="005D00AB"/>
    <w:rsid w:val="005D027F"/>
    <w:rsid w:val="005D0698"/>
    <w:rsid w:val="005D0B7B"/>
    <w:rsid w:val="005D12CA"/>
    <w:rsid w:val="005D23CD"/>
    <w:rsid w:val="005D2AB8"/>
    <w:rsid w:val="005D2CA2"/>
    <w:rsid w:val="005D2CEB"/>
    <w:rsid w:val="005D394D"/>
    <w:rsid w:val="005D3EB9"/>
    <w:rsid w:val="005D3F51"/>
    <w:rsid w:val="005D4338"/>
    <w:rsid w:val="005D51C7"/>
    <w:rsid w:val="005D561F"/>
    <w:rsid w:val="005D5F14"/>
    <w:rsid w:val="005D6445"/>
    <w:rsid w:val="005D6468"/>
    <w:rsid w:val="005D6E85"/>
    <w:rsid w:val="005D6F7D"/>
    <w:rsid w:val="005D7182"/>
    <w:rsid w:val="005D7296"/>
    <w:rsid w:val="005D7710"/>
    <w:rsid w:val="005D782D"/>
    <w:rsid w:val="005E1892"/>
    <w:rsid w:val="005E2918"/>
    <w:rsid w:val="005E2ADA"/>
    <w:rsid w:val="005E2B22"/>
    <w:rsid w:val="005E3266"/>
    <w:rsid w:val="005E3387"/>
    <w:rsid w:val="005E3B87"/>
    <w:rsid w:val="005E459D"/>
    <w:rsid w:val="005E4FC8"/>
    <w:rsid w:val="005E5342"/>
    <w:rsid w:val="005E5577"/>
    <w:rsid w:val="005E55C6"/>
    <w:rsid w:val="005E620A"/>
    <w:rsid w:val="005E63F0"/>
    <w:rsid w:val="005E6802"/>
    <w:rsid w:val="005E7971"/>
    <w:rsid w:val="005E7AB9"/>
    <w:rsid w:val="005E7CD5"/>
    <w:rsid w:val="005F090B"/>
    <w:rsid w:val="005F0A43"/>
    <w:rsid w:val="005F19C7"/>
    <w:rsid w:val="005F2CE2"/>
    <w:rsid w:val="005F32E2"/>
    <w:rsid w:val="005F3520"/>
    <w:rsid w:val="005F3B57"/>
    <w:rsid w:val="005F4112"/>
    <w:rsid w:val="005F53D2"/>
    <w:rsid w:val="005F6593"/>
    <w:rsid w:val="005F716B"/>
    <w:rsid w:val="005F777D"/>
    <w:rsid w:val="005F7BD3"/>
    <w:rsid w:val="0060036F"/>
    <w:rsid w:val="0060059E"/>
    <w:rsid w:val="00600731"/>
    <w:rsid w:val="00600808"/>
    <w:rsid w:val="006011AF"/>
    <w:rsid w:val="0060155B"/>
    <w:rsid w:val="00601A5C"/>
    <w:rsid w:val="00602031"/>
    <w:rsid w:val="00602172"/>
    <w:rsid w:val="0060221C"/>
    <w:rsid w:val="006024E7"/>
    <w:rsid w:val="0060287A"/>
    <w:rsid w:val="00602BC9"/>
    <w:rsid w:val="00603196"/>
    <w:rsid w:val="00603EBA"/>
    <w:rsid w:val="00604BD2"/>
    <w:rsid w:val="00604E2F"/>
    <w:rsid w:val="006057A6"/>
    <w:rsid w:val="00605ED1"/>
    <w:rsid w:val="0060652F"/>
    <w:rsid w:val="006068D0"/>
    <w:rsid w:val="00606DED"/>
    <w:rsid w:val="00606F5E"/>
    <w:rsid w:val="00607777"/>
    <w:rsid w:val="00607E5A"/>
    <w:rsid w:val="00610105"/>
    <w:rsid w:val="0061026E"/>
    <w:rsid w:val="00610615"/>
    <w:rsid w:val="00610AF3"/>
    <w:rsid w:val="00610CD6"/>
    <w:rsid w:val="0061187B"/>
    <w:rsid w:val="00611BC5"/>
    <w:rsid w:val="00611D45"/>
    <w:rsid w:val="0061209E"/>
    <w:rsid w:val="00612739"/>
    <w:rsid w:val="0061313B"/>
    <w:rsid w:val="00613332"/>
    <w:rsid w:val="00613678"/>
    <w:rsid w:val="00613EE6"/>
    <w:rsid w:val="00613F48"/>
    <w:rsid w:val="00614FF1"/>
    <w:rsid w:val="006156CC"/>
    <w:rsid w:val="00615FF7"/>
    <w:rsid w:val="006160B4"/>
    <w:rsid w:val="006168BC"/>
    <w:rsid w:val="00616CF1"/>
    <w:rsid w:val="00616FC1"/>
    <w:rsid w:val="00617552"/>
    <w:rsid w:val="00617F1D"/>
    <w:rsid w:val="00620541"/>
    <w:rsid w:val="00620F67"/>
    <w:rsid w:val="0062116F"/>
    <w:rsid w:val="00621737"/>
    <w:rsid w:val="00621995"/>
    <w:rsid w:val="00621A7C"/>
    <w:rsid w:val="00621D6D"/>
    <w:rsid w:val="006221A0"/>
    <w:rsid w:val="00622494"/>
    <w:rsid w:val="00622F6B"/>
    <w:rsid w:val="00623D21"/>
    <w:rsid w:val="00624176"/>
    <w:rsid w:val="00624459"/>
    <w:rsid w:val="006245C6"/>
    <w:rsid w:val="006247FE"/>
    <w:rsid w:val="00624A77"/>
    <w:rsid w:val="00624FCB"/>
    <w:rsid w:val="0062507C"/>
    <w:rsid w:val="0062529D"/>
    <w:rsid w:val="006258CF"/>
    <w:rsid w:val="00625C85"/>
    <w:rsid w:val="0062647A"/>
    <w:rsid w:val="006266CA"/>
    <w:rsid w:val="00626CB2"/>
    <w:rsid w:val="00626EEE"/>
    <w:rsid w:val="00627117"/>
    <w:rsid w:val="006274D2"/>
    <w:rsid w:val="006275C5"/>
    <w:rsid w:val="0062779E"/>
    <w:rsid w:val="00627CFC"/>
    <w:rsid w:val="00627D2F"/>
    <w:rsid w:val="00627F22"/>
    <w:rsid w:val="00630819"/>
    <w:rsid w:val="006313B3"/>
    <w:rsid w:val="006318D9"/>
    <w:rsid w:val="00631DD3"/>
    <w:rsid w:val="00632303"/>
    <w:rsid w:val="00632467"/>
    <w:rsid w:val="0063256D"/>
    <w:rsid w:val="00633D84"/>
    <w:rsid w:val="006342B1"/>
    <w:rsid w:val="00634AD6"/>
    <w:rsid w:val="00634C2F"/>
    <w:rsid w:val="00634C35"/>
    <w:rsid w:val="00635559"/>
    <w:rsid w:val="00635CEC"/>
    <w:rsid w:val="00636551"/>
    <w:rsid w:val="00636735"/>
    <w:rsid w:val="0063683B"/>
    <w:rsid w:val="00637623"/>
    <w:rsid w:val="00640210"/>
    <w:rsid w:val="006402FB"/>
    <w:rsid w:val="0064117E"/>
    <w:rsid w:val="006421F4"/>
    <w:rsid w:val="006428DE"/>
    <w:rsid w:val="006435A5"/>
    <w:rsid w:val="00643EA5"/>
    <w:rsid w:val="0064447F"/>
    <w:rsid w:val="00644A14"/>
    <w:rsid w:val="00644F52"/>
    <w:rsid w:val="00644FC8"/>
    <w:rsid w:val="0064511A"/>
    <w:rsid w:val="00645B5B"/>
    <w:rsid w:val="00645CB3"/>
    <w:rsid w:val="00645F3B"/>
    <w:rsid w:val="00646001"/>
    <w:rsid w:val="0064619F"/>
    <w:rsid w:val="006468EE"/>
    <w:rsid w:val="00647224"/>
    <w:rsid w:val="00647404"/>
    <w:rsid w:val="006511FF"/>
    <w:rsid w:val="00651672"/>
    <w:rsid w:val="00651A16"/>
    <w:rsid w:val="0065247D"/>
    <w:rsid w:val="0065303D"/>
    <w:rsid w:val="00653489"/>
    <w:rsid w:val="006534F0"/>
    <w:rsid w:val="00653884"/>
    <w:rsid w:val="0065484D"/>
    <w:rsid w:val="00654C82"/>
    <w:rsid w:val="00654CAB"/>
    <w:rsid w:val="00654DC0"/>
    <w:rsid w:val="00654DC5"/>
    <w:rsid w:val="00655057"/>
    <w:rsid w:val="006550EC"/>
    <w:rsid w:val="006553A3"/>
    <w:rsid w:val="00655BC3"/>
    <w:rsid w:val="00656423"/>
    <w:rsid w:val="006566E8"/>
    <w:rsid w:val="00656E5C"/>
    <w:rsid w:val="006572B8"/>
    <w:rsid w:val="00660AF1"/>
    <w:rsid w:val="00660EB4"/>
    <w:rsid w:val="00661476"/>
    <w:rsid w:val="0066187E"/>
    <w:rsid w:val="00661A78"/>
    <w:rsid w:val="00661B38"/>
    <w:rsid w:val="00662174"/>
    <w:rsid w:val="0066251C"/>
    <w:rsid w:val="00662752"/>
    <w:rsid w:val="00662979"/>
    <w:rsid w:val="00663033"/>
    <w:rsid w:val="0066311C"/>
    <w:rsid w:val="006636A1"/>
    <w:rsid w:val="00663CF4"/>
    <w:rsid w:val="00663E56"/>
    <w:rsid w:val="0066426F"/>
    <w:rsid w:val="0066429F"/>
    <w:rsid w:val="0066431D"/>
    <w:rsid w:val="00664846"/>
    <w:rsid w:val="00664A4C"/>
    <w:rsid w:val="00665289"/>
    <w:rsid w:val="006655B1"/>
    <w:rsid w:val="0066569D"/>
    <w:rsid w:val="00665B67"/>
    <w:rsid w:val="00665C2A"/>
    <w:rsid w:val="00665D41"/>
    <w:rsid w:val="00665E9C"/>
    <w:rsid w:val="00666007"/>
    <w:rsid w:val="00666275"/>
    <w:rsid w:val="0066658E"/>
    <w:rsid w:val="00666781"/>
    <w:rsid w:val="00666AA2"/>
    <w:rsid w:val="00666B69"/>
    <w:rsid w:val="00666C93"/>
    <w:rsid w:val="00667326"/>
    <w:rsid w:val="006700EF"/>
    <w:rsid w:val="00670237"/>
    <w:rsid w:val="00670A11"/>
    <w:rsid w:val="00670BFD"/>
    <w:rsid w:val="00670EA0"/>
    <w:rsid w:val="006713E5"/>
    <w:rsid w:val="00671715"/>
    <w:rsid w:val="00671B43"/>
    <w:rsid w:val="00672106"/>
    <w:rsid w:val="00672257"/>
    <w:rsid w:val="0067237B"/>
    <w:rsid w:val="00672576"/>
    <w:rsid w:val="00672BFF"/>
    <w:rsid w:val="00672DB5"/>
    <w:rsid w:val="00673458"/>
    <w:rsid w:val="00673835"/>
    <w:rsid w:val="00674457"/>
    <w:rsid w:val="00675770"/>
    <w:rsid w:val="006768B3"/>
    <w:rsid w:val="0067730E"/>
    <w:rsid w:val="00677804"/>
    <w:rsid w:val="00677871"/>
    <w:rsid w:val="00677AF1"/>
    <w:rsid w:val="006803C0"/>
    <w:rsid w:val="00681103"/>
    <w:rsid w:val="006819E8"/>
    <w:rsid w:val="0068207E"/>
    <w:rsid w:val="00682881"/>
    <w:rsid w:val="00682A7B"/>
    <w:rsid w:val="00682B15"/>
    <w:rsid w:val="00682C90"/>
    <w:rsid w:val="00682F25"/>
    <w:rsid w:val="00683A21"/>
    <w:rsid w:val="00683AA2"/>
    <w:rsid w:val="0068450A"/>
    <w:rsid w:val="006852CB"/>
    <w:rsid w:val="00685B77"/>
    <w:rsid w:val="00685F7D"/>
    <w:rsid w:val="0068665B"/>
    <w:rsid w:val="0068754D"/>
    <w:rsid w:val="00687731"/>
    <w:rsid w:val="00687872"/>
    <w:rsid w:val="00687CF9"/>
    <w:rsid w:val="00690505"/>
    <w:rsid w:val="006905A8"/>
    <w:rsid w:val="0069099A"/>
    <w:rsid w:val="00690CC3"/>
    <w:rsid w:val="00690F7D"/>
    <w:rsid w:val="00690FAA"/>
    <w:rsid w:val="006912D4"/>
    <w:rsid w:val="00691656"/>
    <w:rsid w:val="006917CC"/>
    <w:rsid w:val="00691FF1"/>
    <w:rsid w:val="00692390"/>
    <w:rsid w:val="00692A87"/>
    <w:rsid w:val="00692C7D"/>
    <w:rsid w:val="00692E48"/>
    <w:rsid w:val="00693383"/>
    <w:rsid w:val="0069381B"/>
    <w:rsid w:val="006939EC"/>
    <w:rsid w:val="00693CF2"/>
    <w:rsid w:val="0069413D"/>
    <w:rsid w:val="006941D4"/>
    <w:rsid w:val="00695145"/>
    <w:rsid w:val="006957B4"/>
    <w:rsid w:val="006963ED"/>
    <w:rsid w:val="0069697D"/>
    <w:rsid w:val="00696C2E"/>
    <w:rsid w:val="00696DB4"/>
    <w:rsid w:val="0069709E"/>
    <w:rsid w:val="00697C13"/>
    <w:rsid w:val="006A009C"/>
    <w:rsid w:val="006A00F1"/>
    <w:rsid w:val="006A0505"/>
    <w:rsid w:val="006A120F"/>
    <w:rsid w:val="006A15B4"/>
    <w:rsid w:val="006A2404"/>
    <w:rsid w:val="006A3242"/>
    <w:rsid w:val="006A4599"/>
    <w:rsid w:val="006A4817"/>
    <w:rsid w:val="006A4962"/>
    <w:rsid w:val="006A4CA5"/>
    <w:rsid w:val="006A4F15"/>
    <w:rsid w:val="006A5B63"/>
    <w:rsid w:val="006A5C45"/>
    <w:rsid w:val="006A5D19"/>
    <w:rsid w:val="006A699A"/>
    <w:rsid w:val="006A7465"/>
    <w:rsid w:val="006B0361"/>
    <w:rsid w:val="006B0FC0"/>
    <w:rsid w:val="006B1B08"/>
    <w:rsid w:val="006B1E48"/>
    <w:rsid w:val="006B2337"/>
    <w:rsid w:val="006B2C95"/>
    <w:rsid w:val="006B2FE9"/>
    <w:rsid w:val="006B42AB"/>
    <w:rsid w:val="006B44DB"/>
    <w:rsid w:val="006B4CC3"/>
    <w:rsid w:val="006B4D3D"/>
    <w:rsid w:val="006B5247"/>
    <w:rsid w:val="006B57F5"/>
    <w:rsid w:val="006B5A88"/>
    <w:rsid w:val="006B624D"/>
    <w:rsid w:val="006B63F1"/>
    <w:rsid w:val="006B6ED0"/>
    <w:rsid w:val="006B73FC"/>
    <w:rsid w:val="006B758A"/>
    <w:rsid w:val="006B75B8"/>
    <w:rsid w:val="006B7B40"/>
    <w:rsid w:val="006B7D5B"/>
    <w:rsid w:val="006C0491"/>
    <w:rsid w:val="006C0ED2"/>
    <w:rsid w:val="006C1102"/>
    <w:rsid w:val="006C1CCE"/>
    <w:rsid w:val="006C21A9"/>
    <w:rsid w:val="006C22BF"/>
    <w:rsid w:val="006C234A"/>
    <w:rsid w:val="006C32F6"/>
    <w:rsid w:val="006C3548"/>
    <w:rsid w:val="006C359E"/>
    <w:rsid w:val="006C37B8"/>
    <w:rsid w:val="006C3927"/>
    <w:rsid w:val="006C3DB0"/>
    <w:rsid w:val="006C4A39"/>
    <w:rsid w:val="006C5121"/>
    <w:rsid w:val="006C5146"/>
    <w:rsid w:val="006C6071"/>
    <w:rsid w:val="006C6072"/>
    <w:rsid w:val="006C623F"/>
    <w:rsid w:val="006C69E3"/>
    <w:rsid w:val="006C6C46"/>
    <w:rsid w:val="006C72ED"/>
    <w:rsid w:val="006C760D"/>
    <w:rsid w:val="006C78B8"/>
    <w:rsid w:val="006C7BF2"/>
    <w:rsid w:val="006C7C27"/>
    <w:rsid w:val="006C7CE2"/>
    <w:rsid w:val="006D0236"/>
    <w:rsid w:val="006D0A62"/>
    <w:rsid w:val="006D0B70"/>
    <w:rsid w:val="006D17D6"/>
    <w:rsid w:val="006D194F"/>
    <w:rsid w:val="006D1E54"/>
    <w:rsid w:val="006D25D5"/>
    <w:rsid w:val="006D28D0"/>
    <w:rsid w:val="006D2CC4"/>
    <w:rsid w:val="006D30C9"/>
    <w:rsid w:val="006D3283"/>
    <w:rsid w:val="006D32A1"/>
    <w:rsid w:val="006D36CB"/>
    <w:rsid w:val="006D3BB8"/>
    <w:rsid w:val="006D3F6A"/>
    <w:rsid w:val="006D45B6"/>
    <w:rsid w:val="006D474A"/>
    <w:rsid w:val="006D4A9F"/>
    <w:rsid w:val="006D4E2B"/>
    <w:rsid w:val="006D5001"/>
    <w:rsid w:val="006D51E9"/>
    <w:rsid w:val="006D5A82"/>
    <w:rsid w:val="006D5AB3"/>
    <w:rsid w:val="006D5F24"/>
    <w:rsid w:val="006D63B5"/>
    <w:rsid w:val="006E01E8"/>
    <w:rsid w:val="006E0915"/>
    <w:rsid w:val="006E125E"/>
    <w:rsid w:val="006E17FE"/>
    <w:rsid w:val="006E1E1B"/>
    <w:rsid w:val="006E1F17"/>
    <w:rsid w:val="006E2F63"/>
    <w:rsid w:val="006E3021"/>
    <w:rsid w:val="006E3155"/>
    <w:rsid w:val="006E345D"/>
    <w:rsid w:val="006E36EE"/>
    <w:rsid w:val="006E41D1"/>
    <w:rsid w:val="006E4204"/>
    <w:rsid w:val="006E427A"/>
    <w:rsid w:val="006E4316"/>
    <w:rsid w:val="006E461A"/>
    <w:rsid w:val="006E470F"/>
    <w:rsid w:val="006E489A"/>
    <w:rsid w:val="006E5492"/>
    <w:rsid w:val="006E6450"/>
    <w:rsid w:val="006E658E"/>
    <w:rsid w:val="006E65E1"/>
    <w:rsid w:val="006E7588"/>
    <w:rsid w:val="006E7B69"/>
    <w:rsid w:val="006E7C82"/>
    <w:rsid w:val="006EB4E1"/>
    <w:rsid w:val="006F069C"/>
    <w:rsid w:val="006F0AD2"/>
    <w:rsid w:val="006F0CB6"/>
    <w:rsid w:val="006F0DA5"/>
    <w:rsid w:val="006F0DF5"/>
    <w:rsid w:val="006F0F9B"/>
    <w:rsid w:val="006F134B"/>
    <w:rsid w:val="006F1838"/>
    <w:rsid w:val="006F1955"/>
    <w:rsid w:val="006F1D96"/>
    <w:rsid w:val="006F33D3"/>
    <w:rsid w:val="006F3655"/>
    <w:rsid w:val="006F3672"/>
    <w:rsid w:val="006F3EE1"/>
    <w:rsid w:val="006F4C1B"/>
    <w:rsid w:val="006F5662"/>
    <w:rsid w:val="006F5BE1"/>
    <w:rsid w:val="006F5DD8"/>
    <w:rsid w:val="006F60C5"/>
    <w:rsid w:val="006F6197"/>
    <w:rsid w:val="006F6278"/>
    <w:rsid w:val="006F6CD3"/>
    <w:rsid w:val="006F71AE"/>
    <w:rsid w:val="006F7D9B"/>
    <w:rsid w:val="006F7DDC"/>
    <w:rsid w:val="006F7F61"/>
    <w:rsid w:val="00700527"/>
    <w:rsid w:val="007005A8"/>
    <w:rsid w:val="00700BAE"/>
    <w:rsid w:val="00700C99"/>
    <w:rsid w:val="007015DF"/>
    <w:rsid w:val="00701687"/>
    <w:rsid w:val="007017F2"/>
    <w:rsid w:val="00701A0E"/>
    <w:rsid w:val="00701BD6"/>
    <w:rsid w:val="00702607"/>
    <w:rsid w:val="0070278B"/>
    <w:rsid w:val="00702CE0"/>
    <w:rsid w:val="00702DB7"/>
    <w:rsid w:val="007033DF"/>
    <w:rsid w:val="007037FD"/>
    <w:rsid w:val="007038D3"/>
    <w:rsid w:val="00703B63"/>
    <w:rsid w:val="007040C2"/>
    <w:rsid w:val="00704342"/>
    <w:rsid w:val="007043F0"/>
    <w:rsid w:val="007045D7"/>
    <w:rsid w:val="0070463C"/>
    <w:rsid w:val="00704D6F"/>
    <w:rsid w:val="00704EC8"/>
    <w:rsid w:val="00704F2E"/>
    <w:rsid w:val="00705444"/>
    <w:rsid w:val="00705CAB"/>
    <w:rsid w:val="00705DCE"/>
    <w:rsid w:val="007065C5"/>
    <w:rsid w:val="007066E0"/>
    <w:rsid w:val="007067AF"/>
    <w:rsid w:val="007068A4"/>
    <w:rsid w:val="00706E47"/>
    <w:rsid w:val="007079B3"/>
    <w:rsid w:val="00707C35"/>
    <w:rsid w:val="00707DA2"/>
    <w:rsid w:val="00707EDC"/>
    <w:rsid w:val="00710FDE"/>
    <w:rsid w:val="00711574"/>
    <w:rsid w:val="00711D63"/>
    <w:rsid w:val="0071243A"/>
    <w:rsid w:val="007124CE"/>
    <w:rsid w:val="00712BB0"/>
    <w:rsid w:val="00712C39"/>
    <w:rsid w:val="007134F0"/>
    <w:rsid w:val="00713646"/>
    <w:rsid w:val="007138A9"/>
    <w:rsid w:val="00713D94"/>
    <w:rsid w:val="00713ED0"/>
    <w:rsid w:val="00714271"/>
    <w:rsid w:val="00714755"/>
    <w:rsid w:val="00714AF1"/>
    <w:rsid w:val="00714C62"/>
    <w:rsid w:val="00714D8B"/>
    <w:rsid w:val="00716485"/>
    <w:rsid w:val="00716A8D"/>
    <w:rsid w:val="00716B64"/>
    <w:rsid w:val="00716D43"/>
    <w:rsid w:val="00717D53"/>
    <w:rsid w:val="00717EBC"/>
    <w:rsid w:val="0072009A"/>
    <w:rsid w:val="00721316"/>
    <w:rsid w:val="00721F68"/>
    <w:rsid w:val="00722D33"/>
    <w:rsid w:val="007231F8"/>
    <w:rsid w:val="00723A16"/>
    <w:rsid w:val="0072427C"/>
    <w:rsid w:val="0072438A"/>
    <w:rsid w:val="00724C82"/>
    <w:rsid w:val="00725737"/>
    <w:rsid w:val="00725771"/>
    <w:rsid w:val="007260E2"/>
    <w:rsid w:val="00726152"/>
    <w:rsid w:val="007263D9"/>
    <w:rsid w:val="00726D02"/>
    <w:rsid w:val="00727B54"/>
    <w:rsid w:val="00730583"/>
    <w:rsid w:val="00730688"/>
    <w:rsid w:val="00730A2E"/>
    <w:rsid w:val="0073132F"/>
    <w:rsid w:val="007329D0"/>
    <w:rsid w:val="00732BE5"/>
    <w:rsid w:val="00732CF9"/>
    <w:rsid w:val="00732E96"/>
    <w:rsid w:val="0073355E"/>
    <w:rsid w:val="00734446"/>
    <w:rsid w:val="007344FC"/>
    <w:rsid w:val="00734742"/>
    <w:rsid w:val="007347B3"/>
    <w:rsid w:val="00734F6E"/>
    <w:rsid w:val="0073570C"/>
    <w:rsid w:val="0073660A"/>
    <w:rsid w:val="00737421"/>
    <w:rsid w:val="0073796E"/>
    <w:rsid w:val="00740A67"/>
    <w:rsid w:val="00740CD2"/>
    <w:rsid w:val="00740D3C"/>
    <w:rsid w:val="00741583"/>
    <w:rsid w:val="00741E16"/>
    <w:rsid w:val="00743A7A"/>
    <w:rsid w:val="00744337"/>
    <w:rsid w:val="00745A6C"/>
    <w:rsid w:val="00745DEE"/>
    <w:rsid w:val="0074617E"/>
    <w:rsid w:val="007468E2"/>
    <w:rsid w:val="00747707"/>
    <w:rsid w:val="00747CD3"/>
    <w:rsid w:val="0075001A"/>
    <w:rsid w:val="0075057A"/>
    <w:rsid w:val="007506FF"/>
    <w:rsid w:val="007508FB"/>
    <w:rsid w:val="00750B5C"/>
    <w:rsid w:val="00750CFC"/>
    <w:rsid w:val="00751485"/>
    <w:rsid w:val="007514E0"/>
    <w:rsid w:val="007516B4"/>
    <w:rsid w:val="00751710"/>
    <w:rsid w:val="00751D90"/>
    <w:rsid w:val="007521BE"/>
    <w:rsid w:val="00752569"/>
    <w:rsid w:val="00753F82"/>
    <w:rsid w:val="00754010"/>
    <w:rsid w:val="007542DB"/>
    <w:rsid w:val="00754A44"/>
    <w:rsid w:val="00754B5E"/>
    <w:rsid w:val="007553F9"/>
    <w:rsid w:val="0075549C"/>
    <w:rsid w:val="00755820"/>
    <w:rsid w:val="00756BA3"/>
    <w:rsid w:val="00756D09"/>
    <w:rsid w:val="00757ADF"/>
    <w:rsid w:val="00757B31"/>
    <w:rsid w:val="00757D98"/>
    <w:rsid w:val="007604EB"/>
    <w:rsid w:val="0076057E"/>
    <w:rsid w:val="0076074D"/>
    <w:rsid w:val="00760F35"/>
    <w:rsid w:val="00761492"/>
    <w:rsid w:val="00761980"/>
    <w:rsid w:val="00761DC8"/>
    <w:rsid w:val="00761E9A"/>
    <w:rsid w:val="0076200B"/>
    <w:rsid w:val="0076226B"/>
    <w:rsid w:val="00762ADB"/>
    <w:rsid w:val="00763364"/>
    <w:rsid w:val="007640DC"/>
    <w:rsid w:val="007643C9"/>
    <w:rsid w:val="0076448A"/>
    <w:rsid w:val="007650E4"/>
    <w:rsid w:val="007652C1"/>
    <w:rsid w:val="0076571C"/>
    <w:rsid w:val="00766313"/>
    <w:rsid w:val="00766E8D"/>
    <w:rsid w:val="007672FC"/>
    <w:rsid w:val="007679CB"/>
    <w:rsid w:val="0077196D"/>
    <w:rsid w:val="00771DB5"/>
    <w:rsid w:val="007720D9"/>
    <w:rsid w:val="00772B3E"/>
    <w:rsid w:val="00772C5D"/>
    <w:rsid w:val="00772E62"/>
    <w:rsid w:val="00773486"/>
    <w:rsid w:val="007737B1"/>
    <w:rsid w:val="00773F09"/>
    <w:rsid w:val="007742F0"/>
    <w:rsid w:val="007747AC"/>
    <w:rsid w:val="00774965"/>
    <w:rsid w:val="0077513D"/>
    <w:rsid w:val="00775241"/>
    <w:rsid w:val="007753DF"/>
    <w:rsid w:val="007754C2"/>
    <w:rsid w:val="007754EB"/>
    <w:rsid w:val="00775821"/>
    <w:rsid w:val="00777080"/>
    <w:rsid w:val="007771DF"/>
    <w:rsid w:val="007771F4"/>
    <w:rsid w:val="007776A5"/>
    <w:rsid w:val="00777BE2"/>
    <w:rsid w:val="007800FE"/>
    <w:rsid w:val="00780493"/>
    <w:rsid w:val="007808B8"/>
    <w:rsid w:val="00780D77"/>
    <w:rsid w:val="0078145B"/>
    <w:rsid w:val="007821C3"/>
    <w:rsid w:val="00783896"/>
    <w:rsid w:val="0078412B"/>
    <w:rsid w:val="007849D5"/>
    <w:rsid w:val="00784EF9"/>
    <w:rsid w:val="00785649"/>
    <w:rsid w:val="00786332"/>
    <w:rsid w:val="00786F88"/>
    <w:rsid w:val="00791225"/>
    <w:rsid w:val="00791653"/>
    <w:rsid w:val="00791817"/>
    <w:rsid w:val="00791962"/>
    <w:rsid w:val="00791FEF"/>
    <w:rsid w:val="007925C2"/>
    <w:rsid w:val="00792B83"/>
    <w:rsid w:val="00793085"/>
    <w:rsid w:val="007931A2"/>
    <w:rsid w:val="00794109"/>
    <w:rsid w:val="0079490D"/>
    <w:rsid w:val="00794A0D"/>
    <w:rsid w:val="00794C27"/>
    <w:rsid w:val="00794F87"/>
    <w:rsid w:val="00795F40"/>
    <w:rsid w:val="00795F72"/>
    <w:rsid w:val="007960E1"/>
    <w:rsid w:val="00796DC4"/>
    <w:rsid w:val="0079714C"/>
    <w:rsid w:val="007973C9"/>
    <w:rsid w:val="007A0137"/>
    <w:rsid w:val="007A0400"/>
    <w:rsid w:val="007A04D0"/>
    <w:rsid w:val="007A069F"/>
    <w:rsid w:val="007A079A"/>
    <w:rsid w:val="007A0F95"/>
    <w:rsid w:val="007A1F68"/>
    <w:rsid w:val="007A234D"/>
    <w:rsid w:val="007A2B11"/>
    <w:rsid w:val="007A2D54"/>
    <w:rsid w:val="007A36DF"/>
    <w:rsid w:val="007A3834"/>
    <w:rsid w:val="007A3ABF"/>
    <w:rsid w:val="007A4356"/>
    <w:rsid w:val="007A45B3"/>
    <w:rsid w:val="007A4EAB"/>
    <w:rsid w:val="007A53FF"/>
    <w:rsid w:val="007A5676"/>
    <w:rsid w:val="007A591A"/>
    <w:rsid w:val="007A5D5A"/>
    <w:rsid w:val="007A631E"/>
    <w:rsid w:val="007A6332"/>
    <w:rsid w:val="007A688D"/>
    <w:rsid w:val="007A6EB2"/>
    <w:rsid w:val="007A6F99"/>
    <w:rsid w:val="007A7287"/>
    <w:rsid w:val="007A7C41"/>
    <w:rsid w:val="007B0020"/>
    <w:rsid w:val="007B01AA"/>
    <w:rsid w:val="007B0E42"/>
    <w:rsid w:val="007B112A"/>
    <w:rsid w:val="007B1935"/>
    <w:rsid w:val="007B2096"/>
    <w:rsid w:val="007B26BB"/>
    <w:rsid w:val="007B2F8E"/>
    <w:rsid w:val="007B3CAF"/>
    <w:rsid w:val="007B4072"/>
    <w:rsid w:val="007B4313"/>
    <w:rsid w:val="007B51E7"/>
    <w:rsid w:val="007B6B1B"/>
    <w:rsid w:val="007B6EFD"/>
    <w:rsid w:val="007B7283"/>
    <w:rsid w:val="007B793D"/>
    <w:rsid w:val="007C0185"/>
    <w:rsid w:val="007C08D8"/>
    <w:rsid w:val="007C0A33"/>
    <w:rsid w:val="007C0DD3"/>
    <w:rsid w:val="007C105A"/>
    <w:rsid w:val="007C1233"/>
    <w:rsid w:val="007C1572"/>
    <w:rsid w:val="007C2288"/>
    <w:rsid w:val="007C3026"/>
    <w:rsid w:val="007C30F0"/>
    <w:rsid w:val="007C4499"/>
    <w:rsid w:val="007C514C"/>
    <w:rsid w:val="007C5228"/>
    <w:rsid w:val="007C5317"/>
    <w:rsid w:val="007C5C79"/>
    <w:rsid w:val="007C5DC3"/>
    <w:rsid w:val="007C65F4"/>
    <w:rsid w:val="007C7472"/>
    <w:rsid w:val="007C7FC0"/>
    <w:rsid w:val="007D03C5"/>
    <w:rsid w:val="007D0B03"/>
    <w:rsid w:val="007D0C8F"/>
    <w:rsid w:val="007D1021"/>
    <w:rsid w:val="007D13E7"/>
    <w:rsid w:val="007D140B"/>
    <w:rsid w:val="007D1F1C"/>
    <w:rsid w:val="007D2261"/>
    <w:rsid w:val="007D239B"/>
    <w:rsid w:val="007D2ABA"/>
    <w:rsid w:val="007D2D54"/>
    <w:rsid w:val="007D2FC5"/>
    <w:rsid w:val="007D3284"/>
    <w:rsid w:val="007D3302"/>
    <w:rsid w:val="007D3497"/>
    <w:rsid w:val="007D3503"/>
    <w:rsid w:val="007D362D"/>
    <w:rsid w:val="007D36DF"/>
    <w:rsid w:val="007D36EA"/>
    <w:rsid w:val="007D3BBB"/>
    <w:rsid w:val="007D44CC"/>
    <w:rsid w:val="007D4AD7"/>
    <w:rsid w:val="007D5011"/>
    <w:rsid w:val="007D554B"/>
    <w:rsid w:val="007D56CD"/>
    <w:rsid w:val="007D5BAD"/>
    <w:rsid w:val="007D5DE2"/>
    <w:rsid w:val="007D60C1"/>
    <w:rsid w:val="007D65A1"/>
    <w:rsid w:val="007D6F16"/>
    <w:rsid w:val="007D7233"/>
    <w:rsid w:val="007E04B4"/>
    <w:rsid w:val="007E0675"/>
    <w:rsid w:val="007E12B6"/>
    <w:rsid w:val="007E20CA"/>
    <w:rsid w:val="007E28D6"/>
    <w:rsid w:val="007E2B8B"/>
    <w:rsid w:val="007E2BFF"/>
    <w:rsid w:val="007E2E83"/>
    <w:rsid w:val="007E2FEE"/>
    <w:rsid w:val="007E3356"/>
    <w:rsid w:val="007E3FA8"/>
    <w:rsid w:val="007E42AC"/>
    <w:rsid w:val="007E45AA"/>
    <w:rsid w:val="007E4AD1"/>
    <w:rsid w:val="007E5612"/>
    <w:rsid w:val="007E5F58"/>
    <w:rsid w:val="007E60ED"/>
    <w:rsid w:val="007E7BBD"/>
    <w:rsid w:val="007F0350"/>
    <w:rsid w:val="007F067D"/>
    <w:rsid w:val="007F06C2"/>
    <w:rsid w:val="007F0DE5"/>
    <w:rsid w:val="007F0EEA"/>
    <w:rsid w:val="007F108B"/>
    <w:rsid w:val="007F14B6"/>
    <w:rsid w:val="007F15AE"/>
    <w:rsid w:val="007F1E15"/>
    <w:rsid w:val="007F1F4B"/>
    <w:rsid w:val="007F20ED"/>
    <w:rsid w:val="007F2978"/>
    <w:rsid w:val="007F447E"/>
    <w:rsid w:val="007F47AD"/>
    <w:rsid w:val="007F50AF"/>
    <w:rsid w:val="007F5BA5"/>
    <w:rsid w:val="007F5ED0"/>
    <w:rsid w:val="007F6B24"/>
    <w:rsid w:val="007F716F"/>
    <w:rsid w:val="007F7AD2"/>
    <w:rsid w:val="007F7FB1"/>
    <w:rsid w:val="00800179"/>
    <w:rsid w:val="0080041D"/>
    <w:rsid w:val="0080061F"/>
    <w:rsid w:val="00800AAE"/>
    <w:rsid w:val="00801266"/>
    <w:rsid w:val="00801614"/>
    <w:rsid w:val="00802058"/>
    <w:rsid w:val="00802096"/>
    <w:rsid w:val="00802985"/>
    <w:rsid w:val="00802F74"/>
    <w:rsid w:val="008034D5"/>
    <w:rsid w:val="00803AA6"/>
    <w:rsid w:val="00803DCF"/>
    <w:rsid w:val="0080402D"/>
    <w:rsid w:val="00804222"/>
    <w:rsid w:val="008045F8"/>
    <w:rsid w:val="008055C5"/>
    <w:rsid w:val="00805DFE"/>
    <w:rsid w:val="00805EF4"/>
    <w:rsid w:val="00806524"/>
    <w:rsid w:val="00806C3C"/>
    <w:rsid w:val="00806EF7"/>
    <w:rsid w:val="00807B67"/>
    <w:rsid w:val="00810B9D"/>
    <w:rsid w:val="008110AF"/>
    <w:rsid w:val="0081126D"/>
    <w:rsid w:val="00812330"/>
    <w:rsid w:val="00812DDA"/>
    <w:rsid w:val="00814DEE"/>
    <w:rsid w:val="008151C7"/>
    <w:rsid w:val="00815821"/>
    <w:rsid w:val="0081594E"/>
    <w:rsid w:val="008164B6"/>
    <w:rsid w:val="008167F9"/>
    <w:rsid w:val="00816BBA"/>
    <w:rsid w:val="00816F67"/>
    <w:rsid w:val="00816FE6"/>
    <w:rsid w:val="00817168"/>
    <w:rsid w:val="00817817"/>
    <w:rsid w:val="008201D0"/>
    <w:rsid w:val="00820333"/>
    <w:rsid w:val="00820D4C"/>
    <w:rsid w:val="00820DBB"/>
    <w:rsid w:val="00821ED8"/>
    <w:rsid w:val="008222A4"/>
    <w:rsid w:val="00822396"/>
    <w:rsid w:val="008226BD"/>
    <w:rsid w:val="0082272E"/>
    <w:rsid w:val="00822A16"/>
    <w:rsid w:val="0082396D"/>
    <w:rsid w:val="00823C6B"/>
    <w:rsid w:val="00824013"/>
    <w:rsid w:val="00824170"/>
    <w:rsid w:val="008241C0"/>
    <w:rsid w:val="0082423F"/>
    <w:rsid w:val="00824391"/>
    <w:rsid w:val="008245E0"/>
    <w:rsid w:val="00824729"/>
    <w:rsid w:val="008256CB"/>
    <w:rsid w:val="00825703"/>
    <w:rsid w:val="0082593B"/>
    <w:rsid w:val="008265C8"/>
    <w:rsid w:val="00826725"/>
    <w:rsid w:val="008267FB"/>
    <w:rsid w:val="00826AFC"/>
    <w:rsid w:val="00827176"/>
    <w:rsid w:val="00827C55"/>
    <w:rsid w:val="008306D5"/>
    <w:rsid w:val="00830890"/>
    <w:rsid w:val="00830BC4"/>
    <w:rsid w:val="00830FCC"/>
    <w:rsid w:val="00830FF4"/>
    <w:rsid w:val="008312EF"/>
    <w:rsid w:val="00832AF9"/>
    <w:rsid w:val="00833FDE"/>
    <w:rsid w:val="00834384"/>
    <w:rsid w:val="00834B1E"/>
    <w:rsid w:val="00834E90"/>
    <w:rsid w:val="008354DC"/>
    <w:rsid w:val="00835612"/>
    <w:rsid w:val="00835655"/>
    <w:rsid w:val="00835BA7"/>
    <w:rsid w:val="00835D40"/>
    <w:rsid w:val="00835E87"/>
    <w:rsid w:val="0083630C"/>
    <w:rsid w:val="008369AC"/>
    <w:rsid w:val="00837059"/>
    <w:rsid w:val="00837BFF"/>
    <w:rsid w:val="00840F3C"/>
    <w:rsid w:val="00841773"/>
    <w:rsid w:val="00841CC6"/>
    <w:rsid w:val="00841FC3"/>
    <w:rsid w:val="0084232C"/>
    <w:rsid w:val="00842DF5"/>
    <w:rsid w:val="008434EA"/>
    <w:rsid w:val="0084465A"/>
    <w:rsid w:val="008446EA"/>
    <w:rsid w:val="00845780"/>
    <w:rsid w:val="00845886"/>
    <w:rsid w:val="00845B09"/>
    <w:rsid w:val="00846D3E"/>
    <w:rsid w:val="00846D4D"/>
    <w:rsid w:val="0084725D"/>
    <w:rsid w:val="00847AAB"/>
    <w:rsid w:val="00847B1A"/>
    <w:rsid w:val="00847CAE"/>
    <w:rsid w:val="00850B0A"/>
    <w:rsid w:val="00850C77"/>
    <w:rsid w:val="00850F93"/>
    <w:rsid w:val="0085117B"/>
    <w:rsid w:val="0085143D"/>
    <w:rsid w:val="0085179B"/>
    <w:rsid w:val="008517CC"/>
    <w:rsid w:val="00851B7E"/>
    <w:rsid w:val="00851D6C"/>
    <w:rsid w:val="00852007"/>
    <w:rsid w:val="008527E5"/>
    <w:rsid w:val="00852891"/>
    <w:rsid w:val="008531B1"/>
    <w:rsid w:val="008537E6"/>
    <w:rsid w:val="008538FD"/>
    <w:rsid w:val="008540DF"/>
    <w:rsid w:val="00854658"/>
    <w:rsid w:val="0085475E"/>
    <w:rsid w:val="008554D5"/>
    <w:rsid w:val="008557BA"/>
    <w:rsid w:val="00855D9D"/>
    <w:rsid w:val="0085613F"/>
    <w:rsid w:val="008567AD"/>
    <w:rsid w:val="00856E9D"/>
    <w:rsid w:val="0085745B"/>
    <w:rsid w:val="00857844"/>
    <w:rsid w:val="00860075"/>
    <w:rsid w:val="008606D8"/>
    <w:rsid w:val="00860A7A"/>
    <w:rsid w:val="00860D14"/>
    <w:rsid w:val="0086158F"/>
    <w:rsid w:val="008625E4"/>
    <w:rsid w:val="00862AD4"/>
    <w:rsid w:val="00862C16"/>
    <w:rsid w:val="00862CCA"/>
    <w:rsid w:val="00863993"/>
    <w:rsid w:val="0086492C"/>
    <w:rsid w:val="00865312"/>
    <w:rsid w:val="0086593E"/>
    <w:rsid w:val="0086631A"/>
    <w:rsid w:val="008667A4"/>
    <w:rsid w:val="00867270"/>
    <w:rsid w:val="00867EB8"/>
    <w:rsid w:val="00870CD3"/>
    <w:rsid w:val="00871074"/>
    <w:rsid w:val="008716E5"/>
    <w:rsid w:val="0087193D"/>
    <w:rsid w:val="00871AF9"/>
    <w:rsid w:val="00871D82"/>
    <w:rsid w:val="008726DB"/>
    <w:rsid w:val="008729F9"/>
    <w:rsid w:val="00872E99"/>
    <w:rsid w:val="0087367B"/>
    <w:rsid w:val="008737C6"/>
    <w:rsid w:val="008739E2"/>
    <w:rsid w:val="00873CEE"/>
    <w:rsid w:val="008748FD"/>
    <w:rsid w:val="00875FCD"/>
    <w:rsid w:val="008760DE"/>
    <w:rsid w:val="00876C42"/>
    <w:rsid w:val="00876EFE"/>
    <w:rsid w:val="00877790"/>
    <w:rsid w:val="00877978"/>
    <w:rsid w:val="00880127"/>
    <w:rsid w:val="008801A9"/>
    <w:rsid w:val="0088126C"/>
    <w:rsid w:val="008817FD"/>
    <w:rsid w:val="008829FF"/>
    <w:rsid w:val="00882C4D"/>
    <w:rsid w:val="00882DF4"/>
    <w:rsid w:val="00882F15"/>
    <w:rsid w:val="008835C3"/>
    <w:rsid w:val="008843AD"/>
    <w:rsid w:val="00884400"/>
    <w:rsid w:val="00884647"/>
    <w:rsid w:val="00885AA7"/>
    <w:rsid w:val="00885ACC"/>
    <w:rsid w:val="00886138"/>
    <w:rsid w:val="008866C7"/>
    <w:rsid w:val="00886CC1"/>
    <w:rsid w:val="00887D90"/>
    <w:rsid w:val="00887F69"/>
    <w:rsid w:val="00887FBB"/>
    <w:rsid w:val="008901A5"/>
    <w:rsid w:val="008906C6"/>
    <w:rsid w:val="00890791"/>
    <w:rsid w:val="00891524"/>
    <w:rsid w:val="00891E93"/>
    <w:rsid w:val="00893B19"/>
    <w:rsid w:val="00893E68"/>
    <w:rsid w:val="00893E70"/>
    <w:rsid w:val="00893FC6"/>
    <w:rsid w:val="00894988"/>
    <w:rsid w:val="00894B5D"/>
    <w:rsid w:val="0089574F"/>
    <w:rsid w:val="0089576E"/>
    <w:rsid w:val="00895A61"/>
    <w:rsid w:val="00896239"/>
    <w:rsid w:val="00896601"/>
    <w:rsid w:val="00896CF4"/>
    <w:rsid w:val="00897EB5"/>
    <w:rsid w:val="008A0E55"/>
    <w:rsid w:val="008A31F6"/>
    <w:rsid w:val="008A353B"/>
    <w:rsid w:val="008A3636"/>
    <w:rsid w:val="008A3BE5"/>
    <w:rsid w:val="008A4215"/>
    <w:rsid w:val="008A445F"/>
    <w:rsid w:val="008A45F9"/>
    <w:rsid w:val="008A5256"/>
    <w:rsid w:val="008A56F1"/>
    <w:rsid w:val="008A5B5C"/>
    <w:rsid w:val="008A63C4"/>
    <w:rsid w:val="008A6BC7"/>
    <w:rsid w:val="008A7F67"/>
    <w:rsid w:val="008B0334"/>
    <w:rsid w:val="008B04CD"/>
    <w:rsid w:val="008B0A14"/>
    <w:rsid w:val="008B0AAD"/>
    <w:rsid w:val="008B0F84"/>
    <w:rsid w:val="008B1080"/>
    <w:rsid w:val="008B1AD4"/>
    <w:rsid w:val="008B1D0D"/>
    <w:rsid w:val="008B1D77"/>
    <w:rsid w:val="008B2483"/>
    <w:rsid w:val="008B3025"/>
    <w:rsid w:val="008B363C"/>
    <w:rsid w:val="008B393C"/>
    <w:rsid w:val="008B3F1B"/>
    <w:rsid w:val="008B42E9"/>
    <w:rsid w:val="008B449D"/>
    <w:rsid w:val="008B4D99"/>
    <w:rsid w:val="008B57B9"/>
    <w:rsid w:val="008B58C1"/>
    <w:rsid w:val="008B5F6C"/>
    <w:rsid w:val="008B64DC"/>
    <w:rsid w:val="008B6671"/>
    <w:rsid w:val="008B673C"/>
    <w:rsid w:val="008B6846"/>
    <w:rsid w:val="008B688E"/>
    <w:rsid w:val="008B7423"/>
    <w:rsid w:val="008B74F6"/>
    <w:rsid w:val="008B793E"/>
    <w:rsid w:val="008B79C7"/>
    <w:rsid w:val="008B7E5B"/>
    <w:rsid w:val="008C0034"/>
    <w:rsid w:val="008C02A0"/>
    <w:rsid w:val="008C09BC"/>
    <w:rsid w:val="008C0A81"/>
    <w:rsid w:val="008C1034"/>
    <w:rsid w:val="008C13EB"/>
    <w:rsid w:val="008C169C"/>
    <w:rsid w:val="008C26B5"/>
    <w:rsid w:val="008C2ABC"/>
    <w:rsid w:val="008C2C8C"/>
    <w:rsid w:val="008C2D38"/>
    <w:rsid w:val="008C3228"/>
    <w:rsid w:val="008C32D4"/>
    <w:rsid w:val="008C4739"/>
    <w:rsid w:val="008C4797"/>
    <w:rsid w:val="008C4FB2"/>
    <w:rsid w:val="008C50EB"/>
    <w:rsid w:val="008C5C0F"/>
    <w:rsid w:val="008C635B"/>
    <w:rsid w:val="008C6421"/>
    <w:rsid w:val="008C7742"/>
    <w:rsid w:val="008C79D3"/>
    <w:rsid w:val="008C7F84"/>
    <w:rsid w:val="008D0188"/>
    <w:rsid w:val="008D0C0A"/>
    <w:rsid w:val="008D0D39"/>
    <w:rsid w:val="008D18C6"/>
    <w:rsid w:val="008D352F"/>
    <w:rsid w:val="008D35CD"/>
    <w:rsid w:val="008D3BD8"/>
    <w:rsid w:val="008D3E88"/>
    <w:rsid w:val="008D409A"/>
    <w:rsid w:val="008D4E0B"/>
    <w:rsid w:val="008D586F"/>
    <w:rsid w:val="008D5917"/>
    <w:rsid w:val="008D598B"/>
    <w:rsid w:val="008D5DA4"/>
    <w:rsid w:val="008D6CF9"/>
    <w:rsid w:val="008D6D7F"/>
    <w:rsid w:val="008D7435"/>
    <w:rsid w:val="008D79B5"/>
    <w:rsid w:val="008D79EA"/>
    <w:rsid w:val="008D7CF2"/>
    <w:rsid w:val="008E08A6"/>
    <w:rsid w:val="008E0921"/>
    <w:rsid w:val="008E16A4"/>
    <w:rsid w:val="008E187A"/>
    <w:rsid w:val="008E1B22"/>
    <w:rsid w:val="008E2234"/>
    <w:rsid w:val="008E2AE6"/>
    <w:rsid w:val="008E3866"/>
    <w:rsid w:val="008E3E52"/>
    <w:rsid w:val="008E54C5"/>
    <w:rsid w:val="008E572B"/>
    <w:rsid w:val="008E5AF9"/>
    <w:rsid w:val="008E5E29"/>
    <w:rsid w:val="008E621F"/>
    <w:rsid w:val="008E6620"/>
    <w:rsid w:val="008E66AC"/>
    <w:rsid w:val="008E6D0A"/>
    <w:rsid w:val="008E71D8"/>
    <w:rsid w:val="008E723A"/>
    <w:rsid w:val="008E78A9"/>
    <w:rsid w:val="008E7A2A"/>
    <w:rsid w:val="008E7AAD"/>
    <w:rsid w:val="008F0378"/>
    <w:rsid w:val="008F08D3"/>
    <w:rsid w:val="008F1158"/>
    <w:rsid w:val="008F1572"/>
    <w:rsid w:val="008F1BE9"/>
    <w:rsid w:val="008F1F2E"/>
    <w:rsid w:val="008F1F4A"/>
    <w:rsid w:val="008F2E72"/>
    <w:rsid w:val="008F3751"/>
    <w:rsid w:val="008F38FE"/>
    <w:rsid w:val="008F3DDD"/>
    <w:rsid w:val="008F4297"/>
    <w:rsid w:val="008F432F"/>
    <w:rsid w:val="008F46E6"/>
    <w:rsid w:val="008F5090"/>
    <w:rsid w:val="008F57CC"/>
    <w:rsid w:val="008F5A6D"/>
    <w:rsid w:val="008F5B55"/>
    <w:rsid w:val="008F5CA0"/>
    <w:rsid w:val="008F5FDC"/>
    <w:rsid w:val="008F6170"/>
    <w:rsid w:val="008F6742"/>
    <w:rsid w:val="009003A9"/>
    <w:rsid w:val="009008F7"/>
    <w:rsid w:val="00900BD5"/>
    <w:rsid w:val="009017E5"/>
    <w:rsid w:val="00901971"/>
    <w:rsid w:val="00901ACA"/>
    <w:rsid w:val="009023DD"/>
    <w:rsid w:val="009027B8"/>
    <w:rsid w:val="00902A88"/>
    <w:rsid w:val="00902DA4"/>
    <w:rsid w:val="00902F5A"/>
    <w:rsid w:val="009033B2"/>
    <w:rsid w:val="00903672"/>
    <w:rsid w:val="009040A9"/>
    <w:rsid w:val="0090412B"/>
    <w:rsid w:val="00904C52"/>
    <w:rsid w:val="00904E6A"/>
    <w:rsid w:val="00904F6B"/>
    <w:rsid w:val="009053E1"/>
    <w:rsid w:val="00905416"/>
    <w:rsid w:val="009054AB"/>
    <w:rsid w:val="009054BC"/>
    <w:rsid w:val="00905A7E"/>
    <w:rsid w:val="009063CA"/>
    <w:rsid w:val="00906462"/>
    <w:rsid w:val="00906481"/>
    <w:rsid w:val="0090699F"/>
    <w:rsid w:val="00907026"/>
    <w:rsid w:val="00907654"/>
    <w:rsid w:val="00907806"/>
    <w:rsid w:val="009078ED"/>
    <w:rsid w:val="00907DA0"/>
    <w:rsid w:val="0091099E"/>
    <w:rsid w:val="00910CFA"/>
    <w:rsid w:val="00911014"/>
    <w:rsid w:val="0091180A"/>
    <w:rsid w:val="00911C29"/>
    <w:rsid w:val="00911DBF"/>
    <w:rsid w:val="00912D0A"/>
    <w:rsid w:val="00913101"/>
    <w:rsid w:val="009147F7"/>
    <w:rsid w:val="00915C8C"/>
    <w:rsid w:val="00915CD3"/>
    <w:rsid w:val="00916353"/>
    <w:rsid w:val="00916807"/>
    <w:rsid w:val="00916BF0"/>
    <w:rsid w:val="00916FC7"/>
    <w:rsid w:val="00917003"/>
    <w:rsid w:val="009170D8"/>
    <w:rsid w:val="009171E4"/>
    <w:rsid w:val="0091726E"/>
    <w:rsid w:val="009175AF"/>
    <w:rsid w:val="009177FE"/>
    <w:rsid w:val="00917E0F"/>
    <w:rsid w:val="00917E18"/>
    <w:rsid w:val="009203CF"/>
    <w:rsid w:val="00920B56"/>
    <w:rsid w:val="00921473"/>
    <w:rsid w:val="0092215F"/>
    <w:rsid w:val="00922918"/>
    <w:rsid w:val="0092299E"/>
    <w:rsid w:val="00923204"/>
    <w:rsid w:val="00923592"/>
    <w:rsid w:val="009236D1"/>
    <w:rsid w:val="00923894"/>
    <w:rsid w:val="009241F2"/>
    <w:rsid w:val="00924983"/>
    <w:rsid w:val="00924999"/>
    <w:rsid w:val="00924BFA"/>
    <w:rsid w:val="00924C2E"/>
    <w:rsid w:val="00924D52"/>
    <w:rsid w:val="009261E1"/>
    <w:rsid w:val="0092638C"/>
    <w:rsid w:val="00926540"/>
    <w:rsid w:val="0092665D"/>
    <w:rsid w:val="00926C76"/>
    <w:rsid w:val="00926CC8"/>
    <w:rsid w:val="00927135"/>
    <w:rsid w:val="0092789E"/>
    <w:rsid w:val="00927B3F"/>
    <w:rsid w:val="0093039B"/>
    <w:rsid w:val="00930B62"/>
    <w:rsid w:val="009311B0"/>
    <w:rsid w:val="00931EB7"/>
    <w:rsid w:val="00932019"/>
    <w:rsid w:val="00932ACC"/>
    <w:rsid w:val="00932DA3"/>
    <w:rsid w:val="00932EE7"/>
    <w:rsid w:val="009332B4"/>
    <w:rsid w:val="009333A2"/>
    <w:rsid w:val="009334F7"/>
    <w:rsid w:val="00933558"/>
    <w:rsid w:val="009338AE"/>
    <w:rsid w:val="00933D11"/>
    <w:rsid w:val="00934301"/>
    <w:rsid w:val="00934470"/>
    <w:rsid w:val="00934534"/>
    <w:rsid w:val="009350D2"/>
    <w:rsid w:val="009351D0"/>
    <w:rsid w:val="0093533B"/>
    <w:rsid w:val="00935839"/>
    <w:rsid w:val="00936F1E"/>
    <w:rsid w:val="00936FEB"/>
    <w:rsid w:val="00937018"/>
    <w:rsid w:val="00937091"/>
    <w:rsid w:val="00937130"/>
    <w:rsid w:val="009379BA"/>
    <w:rsid w:val="00940B9D"/>
    <w:rsid w:val="00940D8D"/>
    <w:rsid w:val="00940E78"/>
    <w:rsid w:val="009413D1"/>
    <w:rsid w:val="00941839"/>
    <w:rsid w:val="009420E7"/>
    <w:rsid w:val="009423A2"/>
    <w:rsid w:val="00942A9C"/>
    <w:rsid w:val="00942B2D"/>
    <w:rsid w:val="009430A4"/>
    <w:rsid w:val="00943152"/>
    <w:rsid w:val="00943286"/>
    <w:rsid w:val="009432E6"/>
    <w:rsid w:val="00943457"/>
    <w:rsid w:val="00943536"/>
    <w:rsid w:val="0094395B"/>
    <w:rsid w:val="00943EB7"/>
    <w:rsid w:val="00943F42"/>
    <w:rsid w:val="00944681"/>
    <w:rsid w:val="00944EDC"/>
    <w:rsid w:val="0094566F"/>
    <w:rsid w:val="00945A94"/>
    <w:rsid w:val="00945B98"/>
    <w:rsid w:val="009469C2"/>
    <w:rsid w:val="00947F58"/>
    <w:rsid w:val="00947FEF"/>
    <w:rsid w:val="00951434"/>
    <w:rsid w:val="0095185F"/>
    <w:rsid w:val="00951B3B"/>
    <w:rsid w:val="009523EB"/>
    <w:rsid w:val="009543E7"/>
    <w:rsid w:val="009552B8"/>
    <w:rsid w:val="00955AA1"/>
    <w:rsid w:val="00955DC8"/>
    <w:rsid w:val="00955F04"/>
    <w:rsid w:val="00956104"/>
    <w:rsid w:val="0095648D"/>
    <w:rsid w:val="00956613"/>
    <w:rsid w:val="009571CF"/>
    <w:rsid w:val="0095744D"/>
    <w:rsid w:val="009574BD"/>
    <w:rsid w:val="0095763B"/>
    <w:rsid w:val="00957820"/>
    <w:rsid w:val="00957CEA"/>
    <w:rsid w:val="00960990"/>
    <w:rsid w:val="00960BC8"/>
    <w:rsid w:val="00961497"/>
    <w:rsid w:val="00961C0E"/>
    <w:rsid w:val="00961CBB"/>
    <w:rsid w:val="00961DE8"/>
    <w:rsid w:val="00962845"/>
    <w:rsid w:val="009630F9"/>
    <w:rsid w:val="00963B96"/>
    <w:rsid w:val="0096471D"/>
    <w:rsid w:val="0096496E"/>
    <w:rsid w:val="0096519E"/>
    <w:rsid w:val="0096525E"/>
    <w:rsid w:val="009655FC"/>
    <w:rsid w:val="00965614"/>
    <w:rsid w:val="00965CD2"/>
    <w:rsid w:val="0096668F"/>
    <w:rsid w:val="00966729"/>
    <w:rsid w:val="00966C47"/>
    <w:rsid w:val="00967685"/>
    <w:rsid w:val="00971EC2"/>
    <w:rsid w:val="00972771"/>
    <w:rsid w:val="0097356C"/>
    <w:rsid w:val="00973694"/>
    <w:rsid w:val="00973CDD"/>
    <w:rsid w:val="00974D1C"/>
    <w:rsid w:val="00975287"/>
    <w:rsid w:val="0097533F"/>
    <w:rsid w:val="00975CE3"/>
    <w:rsid w:val="009760DF"/>
    <w:rsid w:val="00976283"/>
    <w:rsid w:val="00976B57"/>
    <w:rsid w:val="00976F21"/>
    <w:rsid w:val="009770C3"/>
    <w:rsid w:val="00977327"/>
    <w:rsid w:val="009774A6"/>
    <w:rsid w:val="009804BF"/>
    <w:rsid w:val="00980CA2"/>
    <w:rsid w:val="0098102B"/>
    <w:rsid w:val="0098137C"/>
    <w:rsid w:val="00981389"/>
    <w:rsid w:val="009815E3"/>
    <w:rsid w:val="00981F9E"/>
    <w:rsid w:val="0098293F"/>
    <w:rsid w:val="00982AA4"/>
    <w:rsid w:val="009837F5"/>
    <w:rsid w:val="00983B05"/>
    <w:rsid w:val="00983FA8"/>
    <w:rsid w:val="00984640"/>
    <w:rsid w:val="0098484F"/>
    <w:rsid w:val="00984DF3"/>
    <w:rsid w:val="009853E2"/>
    <w:rsid w:val="00985427"/>
    <w:rsid w:val="00986166"/>
    <w:rsid w:val="009866E5"/>
    <w:rsid w:val="00986C6C"/>
    <w:rsid w:val="00986D23"/>
    <w:rsid w:val="00986F6E"/>
    <w:rsid w:val="00987BBF"/>
    <w:rsid w:val="00987D3B"/>
    <w:rsid w:val="00990219"/>
    <w:rsid w:val="009903FB"/>
    <w:rsid w:val="00990B17"/>
    <w:rsid w:val="00990EF4"/>
    <w:rsid w:val="009917D7"/>
    <w:rsid w:val="00991F39"/>
    <w:rsid w:val="009920E9"/>
    <w:rsid w:val="009925CB"/>
    <w:rsid w:val="00992F25"/>
    <w:rsid w:val="009933E0"/>
    <w:rsid w:val="00993D47"/>
    <w:rsid w:val="0099414B"/>
    <w:rsid w:val="009941B6"/>
    <w:rsid w:val="00994B01"/>
    <w:rsid w:val="00994B83"/>
    <w:rsid w:val="00994FF1"/>
    <w:rsid w:val="009950A2"/>
    <w:rsid w:val="0099602D"/>
    <w:rsid w:val="009964F1"/>
    <w:rsid w:val="009965F8"/>
    <w:rsid w:val="009968C0"/>
    <w:rsid w:val="00996E72"/>
    <w:rsid w:val="00997199"/>
    <w:rsid w:val="00997330"/>
    <w:rsid w:val="00997C90"/>
    <w:rsid w:val="009A04EA"/>
    <w:rsid w:val="009A09C5"/>
    <w:rsid w:val="009A10BD"/>
    <w:rsid w:val="009A13A6"/>
    <w:rsid w:val="009A174A"/>
    <w:rsid w:val="009A1A15"/>
    <w:rsid w:val="009A1D69"/>
    <w:rsid w:val="009A1E31"/>
    <w:rsid w:val="009A28E8"/>
    <w:rsid w:val="009A2D25"/>
    <w:rsid w:val="009A2E6C"/>
    <w:rsid w:val="009A421A"/>
    <w:rsid w:val="009A47D8"/>
    <w:rsid w:val="009A49E2"/>
    <w:rsid w:val="009A4C87"/>
    <w:rsid w:val="009A4CE4"/>
    <w:rsid w:val="009A649F"/>
    <w:rsid w:val="009A672F"/>
    <w:rsid w:val="009A70ED"/>
    <w:rsid w:val="009A7360"/>
    <w:rsid w:val="009A7B9F"/>
    <w:rsid w:val="009B00DD"/>
    <w:rsid w:val="009B021F"/>
    <w:rsid w:val="009B0798"/>
    <w:rsid w:val="009B10BB"/>
    <w:rsid w:val="009B1F58"/>
    <w:rsid w:val="009B1FD9"/>
    <w:rsid w:val="009B2356"/>
    <w:rsid w:val="009B28F0"/>
    <w:rsid w:val="009B2DF1"/>
    <w:rsid w:val="009B2F6F"/>
    <w:rsid w:val="009B2F72"/>
    <w:rsid w:val="009B3D8A"/>
    <w:rsid w:val="009B4CB4"/>
    <w:rsid w:val="009B4CCD"/>
    <w:rsid w:val="009B514D"/>
    <w:rsid w:val="009B5411"/>
    <w:rsid w:val="009B598B"/>
    <w:rsid w:val="009B5B46"/>
    <w:rsid w:val="009B5C7B"/>
    <w:rsid w:val="009B5D14"/>
    <w:rsid w:val="009B6045"/>
    <w:rsid w:val="009B61CF"/>
    <w:rsid w:val="009B67C7"/>
    <w:rsid w:val="009B68EF"/>
    <w:rsid w:val="009B6A59"/>
    <w:rsid w:val="009B7682"/>
    <w:rsid w:val="009B7C59"/>
    <w:rsid w:val="009C0365"/>
    <w:rsid w:val="009C0C81"/>
    <w:rsid w:val="009C0D8E"/>
    <w:rsid w:val="009C0EFB"/>
    <w:rsid w:val="009C1733"/>
    <w:rsid w:val="009C1BE3"/>
    <w:rsid w:val="009C1FEA"/>
    <w:rsid w:val="009C225B"/>
    <w:rsid w:val="009C269F"/>
    <w:rsid w:val="009C2935"/>
    <w:rsid w:val="009C35B2"/>
    <w:rsid w:val="009C3852"/>
    <w:rsid w:val="009C38B0"/>
    <w:rsid w:val="009C38BF"/>
    <w:rsid w:val="009C471E"/>
    <w:rsid w:val="009C4D57"/>
    <w:rsid w:val="009C5406"/>
    <w:rsid w:val="009C5510"/>
    <w:rsid w:val="009C57B2"/>
    <w:rsid w:val="009C5844"/>
    <w:rsid w:val="009C5CA1"/>
    <w:rsid w:val="009C5D00"/>
    <w:rsid w:val="009C63C4"/>
    <w:rsid w:val="009C651A"/>
    <w:rsid w:val="009C740D"/>
    <w:rsid w:val="009C7570"/>
    <w:rsid w:val="009C779B"/>
    <w:rsid w:val="009C7C7C"/>
    <w:rsid w:val="009D0202"/>
    <w:rsid w:val="009D040D"/>
    <w:rsid w:val="009D0962"/>
    <w:rsid w:val="009D12E4"/>
    <w:rsid w:val="009D1547"/>
    <w:rsid w:val="009D1BA7"/>
    <w:rsid w:val="009D20C6"/>
    <w:rsid w:val="009D29A3"/>
    <w:rsid w:val="009D2A29"/>
    <w:rsid w:val="009D3164"/>
    <w:rsid w:val="009D445A"/>
    <w:rsid w:val="009D479B"/>
    <w:rsid w:val="009D47B1"/>
    <w:rsid w:val="009D4AE3"/>
    <w:rsid w:val="009D5299"/>
    <w:rsid w:val="009D530C"/>
    <w:rsid w:val="009D5369"/>
    <w:rsid w:val="009D66DB"/>
    <w:rsid w:val="009D726C"/>
    <w:rsid w:val="009D78E6"/>
    <w:rsid w:val="009D7C3A"/>
    <w:rsid w:val="009E06B9"/>
    <w:rsid w:val="009E0ED5"/>
    <w:rsid w:val="009E12F6"/>
    <w:rsid w:val="009E144B"/>
    <w:rsid w:val="009E1611"/>
    <w:rsid w:val="009E18DB"/>
    <w:rsid w:val="009E2098"/>
    <w:rsid w:val="009E20F6"/>
    <w:rsid w:val="009E276B"/>
    <w:rsid w:val="009E2DDE"/>
    <w:rsid w:val="009E2DEE"/>
    <w:rsid w:val="009E2F20"/>
    <w:rsid w:val="009E3C98"/>
    <w:rsid w:val="009E3F1C"/>
    <w:rsid w:val="009E47FB"/>
    <w:rsid w:val="009E53EB"/>
    <w:rsid w:val="009E5B31"/>
    <w:rsid w:val="009E5C5D"/>
    <w:rsid w:val="009E5EE0"/>
    <w:rsid w:val="009E606F"/>
    <w:rsid w:val="009E60BB"/>
    <w:rsid w:val="009E6151"/>
    <w:rsid w:val="009E6916"/>
    <w:rsid w:val="009E6E69"/>
    <w:rsid w:val="009E71AD"/>
    <w:rsid w:val="009E73FC"/>
    <w:rsid w:val="009E7D6F"/>
    <w:rsid w:val="009E7FEA"/>
    <w:rsid w:val="009F0558"/>
    <w:rsid w:val="009F09F2"/>
    <w:rsid w:val="009F23B6"/>
    <w:rsid w:val="009F2B20"/>
    <w:rsid w:val="009F2F73"/>
    <w:rsid w:val="009F3E1E"/>
    <w:rsid w:val="009F4141"/>
    <w:rsid w:val="009F4410"/>
    <w:rsid w:val="009F523C"/>
    <w:rsid w:val="009F5890"/>
    <w:rsid w:val="009F5DD5"/>
    <w:rsid w:val="009F60C4"/>
    <w:rsid w:val="009F62CB"/>
    <w:rsid w:val="009F6314"/>
    <w:rsid w:val="009F649C"/>
    <w:rsid w:val="009F669F"/>
    <w:rsid w:val="009F6741"/>
    <w:rsid w:val="009F68F7"/>
    <w:rsid w:val="009F69FE"/>
    <w:rsid w:val="009F6D9C"/>
    <w:rsid w:val="009F6E91"/>
    <w:rsid w:val="009F782B"/>
    <w:rsid w:val="009F7CCE"/>
    <w:rsid w:val="00A00B1E"/>
    <w:rsid w:val="00A00C3D"/>
    <w:rsid w:val="00A018BF"/>
    <w:rsid w:val="00A0199D"/>
    <w:rsid w:val="00A01C6D"/>
    <w:rsid w:val="00A02715"/>
    <w:rsid w:val="00A02896"/>
    <w:rsid w:val="00A028AE"/>
    <w:rsid w:val="00A02B2B"/>
    <w:rsid w:val="00A02DAE"/>
    <w:rsid w:val="00A03252"/>
    <w:rsid w:val="00A03755"/>
    <w:rsid w:val="00A03878"/>
    <w:rsid w:val="00A03E20"/>
    <w:rsid w:val="00A06C23"/>
    <w:rsid w:val="00A06DB2"/>
    <w:rsid w:val="00A06E12"/>
    <w:rsid w:val="00A07810"/>
    <w:rsid w:val="00A07F25"/>
    <w:rsid w:val="00A10FBD"/>
    <w:rsid w:val="00A11070"/>
    <w:rsid w:val="00A117B7"/>
    <w:rsid w:val="00A11F64"/>
    <w:rsid w:val="00A12092"/>
    <w:rsid w:val="00A127F8"/>
    <w:rsid w:val="00A130DA"/>
    <w:rsid w:val="00A13511"/>
    <w:rsid w:val="00A137AA"/>
    <w:rsid w:val="00A1395D"/>
    <w:rsid w:val="00A13CE9"/>
    <w:rsid w:val="00A13F3E"/>
    <w:rsid w:val="00A13F46"/>
    <w:rsid w:val="00A14C5C"/>
    <w:rsid w:val="00A14DC9"/>
    <w:rsid w:val="00A15194"/>
    <w:rsid w:val="00A16266"/>
    <w:rsid w:val="00A163D2"/>
    <w:rsid w:val="00A1641A"/>
    <w:rsid w:val="00A16EEC"/>
    <w:rsid w:val="00A17B0E"/>
    <w:rsid w:val="00A17B75"/>
    <w:rsid w:val="00A17DC7"/>
    <w:rsid w:val="00A204E4"/>
    <w:rsid w:val="00A2102F"/>
    <w:rsid w:val="00A21897"/>
    <w:rsid w:val="00A21E05"/>
    <w:rsid w:val="00A22330"/>
    <w:rsid w:val="00A229EE"/>
    <w:rsid w:val="00A23395"/>
    <w:rsid w:val="00A23FCC"/>
    <w:rsid w:val="00A248A0"/>
    <w:rsid w:val="00A24E5B"/>
    <w:rsid w:val="00A269A0"/>
    <w:rsid w:val="00A304D4"/>
    <w:rsid w:val="00A304E5"/>
    <w:rsid w:val="00A30B1A"/>
    <w:rsid w:val="00A30D33"/>
    <w:rsid w:val="00A30EB2"/>
    <w:rsid w:val="00A3107E"/>
    <w:rsid w:val="00A31350"/>
    <w:rsid w:val="00A31456"/>
    <w:rsid w:val="00A314AA"/>
    <w:rsid w:val="00A314B6"/>
    <w:rsid w:val="00A32074"/>
    <w:rsid w:val="00A322D6"/>
    <w:rsid w:val="00A32544"/>
    <w:rsid w:val="00A32597"/>
    <w:rsid w:val="00A335DA"/>
    <w:rsid w:val="00A33882"/>
    <w:rsid w:val="00A33962"/>
    <w:rsid w:val="00A35C33"/>
    <w:rsid w:val="00A3608E"/>
    <w:rsid w:val="00A36382"/>
    <w:rsid w:val="00A369DC"/>
    <w:rsid w:val="00A3712C"/>
    <w:rsid w:val="00A37F1B"/>
    <w:rsid w:val="00A4085F"/>
    <w:rsid w:val="00A40B68"/>
    <w:rsid w:val="00A410E5"/>
    <w:rsid w:val="00A411A1"/>
    <w:rsid w:val="00A413B3"/>
    <w:rsid w:val="00A4234B"/>
    <w:rsid w:val="00A423BA"/>
    <w:rsid w:val="00A426AB"/>
    <w:rsid w:val="00A42896"/>
    <w:rsid w:val="00A428F0"/>
    <w:rsid w:val="00A42A75"/>
    <w:rsid w:val="00A42CA8"/>
    <w:rsid w:val="00A43528"/>
    <w:rsid w:val="00A4393C"/>
    <w:rsid w:val="00A4395B"/>
    <w:rsid w:val="00A43AA4"/>
    <w:rsid w:val="00A43CEF"/>
    <w:rsid w:val="00A43D59"/>
    <w:rsid w:val="00A44C8A"/>
    <w:rsid w:val="00A4577C"/>
    <w:rsid w:val="00A4582A"/>
    <w:rsid w:val="00A45E1D"/>
    <w:rsid w:val="00A46BD9"/>
    <w:rsid w:val="00A474BC"/>
    <w:rsid w:val="00A479A4"/>
    <w:rsid w:val="00A47F21"/>
    <w:rsid w:val="00A501CE"/>
    <w:rsid w:val="00A504FB"/>
    <w:rsid w:val="00A50C93"/>
    <w:rsid w:val="00A5111B"/>
    <w:rsid w:val="00A513A9"/>
    <w:rsid w:val="00A518C9"/>
    <w:rsid w:val="00A51A4D"/>
    <w:rsid w:val="00A51D66"/>
    <w:rsid w:val="00A52400"/>
    <w:rsid w:val="00A52966"/>
    <w:rsid w:val="00A53231"/>
    <w:rsid w:val="00A539E7"/>
    <w:rsid w:val="00A53AB2"/>
    <w:rsid w:val="00A53AB4"/>
    <w:rsid w:val="00A53AFE"/>
    <w:rsid w:val="00A53BEA"/>
    <w:rsid w:val="00A5432F"/>
    <w:rsid w:val="00A54399"/>
    <w:rsid w:val="00A54400"/>
    <w:rsid w:val="00A5498D"/>
    <w:rsid w:val="00A54DF1"/>
    <w:rsid w:val="00A54FD3"/>
    <w:rsid w:val="00A55605"/>
    <w:rsid w:val="00A55652"/>
    <w:rsid w:val="00A55932"/>
    <w:rsid w:val="00A55C04"/>
    <w:rsid w:val="00A55C72"/>
    <w:rsid w:val="00A565EB"/>
    <w:rsid w:val="00A56EAA"/>
    <w:rsid w:val="00A5739F"/>
    <w:rsid w:val="00A578B6"/>
    <w:rsid w:val="00A6015B"/>
    <w:rsid w:val="00A60422"/>
    <w:rsid w:val="00A60788"/>
    <w:rsid w:val="00A60C5F"/>
    <w:rsid w:val="00A61BEB"/>
    <w:rsid w:val="00A61D09"/>
    <w:rsid w:val="00A62234"/>
    <w:rsid w:val="00A62801"/>
    <w:rsid w:val="00A63A2A"/>
    <w:rsid w:val="00A63C5D"/>
    <w:rsid w:val="00A643EB"/>
    <w:rsid w:val="00A6539C"/>
    <w:rsid w:val="00A659C4"/>
    <w:rsid w:val="00A65DCE"/>
    <w:rsid w:val="00A66427"/>
    <w:rsid w:val="00A66873"/>
    <w:rsid w:val="00A66C72"/>
    <w:rsid w:val="00A67CAF"/>
    <w:rsid w:val="00A702BD"/>
    <w:rsid w:val="00A702F3"/>
    <w:rsid w:val="00A70DE6"/>
    <w:rsid w:val="00A71392"/>
    <w:rsid w:val="00A71998"/>
    <w:rsid w:val="00A721C0"/>
    <w:rsid w:val="00A7225A"/>
    <w:rsid w:val="00A72851"/>
    <w:rsid w:val="00A72B67"/>
    <w:rsid w:val="00A72B94"/>
    <w:rsid w:val="00A73CA4"/>
    <w:rsid w:val="00A73ED8"/>
    <w:rsid w:val="00A745EA"/>
    <w:rsid w:val="00A74937"/>
    <w:rsid w:val="00A74996"/>
    <w:rsid w:val="00A74B34"/>
    <w:rsid w:val="00A74BC9"/>
    <w:rsid w:val="00A750A5"/>
    <w:rsid w:val="00A753A0"/>
    <w:rsid w:val="00A7549E"/>
    <w:rsid w:val="00A76552"/>
    <w:rsid w:val="00A76E63"/>
    <w:rsid w:val="00A80115"/>
    <w:rsid w:val="00A80389"/>
    <w:rsid w:val="00A804F4"/>
    <w:rsid w:val="00A82275"/>
    <w:rsid w:val="00A82517"/>
    <w:rsid w:val="00A82758"/>
    <w:rsid w:val="00A82CA9"/>
    <w:rsid w:val="00A82F62"/>
    <w:rsid w:val="00A83AE6"/>
    <w:rsid w:val="00A83CE5"/>
    <w:rsid w:val="00A85069"/>
    <w:rsid w:val="00A85167"/>
    <w:rsid w:val="00A854BD"/>
    <w:rsid w:val="00A859AD"/>
    <w:rsid w:val="00A85B77"/>
    <w:rsid w:val="00A85D58"/>
    <w:rsid w:val="00A868F5"/>
    <w:rsid w:val="00A87092"/>
    <w:rsid w:val="00A877C5"/>
    <w:rsid w:val="00A87BBE"/>
    <w:rsid w:val="00A87BDA"/>
    <w:rsid w:val="00A87E82"/>
    <w:rsid w:val="00A912FB"/>
    <w:rsid w:val="00A91400"/>
    <w:rsid w:val="00A91DDD"/>
    <w:rsid w:val="00A92744"/>
    <w:rsid w:val="00A92B4B"/>
    <w:rsid w:val="00A92DD9"/>
    <w:rsid w:val="00A9300A"/>
    <w:rsid w:val="00A938A3"/>
    <w:rsid w:val="00A93A75"/>
    <w:rsid w:val="00A94457"/>
    <w:rsid w:val="00A9446A"/>
    <w:rsid w:val="00A945E7"/>
    <w:rsid w:val="00A95675"/>
    <w:rsid w:val="00A95E2A"/>
    <w:rsid w:val="00A96396"/>
    <w:rsid w:val="00A96642"/>
    <w:rsid w:val="00A96985"/>
    <w:rsid w:val="00A96ADB"/>
    <w:rsid w:val="00A97B03"/>
    <w:rsid w:val="00A97EBA"/>
    <w:rsid w:val="00AA01EF"/>
    <w:rsid w:val="00AA0B82"/>
    <w:rsid w:val="00AA0DDB"/>
    <w:rsid w:val="00AA10C2"/>
    <w:rsid w:val="00AA1392"/>
    <w:rsid w:val="00AA1C25"/>
    <w:rsid w:val="00AA23C2"/>
    <w:rsid w:val="00AA2FBD"/>
    <w:rsid w:val="00AA3B45"/>
    <w:rsid w:val="00AA3CBD"/>
    <w:rsid w:val="00AA469B"/>
    <w:rsid w:val="00AA4CC9"/>
    <w:rsid w:val="00AA5498"/>
    <w:rsid w:val="00AA5B5D"/>
    <w:rsid w:val="00AA5E97"/>
    <w:rsid w:val="00AA683F"/>
    <w:rsid w:val="00AA685D"/>
    <w:rsid w:val="00AA70AA"/>
    <w:rsid w:val="00AA73A1"/>
    <w:rsid w:val="00AA7406"/>
    <w:rsid w:val="00AB04E8"/>
    <w:rsid w:val="00AB0764"/>
    <w:rsid w:val="00AB09AE"/>
    <w:rsid w:val="00AB0AF2"/>
    <w:rsid w:val="00AB1F6C"/>
    <w:rsid w:val="00AB1FCA"/>
    <w:rsid w:val="00AB28F3"/>
    <w:rsid w:val="00AB2D96"/>
    <w:rsid w:val="00AB3117"/>
    <w:rsid w:val="00AB329D"/>
    <w:rsid w:val="00AB35E3"/>
    <w:rsid w:val="00AB4521"/>
    <w:rsid w:val="00AB48D8"/>
    <w:rsid w:val="00AB5028"/>
    <w:rsid w:val="00AB614B"/>
    <w:rsid w:val="00AB614F"/>
    <w:rsid w:val="00AB6349"/>
    <w:rsid w:val="00AB65F8"/>
    <w:rsid w:val="00AB6898"/>
    <w:rsid w:val="00AB7E7D"/>
    <w:rsid w:val="00AC0024"/>
    <w:rsid w:val="00AC077E"/>
    <w:rsid w:val="00AC12C1"/>
    <w:rsid w:val="00AC1E9D"/>
    <w:rsid w:val="00AC1FEB"/>
    <w:rsid w:val="00AC202A"/>
    <w:rsid w:val="00AC24DD"/>
    <w:rsid w:val="00AC29F4"/>
    <w:rsid w:val="00AC3038"/>
    <w:rsid w:val="00AC36F7"/>
    <w:rsid w:val="00AC3783"/>
    <w:rsid w:val="00AC388B"/>
    <w:rsid w:val="00AC3EA1"/>
    <w:rsid w:val="00AC43B5"/>
    <w:rsid w:val="00AC4446"/>
    <w:rsid w:val="00AC4539"/>
    <w:rsid w:val="00AC460A"/>
    <w:rsid w:val="00AC4AD5"/>
    <w:rsid w:val="00AC4D83"/>
    <w:rsid w:val="00AC52CE"/>
    <w:rsid w:val="00AC6990"/>
    <w:rsid w:val="00AC700D"/>
    <w:rsid w:val="00AC7965"/>
    <w:rsid w:val="00AC7CE9"/>
    <w:rsid w:val="00AC7F32"/>
    <w:rsid w:val="00AD0341"/>
    <w:rsid w:val="00AD03E7"/>
    <w:rsid w:val="00AD0535"/>
    <w:rsid w:val="00AD142B"/>
    <w:rsid w:val="00AD1645"/>
    <w:rsid w:val="00AD1774"/>
    <w:rsid w:val="00AD1DF9"/>
    <w:rsid w:val="00AD1F9B"/>
    <w:rsid w:val="00AD20D4"/>
    <w:rsid w:val="00AD2168"/>
    <w:rsid w:val="00AD2472"/>
    <w:rsid w:val="00AD2650"/>
    <w:rsid w:val="00AD3234"/>
    <w:rsid w:val="00AD4526"/>
    <w:rsid w:val="00AD4CE4"/>
    <w:rsid w:val="00AD4FEA"/>
    <w:rsid w:val="00AD50D8"/>
    <w:rsid w:val="00AD5C75"/>
    <w:rsid w:val="00AD637F"/>
    <w:rsid w:val="00AD70E4"/>
    <w:rsid w:val="00AD72FE"/>
    <w:rsid w:val="00AD72FF"/>
    <w:rsid w:val="00AD733B"/>
    <w:rsid w:val="00AD7536"/>
    <w:rsid w:val="00AD760F"/>
    <w:rsid w:val="00AD7E34"/>
    <w:rsid w:val="00AE0120"/>
    <w:rsid w:val="00AE0368"/>
    <w:rsid w:val="00AE0411"/>
    <w:rsid w:val="00AE0B86"/>
    <w:rsid w:val="00AE0EB3"/>
    <w:rsid w:val="00AE0F5A"/>
    <w:rsid w:val="00AE0FA6"/>
    <w:rsid w:val="00AE127A"/>
    <w:rsid w:val="00AE1C47"/>
    <w:rsid w:val="00AE1C70"/>
    <w:rsid w:val="00AE1D46"/>
    <w:rsid w:val="00AE3538"/>
    <w:rsid w:val="00AE3C4D"/>
    <w:rsid w:val="00AE3FA5"/>
    <w:rsid w:val="00AE4114"/>
    <w:rsid w:val="00AE41AC"/>
    <w:rsid w:val="00AE44E7"/>
    <w:rsid w:val="00AE5465"/>
    <w:rsid w:val="00AE55DB"/>
    <w:rsid w:val="00AE56C4"/>
    <w:rsid w:val="00AE5B85"/>
    <w:rsid w:val="00AE5BE3"/>
    <w:rsid w:val="00AE5F1C"/>
    <w:rsid w:val="00AE6430"/>
    <w:rsid w:val="00AE662A"/>
    <w:rsid w:val="00AE6709"/>
    <w:rsid w:val="00AE7618"/>
    <w:rsid w:val="00AE779E"/>
    <w:rsid w:val="00AE7902"/>
    <w:rsid w:val="00AE790D"/>
    <w:rsid w:val="00AF07DE"/>
    <w:rsid w:val="00AF0830"/>
    <w:rsid w:val="00AF1342"/>
    <w:rsid w:val="00AF215B"/>
    <w:rsid w:val="00AF24C4"/>
    <w:rsid w:val="00AF2D43"/>
    <w:rsid w:val="00AF3E1A"/>
    <w:rsid w:val="00AF42F1"/>
    <w:rsid w:val="00AF4409"/>
    <w:rsid w:val="00AF4A79"/>
    <w:rsid w:val="00AF5661"/>
    <w:rsid w:val="00AF57EC"/>
    <w:rsid w:val="00AF5DFA"/>
    <w:rsid w:val="00AF613A"/>
    <w:rsid w:val="00AF6914"/>
    <w:rsid w:val="00AF761E"/>
    <w:rsid w:val="00AF7F60"/>
    <w:rsid w:val="00B00044"/>
    <w:rsid w:val="00B003AA"/>
    <w:rsid w:val="00B00794"/>
    <w:rsid w:val="00B008CD"/>
    <w:rsid w:val="00B00F58"/>
    <w:rsid w:val="00B01BED"/>
    <w:rsid w:val="00B01D34"/>
    <w:rsid w:val="00B02046"/>
    <w:rsid w:val="00B027B8"/>
    <w:rsid w:val="00B03C41"/>
    <w:rsid w:val="00B03C65"/>
    <w:rsid w:val="00B042AD"/>
    <w:rsid w:val="00B042B3"/>
    <w:rsid w:val="00B0474D"/>
    <w:rsid w:val="00B049AF"/>
    <w:rsid w:val="00B04A88"/>
    <w:rsid w:val="00B051F7"/>
    <w:rsid w:val="00B05D74"/>
    <w:rsid w:val="00B05E51"/>
    <w:rsid w:val="00B063A4"/>
    <w:rsid w:val="00B066FE"/>
    <w:rsid w:val="00B07648"/>
    <w:rsid w:val="00B100FD"/>
    <w:rsid w:val="00B1051D"/>
    <w:rsid w:val="00B1052A"/>
    <w:rsid w:val="00B106F8"/>
    <w:rsid w:val="00B10CF8"/>
    <w:rsid w:val="00B10F9E"/>
    <w:rsid w:val="00B1111B"/>
    <w:rsid w:val="00B11279"/>
    <w:rsid w:val="00B11613"/>
    <w:rsid w:val="00B11F23"/>
    <w:rsid w:val="00B1329D"/>
    <w:rsid w:val="00B132E4"/>
    <w:rsid w:val="00B13C48"/>
    <w:rsid w:val="00B15BCD"/>
    <w:rsid w:val="00B164A1"/>
    <w:rsid w:val="00B169DE"/>
    <w:rsid w:val="00B16A90"/>
    <w:rsid w:val="00B16AB3"/>
    <w:rsid w:val="00B174D3"/>
    <w:rsid w:val="00B17811"/>
    <w:rsid w:val="00B17820"/>
    <w:rsid w:val="00B17C3D"/>
    <w:rsid w:val="00B17D21"/>
    <w:rsid w:val="00B17E17"/>
    <w:rsid w:val="00B2067C"/>
    <w:rsid w:val="00B208EB"/>
    <w:rsid w:val="00B20D27"/>
    <w:rsid w:val="00B2122F"/>
    <w:rsid w:val="00B21767"/>
    <w:rsid w:val="00B222AA"/>
    <w:rsid w:val="00B22D6C"/>
    <w:rsid w:val="00B22FFE"/>
    <w:rsid w:val="00B237B0"/>
    <w:rsid w:val="00B24237"/>
    <w:rsid w:val="00B24555"/>
    <w:rsid w:val="00B2481B"/>
    <w:rsid w:val="00B2481C"/>
    <w:rsid w:val="00B24B53"/>
    <w:rsid w:val="00B2559B"/>
    <w:rsid w:val="00B257FB"/>
    <w:rsid w:val="00B26080"/>
    <w:rsid w:val="00B2649E"/>
    <w:rsid w:val="00B26613"/>
    <w:rsid w:val="00B267AB"/>
    <w:rsid w:val="00B26C38"/>
    <w:rsid w:val="00B26E93"/>
    <w:rsid w:val="00B26F8E"/>
    <w:rsid w:val="00B277D3"/>
    <w:rsid w:val="00B27B04"/>
    <w:rsid w:val="00B27B3B"/>
    <w:rsid w:val="00B27D56"/>
    <w:rsid w:val="00B30BBA"/>
    <w:rsid w:val="00B327F7"/>
    <w:rsid w:val="00B32A51"/>
    <w:rsid w:val="00B334D3"/>
    <w:rsid w:val="00B335E6"/>
    <w:rsid w:val="00B342EC"/>
    <w:rsid w:val="00B3543E"/>
    <w:rsid w:val="00B354E6"/>
    <w:rsid w:val="00B35CE1"/>
    <w:rsid w:val="00B35D13"/>
    <w:rsid w:val="00B3601E"/>
    <w:rsid w:val="00B364F0"/>
    <w:rsid w:val="00B36593"/>
    <w:rsid w:val="00B366FD"/>
    <w:rsid w:val="00B36FCA"/>
    <w:rsid w:val="00B37A35"/>
    <w:rsid w:val="00B41CFD"/>
    <w:rsid w:val="00B43A97"/>
    <w:rsid w:val="00B43E79"/>
    <w:rsid w:val="00B442BF"/>
    <w:rsid w:val="00B44E57"/>
    <w:rsid w:val="00B45111"/>
    <w:rsid w:val="00B45183"/>
    <w:rsid w:val="00B4570C"/>
    <w:rsid w:val="00B45BCB"/>
    <w:rsid w:val="00B45EE4"/>
    <w:rsid w:val="00B46411"/>
    <w:rsid w:val="00B46C40"/>
    <w:rsid w:val="00B46C64"/>
    <w:rsid w:val="00B46EE5"/>
    <w:rsid w:val="00B47949"/>
    <w:rsid w:val="00B4796A"/>
    <w:rsid w:val="00B47F02"/>
    <w:rsid w:val="00B47FE0"/>
    <w:rsid w:val="00B500E9"/>
    <w:rsid w:val="00B50AB8"/>
    <w:rsid w:val="00B50D89"/>
    <w:rsid w:val="00B50DBF"/>
    <w:rsid w:val="00B50DE8"/>
    <w:rsid w:val="00B512C7"/>
    <w:rsid w:val="00B514FD"/>
    <w:rsid w:val="00B52744"/>
    <w:rsid w:val="00B52A53"/>
    <w:rsid w:val="00B52E3F"/>
    <w:rsid w:val="00B53667"/>
    <w:rsid w:val="00B5387E"/>
    <w:rsid w:val="00B53ED5"/>
    <w:rsid w:val="00B54705"/>
    <w:rsid w:val="00B547EC"/>
    <w:rsid w:val="00B5496A"/>
    <w:rsid w:val="00B55393"/>
    <w:rsid w:val="00B55465"/>
    <w:rsid w:val="00B5734B"/>
    <w:rsid w:val="00B6180F"/>
    <w:rsid w:val="00B61F37"/>
    <w:rsid w:val="00B6254C"/>
    <w:rsid w:val="00B6286D"/>
    <w:rsid w:val="00B62BBE"/>
    <w:rsid w:val="00B63131"/>
    <w:rsid w:val="00B632E7"/>
    <w:rsid w:val="00B63585"/>
    <w:rsid w:val="00B64074"/>
    <w:rsid w:val="00B64241"/>
    <w:rsid w:val="00B65526"/>
    <w:rsid w:val="00B65887"/>
    <w:rsid w:val="00B66143"/>
    <w:rsid w:val="00B661F1"/>
    <w:rsid w:val="00B664D5"/>
    <w:rsid w:val="00B669FA"/>
    <w:rsid w:val="00B66B2E"/>
    <w:rsid w:val="00B67195"/>
    <w:rsid w:val="00B705D7"/>
    <w:rsid w:val="00B70A03"/>
    <w:rsid w:val="00B70A0C"/>
    <w:rsid w:val="00B70EAD"/>
    <w:rsid w:val="00B71472"/>
    <w:rsid w:val="00B71A65"/>
    <w:rsid w:val="00B71BCF"/>
    <w:rsid w:val="00B71FCA"/>
    <w:rsid w:val="00B72C44"/>
    <w:rsid w:val="00B72F6D"/>
    <w:rsid w:val="00B73324"/>
    <w:rsid w:val="00B73514"/>
    <w:rsid w:val="00B7397F"/>
    <w:rsid w:val="00B73FD6"/>
    <w:rsid w:val="00B741DD"/>
    <w:rsid w:val="00B743BB"/>
    <w:rsid w:val="00B74A22"/>
    <w:rsid w:val="00B751B8"/>
    <w:rsid w:val="00B7575A"/>
    <w:rsid w:val="00B758C2"/>
    <w:rsid w:val="00B75BBD"/>
    <w:rsid w:val="00B76045"/>
    <w:rsid w:val="00B7674C"/>
    <w:rsid w:val="00B76B1C"/>
    <w:rsid w:val="00B77B81"/>
    <w:rsid w:val="00B823BB"/>
    <w:rsid w:val="00B82613"/>
    <w:rsid w:val="00B82CE2"/>
    <w:rsid w:val="00B8340C"/>
    <w:rsid w:val="00B839B1"/>
    <w:rsid w:val="00B83C43"/>
    <w:rsid w:val="00B84289"/>
    <w:rsid w:val="00B84620"/>
    <w:rsid w:val="00B84CAF"/>
    <w:rsid w:val="00B8521F"/>
    <w:rsid w:val="00B8541C"/>
    <w:rsid w:val="00B86335"/>
    <w:rsid w:val="00B86AD5"/>
    <w:rsid w:val="00B87189"/>
    <w:rsid w:val="00B872EF"/>
    <w:rsid w:val="00B87E3E"/>
    <w:rsid w:val="00B90293"/>
    <w:rsid w:val="00B9036B"/>
    <w:rsid w:val="00B914B1"/>
    <w:rsid w:val="00B91F67"/>
    <w:rsid w:val="00B926DC"/>
    <w:rsid w:val="00B92B23"/>
    <w:rsid w:val="00B92BD1"/>
    <w:rsid w:val="00B92CFE"/>
    <w:rsid w:val="00B92FC9"/>
    <w:rsid w:val="00B9324C"/>
    <w:rsid w:val="00B93738"/>
    <w:rsid w:val="00B938A0"/>
    <w:rsid w:val="00B93DDB"/>
    <w:rsid w:val="00B93EF6"/>
    <w:rsid w:val="00B94103"/>
    <w:rsid w:val="00B946B1"/>
    <w:rsid w:val="00B94926"/>
    <w:rsid w:val="00B94DBB"/>
    <w:rsid w:val="00B94F75"/>
    <w:rsid w:val="00B952B8"/>
    <w:rsid w:val="00B9572B"/>
    <w:rsid w:val="00B95EB9"/>
    <w:rsid w:val="00B967E9"/>
    <w:rsid w:val="00B96F54"/>
    <w:rsid w:val="00B96FB4"/>
    <w:rsid w:val="00B96FD1"/>
    <w:rsid w:val="00B97265"/>
    <w:rsid w:val="00B9791F"/>
    <w:rsid w:val="00B97CEE"/>
    <w:rsid w:val="00BA01AD"/>
    <w:rsid w:val="00BA02B7"/>
    <w:rsid w:val="00BA0A60"/>
    <w:rsid w:val="00BA0C43"/>
    <w:rsid w:val="00BA1095"/>
    <w:rsid w:val="00BA18FB"/>
    <w:rsid w:val="00BA1A98"/>
    <w:rsid w:val="00BA31D8"/>
    <w:rsid w:val="00BA367C"/>
    <w:rsid w:val="00BA3912"/>
    <w:rsid w:val="00BA41B8"/>
    <w:rsid w:val="00BA4652"/>
    <w:rsid w:val="00BA499C"/>
    <w:rsid w:val="00BA4CC5"/>
    <w:rsid w:val="00BA57AB"/>
    <w:rsid w:val="00BA59FE"/>
    <w:rsid w:val="00BA67BA"/>
    <w:rsid w:val="00BA6E1E"/>
    <w:rsid w:val="00BA724A"/>
    <w:rsid w:val="00BA74B5"/>
    <w:rsid w:val="00BA7CD2"/>
    <w:rsid w:val="00BB0B1B"/>
    <w:rsid w:val="00BB1089"/>
    <w:rsid w:val="00BB1694"/>
    <w:rsid w:val="00BB1F1D"/>
    <w:rsid w:val="00BB2106"/>
    <w:rsid w:val="00BB2B38"/>
    <w:rsid w:val="00BB3572"/>
    <w:rsid w:val="00BB3C35"/>
    <w:rsid w:val="00BB4385"/>
    <w:rsid w:val="00BB4858"/>
    <w:rsid w:val="00BB4AC4"/>
    <w:rsid w:val="00BB5D05"/>
    <w:rsid w:val="00BB625F"/>
    <w:rsid w:val="00BB62E1"/>
    <w:rsid w:val="00BB6328"/>
    <w:rsid w:val="00BB6990"/>
    <w:rsid w:val="00BB6A55"/>
    <w:rsid w:val="00BB6A7A"/>
    <w:rsid w:val="00BB7152"/>
    <w:rsid w:val="00BB7B14"/>
    <w:rsid w:val="00BB7BA0"/>
    <w:rsid w:val="00BC0211"/>
    <w:rsid w:val="00BC06CB"/>
    <w:rsid w:val="00BC0BE5"/>
    <w:rsid w:val="00BC25A9"/>
    <w:rsid w:val="00BC25F7"/>
    <w:rsid w:val="00BC2C57"/>
    <w:rsid w:val="00BC2E24"/>
    <w:rsid w:val="00BC341C"/>
    <w:rsid w:val="00BC358B"/>
    <w:rsid w:val="00BC3657"/>
    <w:rsid w:val="00BC3A2B"/>
    <w:rsid w:val="00BC4354"/>
    <w:rsid w:val="00BC43B1"/>
    <w:rsid w:val="00BC4590"/>
    <w:rsid w:val="00BC480C"/>
    <w:rsid w:val="00BC503F"/>
    <w:rsid w:val="00BC529C"/>
    <w:rsid w:val="00BC52F3"/>
    <w:rsid w:val="00BC589C"/>
    <w:rsid w:val="00BC6734"/>
    <w:rsid w:val="00BC6F3C"/>
    <w:rsid w:val="00BC79CC"/>
    <w:rsid w:val="00BC7A67"/>
    <w:rsid w:val="00BC7A6C"/>
    <w:rsid w:val="00BC7D54"/>
    <w:rsid w:val="00BC7D5F"/>
    <w:rsid w:val="00BC7E92"/>
    <w:rsid w:val="00BD0795"/>
    <w:rsid w:val="00BD0BB8"/>
    <w:rsid w:val="00BD0DAD"/>
    <w:rsid w:val="00BD140D"/>
    <w:rsid w:val="00BD1E31"/>
    <w:rsid w:val="00BD1F18"/>
    <w:rsid w:val="00BD1F84"/>
    <w:rsid w:val="00BD2020"/>
    <w:rsid w:val="00BD20EC"/>
    <w:rsid w:val="00BD2234"/>
    <w:rsid w:val="00BD22D1"/>
    <w:rsid w:val="00BD23B7"/>
    <w:rsid w:val="00BD265E"/>
    <w:rsid w:val="00BD2BF5"/>
    <w:rsid w:val="00BD2D01"/>
    <w:rsid w:val="00BD316C"/>
    <w:rsid w:val="00BD3E54"/>
    <w:rsid w:val="00BD4329"/>
    <w:rsid w:val="00BD4480"/>
    <w:rsid w:val="00BD4811"/>
    <w:rsid w:val="00BD4D80"/>
    <w:rsid w:val="00BD4F21"/>
    <w:rsid w:val="00BD5068"/>
    <w:rsid w:val="00BD50CB"/>
    <w:rsid w:val="00BD5158"/>
    <w:rsid w:val="00BD61B1"/>
    <w:rsid w:val="00BD6573"/>
    <w:rsid w:val="00BD6851"/>
    <w:rsid w:val="00BD6918"/>
    <w:rsid w:val="00BD6C6D"/>
    <w:rsid w:val="00BD6F50"/>
    <w:rsid w:val="00BD71DF"/>
    <w:rsid w:val="00BE000A"/>
    <w:rsid w:val="00BE02C8"/>
    <w:rsid w:val="00BE04F8"/>
    <w:rsid w:val="00BE057E"/>
    <w:rsid w:val="00BE0C21"/>
    <w:rsid w:val="00BE127F"/>
    <w:rsid w:val="00BE1890"/>
    <w:rsid w:val="00BE1CB2"/>
    <w:rsid w:val="00BE1F8B"/>
    <w:rsid w:val="00BE27D9"/>
    <w:rsid w:val="00BE2CF0"/>
    <w:rsid w:val="00BE2FFB"/>
    <w:rsid w:val="00BE30AD"/>
    <w:rsid w:val="00BE36B1"/>
    <w:rsid w:val="00BE389F"/>
    <w:rsid w:val="00BE3DB9"/>
    <w:rsid w:val="00BE4B41"/>
    <w:rsid w:val="00BE4F37"/>
    <w:rsid w:val="00BE5971"/>
    <w:rsid w:val="00BE5C1E"/>
    <w:rsid w:val="00BE5E4A"/>
    <w:rsid w:val="00BE6502"/>
    <w:rsid w:val="00BE68D7"/>
    <w:rsid w:val="00BE73C9"/>
    <w:rsid w:val="00BE743B"/>
    <w:rsid w:val="00BE77A9"/>
    <w:rsid w:val="00BE7E7B"/>
    <w:rsid w:val="00BF00B5"/>
    <w:rsid w:val="00BF00BD"/>
    <w:rsid w:val="00BF06F3"/>
    <w:rsid w:val="00BF172C"/>
    <w:rsid w:val="00BF2D45"/>
    <w:rsid w:val="00BF30E8"/>
    <w:rsid w:val="00BF3624"/>
    <w:rsid w:val="00BF3E14"/>
    <w:rsid w:val="00BF446F"/>
    <w:rsid w:val="00BF4941"/>
    <w:rsid w:val="00BF5233"/>
    <w:rsid w:val="00BF53BC"/>
    <w:rsid w:val="00BF55FB"/>
    <w:rsid w:val="00BF5A95"/>
    <w:rsid w:val="00BF6135"/>
    <w:rsid w:val="00BF6D58"/>
    <w:rsid w:val="00BF7479"/>
    <w:rsid w:val="00BF76FE"/>
    <w:rsid w:val="00BF7789"/>
    <w:rsid w:val="00BF7CBA"/>
    <w:rsid w:val="00C00EE4"/>
    <w:rsid w:val="00C01931"/>
    <w:rsid w:val="00C01D24"/>
    <w:rsid w:val="00C021C6"/>
    <w:rsid w:val="00C025E7"/>
    <w:rsid w:val="00C02825"/>
    <w:rsid w:val="00C0296F"/>
    <w:rsid w:val="00C02A35"/>
    <w:rsid w:val="00C02D1E"/>
    <w:rsid w:val="00C03078"/>
    <w:rsid w:val="00C03079"/>
    <w:rsid w:val="00C03DAD"/>
    <w:rsid w:val="00C053E2"/>
    <w:rsid w:val="00C055C9"/>
    <w:rsid w:val="00C05A2F"/>
    <w:rsid w:val="00C06650"/>
    <w:rsid w:val="00C06D16"/>
    <w:rsid w:val="00C06FAF"/>
    <w:rsid w:val="00C071B2"/>
    <w:rsid w:val="00C079E0"/>
    <w:rsid w:val="00C10198"/>
    <w:rsid w:val="00C11A47"/>
    <w:rsid w:val="00C120C5"/>
    <w:rsid w:val="00C12553"/>
    <w:rsid w:val="00C12D1E"/>
    <w:rsid w:val="00C13196"/>
    <w:rsid w:val="00C1330A"/>
    <w:rsid w:val="00C137EB"/>
    <w:rsid w:val="00C13979"/>
    <w:rsid w:val="00C13A9E"/>
    <w:rsid w:val="00C13AA5"/>
    <w:rsid w:val="00C15165"/>
    <w:rsid w:val="00C15490"/>
    <w:rsid w:val="00C15555"/>
    <w:rsid w:val="00C15924"/>
    <w:rsid w:val="00C15AEA"/>
    <w:rsid w:val="00C15E27"/>
    <w:rsid w:val="00C169D0"/>
    <w:rsid w:val="00C16A5E"/>
    <w:rsid w:val="00C17680"/>
    <w:rsid w:val="00C20561"/>
    <w:rsid w:val="00C20708"/>
    <w:rsid w:val="00C20B06"/>
    <w:rsid w:val="00C20EFC"/>
    <w:rsid w:val="00C23632"/>
    <w:rsid w:val="00C23BDF"/>
    <w:rsid w:val="00C23F7D"/>
    <w:rsid w:val="00C24885"/>
    <w:rsid w:val="00C24C32"/>
    <w:rsid w:val="00C251C1"/>
    <w:rsid w:val="00C2538F"/>
    <w:rsid w:val="00C255D6"/>
    <w:rsid w:val="00C26E5A"/>
    <w:rsid w:val="00C2732F"/>
    <w:rsid w:val="00C2765E"/>
    <w:rsid w:val="00C2768F"/>
    <w:rsid w:val="00C30234"/>
    <w:rsid w:val="00C30DD0"/>
    <w:rsid w:val="00C3163F"/>
    <w:rsid w:val="00C3279E"/>
    <w:rsid w:val="00C3284E"/>
    <w:rsid w:val="00C3293E"/>
    <w:rsid w:val="00C32D0E"/>
    <w:rsid w:val="00C3303B"/>
    <w:rsid w:val="00C33443"/>
    <w:rsid w:val="00C3369D"/>
    <w:rsid w:val="00C33794"/>
    <w:rsid w:val="00C33CA4"/>
    <w:rsid w:val="00C3422D"/>
    <w:rsid w:val="00C3451B"/>
    <w:rsid w:val="00C34E5F"/>
    <w:rsid w:val="00C3589C"/>
    <w:rsid w:val="00C35C3E"/>
    <w:rsid w:val="00C361EF"/>
    <w:rsid w:val="00C363A0"/>
    <w:rsid w:val="00C36714"/>
    <w:rsid w:val="00C36A1E"/>
    <w:rsid w:val="00C36D7A"/>
    <w:rsid w:val="00C372FD"/>
    <w:rsid w:val="00C379A5"/>
    <w:rsid w:val="00C401EE"/>
    <w:rsid w:val="00C4024E"/>
    <w:rsid w:val="00C40DE5"/>
    <w:rsid w:val="00C4134F"/>
    <w:rsid w:val="00C41B06"/>
    <w:rsid w:val="00C42AE1"/>
    <w:rsid w:val="00C42D99"/>
    <w:rsid w:val="00C42E61"/>
    <w:rsid w:val="00C438AC"/>
    <w:rsid w:val="00C4390D"/>
    <w:rsid w:val="00C44368"/>
    <w:rsid w:val="00C45DC2"/>
    <w:rsid w:val="00C45F4E"/>
    <w:rsid w:val="00C45FC6"/>
    <w:rsid w:val="00C461A7"/>
    <w:rsid w:val="00C4696F"/>
    <w:rsid w:val="00C47762"/>
    <w:rsid w:val="00C47832"/>
    <w:rsid w:val="00C47BCB"/>
    <w:rsid w:val="00C5004E"/>
    <w:rsid w:val="00C50221"/>
    <w:rsid w:val="00C50BF2"/>
    <w:rsid w:val="00C510DA"/>
    <w:rsid w:val="00C52606"/>
    <w:rsid w:val="00C52DE2"/>
    <w:rsid w:val="00C533ED"/>
    <w:rsid w:val="00C53861"/>
    <w:rsid w:val="00C53C11"/>
    <w:rsid w:val="00C5494B"/>
    <w:rsid w:val="00C55288"/>
    <w:rsid w:val="00C5581C"/>
    <w:rsid w:val="00C56487"/>
    <w:rsid w:val="00C56D09"/>
    <w:rsid w:val="00C56DA9"/>
    <w:rsid w:val="00C57397"/>
    <w:rsid w:val="00C57C73"/>
    <w:rsid w:val="00C57C82"/>
    <w:rsid w:val="00C6064C"/>
    <w:rsid w:val="00C60705"/>
    <w:rsid w:val="00C60832"/>
    <w:rsid w:val="00C60BA0"/>
    <w:rsid w:val="00C60FE3"/>
    <w:rsid w:val="00C61634"/>
    <w:rsid w:val="00C61FEC"/>
    <w:rsid w:val="00C62550"/>
    <w:rsid w:val="00C62B4F"/>
    <w:rsid w:val="00C62E04"/>
    <w:rsid w:val="00C62EE0"/>
    <w:rsid w:val="00C63152"/>
    <w:rsid w:val="00C63431"/>
    <w:rsid w:val="00C63AD1"/>
    <w:rsid w:val="00C6419E"/>
    <w:rsid w:val="00C6422F"/>
    <w:rsid w:val="00C645F7"/>
    <w:rsid w:val="00C6590D"/>
    <w:rsid w:val="00C6611F"/>
    <w:rsid w:val="00C6684C"/>
    <w:rsid w:val="00C66D53"/>
    <w:rsid w:val="00C66F81"/>
    <w:rsid w:val="00C677E3"/>
    <w:rsid w:val="00C67FF9"/>
    <w:rsid w:val="00C70D87"/>
    <w:rsid w:val="00C711EE"/>
    <w:rsid w:val="00C711F9"/>
    <w:rsid w:val="00C71923"/>
    <w:rsid w:val="00C71D2E"/>
    <w:rsid w:val="00C71D3E"/>
    <w:rsid w:val="00C720FD"/>
    <w:rsid w:val="00C729A4"/>
    <w:rsid w:val="00C72B1A"/>
    <w:rsid w:val="00C7315A"/>
    <w:rsid w:val="00C7329F"/>
    <w:rsid w:val="00C73414"/>
    <w:rsid w:val="00C736D1"/>
    <w:rsid w:val="00C737B3"/>
    <w:rsid w:val="00C739C8"/>
    <w:rsid w:val="00C7528E"/>
    <w:rsid w:val="00C75719"/>
    <w:rsid w:val="00C761C5"/>
    <w:rsid w:val="00C76814"/>
    <w:rsid w:val="00C77085"/>
    <w:rsid w:val="00C7715A"/>
    <w:rsid w:val="00C7726E"/>
    <w:rsid w:val="00C772B0"/>
    <w:rsid w:val="00C77D66"/>
    <w:rsid w:val="00C77E45"/>
    <w:rsid w:val="00C800E1"/>
    <w:rsid w:val="00C80298"/>
    <w:rsid w:val="00C804A9"/>
    <w:rsid w:val="00C8127B"/>
    <w:rsid w:val="00C82768"/>
    <w:rsid w:val="00C833BA"/>
    <w:rsid w:val="00C8368E"/>
    <w:rsid w:val="00C84AC4"/>
    <w:rsid w:val="00C84B90"/>
    <w:rsid w:val="00C857B5"/>
    <w:rsid w:val="00C85DF3"/>
    <w:rsid w:val="00C85EED"/>
    <w:rsid w:val="00C86521"/>
    <w:rsid w:val="00C86720"/>
    <w:rsid w:val="00C86E76"/>
    <w:rsid w:val="00C86EC0"/>
    <w:rsid w:val="00C86F43"/>
    <w:rsid w:val="00C877E0"/>
    <w:rsid w:val="00C903EB"/>
    <w:rsid w:val="00C907A0"/>
    <w:rsid w:val="00C9164C"/>
    <w:rsid w:val="00C91CEC"/>
    <w:rsid w:val="00C91D4B"/>
    <w:rsid w:val="00C91F20"/>
    <w:rsid w:val="00C91F2F"/>
    <w:rsid w:val="00C92234"/>
    <w:rsid w:val="00C93C19"/>
    <w:rsid w:val="00C93C20"/>
    <w:rsid w:val="00C93C26"/>
    <w:rsid w:val="00C93CBF"/>
    <w:rsid w:val="00C94528"/>
    <w:rsid w:val="00C94595"/>
    <w:rsid w:val="00C94830"/>
    <w:rsid w:val="00C948BB"/>
    <w:rsid w:val="00C95287"/>
    <w:rsid w:val="00C955E4"/>
    <w:rsid w:val="00C95781"/>
    <w:rsid w:val="00C960AC"/>
    <w:rsid w:val="00C9712D"/>
    <w:rsid w:val="00C976C3"/>
    <w:rsid w:val="00C97CA9"/>
    <w:rsid w:val="00C97D54"/>
    <w:rsid w:val="00CA005E"/>
    <w:rsid w:val="00CA04D2"/>
    <w:rsid w:val="00CA0A45"/>
    <w:rsid w:val="00CA1065"/>
    <w:rsid w:val="00CA12D1"/>
    <w:rsid w:val="00CA1B06"/>
    <w:rsid w:val="00CA1EBF"/>
    <w:rsid w:val="00CA28EE"/>
    <w:rsid w:val="00CA29A0"/>
    <w:rsid w:val="00CA2E46"/>
    <w:rsid w:val="00CA33E8"/>
    <w:rsid w:val="00CA3591"/>
    <w:rsid w:val="00CA388C"/>
    <w:rsid w:val="00CA3A38"/>
    <w:rsid w:val="00CA3ED9"/>
    <w:rsid w:val="00CA422F"/>
    <w:rsid w:val="00CA438E"/>
    <w:rsid w:val="00CA4FDA"/>
    <w:rsid w:val="00CA555A"/>
    <w:rsid w:val="00CA5DCA"/>
    <w:rsid w:val="00CA62B2"/>
    <w:rsid w:val="00CA7174"/>
    <w:rsid w:val="00CA72ED"/>
    <w:rsid w:val="00CA745C"/>
    <w:rsid w:val="00CA7AC3"/>
    <w:rsid w:val="00CA7E11"/>
    <w:rsid w:val="00CB11FE"/>
    <w:rsid w:val="00CB146F"/>
    <w:rsid w:val="00CB1DB1"/>
    <w:rsid w:val="00CB1F45"/>
    <w:rsid w:val="00CB2503"/>
    <w:rsid w:val="00CB2A86"/>
    <w:rsid w:val="00CB2C64"/>
    <w:rsid w:val="00CB2FF6"/>
    <w:rsid w:val="00CB312D"/>
    <w:rsid w:val="00CB343B"/>
    <w:rsid w:val="00CB3528"/>
    <w:rsid w:val="00CB3885"/>
    <w:rsid w:val="00CB3A86"/>
    <w:rsid w:val="00CB3AC5"/>
    <w:rsid w:val="00CB4544"/>
    <w:rsid w:val="00CB588A"/>
    <w:rsid w:val="00CB6056"/>
    <w:rsid w:val="00CB6437"/>
    <w:rsid w:val="00CB6444"/>
    <w:rsid w:val="00CB6AC5"/>
    <w:rsid w:val="00CB7335"/>
    <w:rsid w:val="00CB7391"/>
    <w:rsid w:val="00CB7F16"/>
    <w:rsid w:val="00CC01F4"/>
    <w:rsid w:val="00CC038B"/>
    <w:rsid w:val="00CC05DD"/>
    <w:rsid w:val="00CC0FCE"/>
    <w:rsid w:val="00CC12FA"/>
    <w:rsid w:val="00CC1413"/>
    <w:rsid w:val="00CC1B39"/>
    <w:rsid w:val="00CC2008"/>
    <w:rsid w:val="00CC2B3B"/>
    <w:rsid w:val="00CC2FA8"/>
    <w:rsid w:val="00CC3224"/>
    <w:rsid w:val="00CC35AA"/>
    <w:rsid w:val="00CC3BD9"/>
    <w:rsid w:val="00CC3D7C"/>
    <w:rsid w:val="00CC4318"/>
    <w:rsid w:val="00CC520B"/>
    <w:rsid w:val="00CC55A6"/>
    <w:rsid w:val="00CC56CF"/>
    <w:rsid w:val="00CC573F"/>
    <w:rsid w:val="00CC5F60"/>
    <w:rsid w:val="00CC6257"/>
    <w:rsid w:val="00CC6597"/>
    <w:rsid w:val="00CC6EE7"/>
    <w:rsid w:val="00CC7E66"/>
    <w:rsid w:val="00CD0EA0"/>
    <w:rsid w:val="00CD0FB6"/>
    <w:rsid w:val="00CD124C"/>
    <w:rsid w:val="00CD1687"/>
    <w:rsid w:val="00CD1D4C"/>
    <w:rsid w:val="00CD2AA3"/>
    <w:rsid w:val="00CD2B6C"/>
    <w:rsid w:val="00CD2E7F"/>
    <w:rsid w:val="00CD3B19"/>
    <w:rsid w:val="00CD47AE"/>
    <w:rsid w:val="00CD494F"/>
    <w:rsid w:val="00CD4F5A"/>
    <w:rsid w:val="00CD4FBB"/>
    <w:rsid w:val="00CD535A"/>
    <w:rsid w:val="00CD5614"/>
    <w:rsid w:val="00CD5C20"/>
    <w:rsid w:val="00CD60A5"/>
    <w:rsid w:val="00CD6996"/>
    <w:rsid w:val="00CD71EF"/>
    <w:rsid w:val="00CD7367"/>
    <w:rsid w:val="00CD759E"/>
    <w:rsid w:val="00CE0A85"/>
    <w:rsid w:val="00CE0B04"/>
    <w:rsid w:val="00CE14D5"/>
    <w:rsid w:val="00CE21BB"/>
    <w:rsid w:val="00CE2752"/>
    <w:rsid w:val="00CE320E"/>
    <w:rsid w:val="00CE379C"/>
    <w:rsid w:val="00CE3800"/>
    <w:rsid w:val="00CE38E3"/>
    <w:rsid w:val="00CE39ED"/>
    <w:rsid w:val="00CE3ABE"/>
    <w:rsid w:val="00CE3C6A"/>
    <w:rsid w:val="00CE3FAC"/>
    <w:rsid w:val="00CE49C6"/>
    <w:rsid w:val="00CE61FC"/>
    <w:rsid w:val="00CE6859"/>
    <w:rsid w:val="00CE69E4"/>
    <w:rsid w:val="00CE6E0E"/>
    <w:rsid w:val="00CE6E53"/>
    <w:rsid w:val="00CE70CB"/>
    <w:rsid w:val="00CE75C7"/>
    <w:rsid w:val="00CE77E8"/>
    <w:rsid w:val="00CE7B9D"/>
    <w:rsid w:val="00CF195F"/>
    <w:rsid w:val="00CF1E6E"/>
    <w:rsid w:val="00CF1EB5"/>
    <w:rsid w:val="00CF22D7"/>
    <w:rsid w:val="00CF26D5"/>
    <w:rsid w:val="00CF2A64"/>
    <w:rsid w:val="00CF2F3D"/>
    <w:rsid w:val="00CF2F82"/>
    <w:rsid w:val="00CF3242"/>
    <w:rsid w:val="00CF32E6"/>
    <w:rsid w:val="00CF382A"/>
    <w:rsid w:val="00CF3D6F"/>
    <w:rsid w:val="00CF3D7D"/>
    <w:rsid w:val="00CF3FAC"/>
    <w:rsid w:val="00CF4028"/>
    <w:rsid w:val="00CF4878"/>
    <w:rsid w:val="00CF496F"/>
    <w:rsid w:val="00CF5AD0"/>
    <w:rsid w:val="00CF5DDF"/>
    <w:rsid w:val="00CF648F"/>
    <w:rsid w:val="00CF67EA"/>
    <w:rsid w:val="00CF6836"/>
    <w:rsid w:val="00CF751B"/>
    <w:rsid w:val="00CF756B"/>
    <w:rsid w:val="00CF7B13"/>
    <w:rsid w:val="00D0031C"/>
    <w:rsid w:val="00D0144B"/>
    <w:rsid w:val="00D014C1"/>
    <w:rsid w:val="00D0159D"/>
    <w:rsid w:val="00D0160F"/>
    <w:rsid w:val="00D02AAB"/>
    <w:rsid w:val="00D02CD2"/>
    <w:rsid w:val="00D02D12"/>
    <w:rsid w:val="00D0313C"/>
    <w:rsid w:val="00D033AD"/>
    <w:rsid w:val="00D0355F"/>
    <w:rsid w:val="00D03836"/>
    <w:rsid w:val="00D03904"/>
    <w:rsid w:val="00D039B3"/>
    <w:rsid w:val="00D03A68"/>
    <w:rsid w:val="00D03DF0"/>
    <w:rsid w:val="00D04359"/>
    <w:rsid w:val="00D043A3"/>
    <w:rsid w:val="00D04580"/>
    <w:rsid w:val="00D04962"/>
    <w:rsid w:val="00D04CEC"/>
    <w:rsid w:val="00D0583F"/>
    <w:rsid w:val="00D06726"/>
    <w:rsid w:val="00D074E1"/>
    <w:rsid w:val="00D110F5"/>
    <w:rsid w:val="00D113D2"/>
    <w:rsid w:val="00D11448"/>
    <w:rsid w:val="00D12213"/>
    <w:rsid w:val="00D12384"/>
    <w:rsid w:val="00D125C1"/>
    <w:rsid w:val="00D12CED"/>
    <w:rsid w:val="00D130E0"/>
    <w:rsid w:val="00D13D8B"/>
    <w:rsid w:val="00D1471C"/>
    <w:rsid w:val="00D14743"/>
    <w:rsid w:val="00D1500C"/>
    <w:rsid w:val="00D1541D"/>
    <w:rsid w:val="00D15510"/>
    <w:rsid w:val="00D15544"/>
    <w:rsid w:val="00D161E6"/>
    <w:rsid w:val="00D17883"/>
    <w:rsid w:val="00D20483"/>
    <w:rsid w:val="00D20ABE"/>
    <w:rsid w:val="00D20D26"/>
    <w:rsid w:val="00D20DBE"/>
    <w:rsid w:val="00D21012"/>
    <w:rsid w:val="00D2131B"/>
    <w:rsid w:val="00D21D5E"/>
    <w:rsid w:val="00D2265C"/>
    <w:rsid w:val="00D227EF"/>
    <w:rsid w:val="00D22818"/>
    <w:rsid w:val="00D22DD9"/>
    <w:rsid w:val="00D22F15"/>
    <w:rsid w:val="00D23DA2"/>
    <w:rsid w:val="00D242BF"/>
    <w:rsid w:val="00D243E3"/>
    <w:rsid w:val="00D24931"/>
    <w:rsid w:val="00D24D4C"/>
    <w:rsid w:val="00D24DC8"/>
    <w:rsid w:val="00D2530B"/>
    <w:rsid w:val="00D25DB7"/>
    <w:rsid w:val="00D25DCB"/>
    <w:rsid w:val="00D268AF"/>
    <w:rsid w:val="00D277D8"/>
    <w:rsid w:val="00D277F6"/>
    <w:rsid w:val="00D2789E"/>
    <w:rsid w:val="00D306C5"/>
    <w:rsid w:val="00D30CA1"/>
    <w:rsid w:val="00D312C8"/>
    <w:rsid w:val="00D31832"/>
    <w:rsid w:val="00D32B70"/>
    <w:rsid w:val="00D32BB1"/>
    <w:rsid w:val="00D32DBA"/>
    <w:rsid w:val="00D32F34"/>
    <w:rsid w:val="00D344F5"/>
    <w:rsid w:val="00D34BD9"/>
    <w:rsid w:val="00D3506D"/>
    <w:rsid w:val="00D35501"/>
    <w:rsid w:val="00D35510"/>
    <w:rsid w:val="00D35556"/>
    <w:rsid w:val="00D35990"/>
    <w:rsid w:val="00D3611A"/>
    <w:rsid w:val="00D36309"/>
    <w:rsid w:val="00D36982"/>
    <w:rsid w:val="00D36B0A"/>
    <w:rsid w:val="00D36E23"/>
    <w:rsid w:val="00D36F0D"/>
    <w:rsid w:val="00D36F74"/>
    <w:rsid w:val="00D36FC3"/>
    <w:rsid w:val="00D37433"/>
    <w:rsid w:val="00D3769D"/>
    <w:rsid w:val="00D37B29"/>
    <w:rsid w:val="00D4016C"/>
    <w:rsid w:val="00D41FDD"/>
    <w:rsid w:val="00D42810"/>
    <w:rsid w:val="00D43080"/>
    <w:rsid w:val="00D435E3"/>
    <w:rsid w:val="00D445B4"/>
    <w:rsid w:val="00D44951"/>
    <w:rsid w:val="00D451C0"/>
    <w:rsid w:val="00D4550F"/>
    <w:rsid w:val="00D45B9E"/>
    <w:rsid w:val="00D464E6"/>
    <w:rsid w:val="00D46FB0"/>
    <w:rsid w:val="00D47B46"/>
    <w:rsid w:val="00D47B96"/>
    <w:rsid w:val="00D47EC0"/>
    <w:rsid w:val="00D510F8"/>
    <w:rsid w:val="00D51A74"/>
    <w:rsid w:val="00D5206A"/>
    <w:rsid w:val="00D53344"/>
    <w:rsid w:val="00D5377E"/>
    <w:rsid w:val="00D53A07"/>
    <w:rsid w:val="00D53C33"/>
    <w:rsid w:val="00D53C63"/>
    <w:rsid w:val="00D557CE"/>
    <w:rsid w:val="00D55E2B"/>
    <w:rsid w:val="00D55ECC"/>
    <w:rsid w:val="00D56D58"/>
    <w:rsid w:val="00D56E7E"/>
    <w:rsid w:val="00D56FBF"/>
    <w:rsid w:val="00D578E0"/>
    <w:rsid w:val="00D607CF"/>
    <w:rsid w:val="00D61045"/>
    <w:rsid w:val="00D61079"/>
    <w:rsid w:val="00D613E4"/>
    <w:rsid w:val="00D61538"/>
    <w:rsid w:val="00D62215"/>
    <w:rsid w:val="00D62224"/>
    <w:rsid w:val="00D630BD"/>
    <w:rsid w:val="00D63463"/>
    <w:rsid w:val="00D6479C"/>
    <w:rsid w:val="00D65BCD"/>
    <w:rsid w:val="00D66199"/>
    <w:rsid w:val="00D66BA5"/>
    <w:rsid w:val="00D66C72"/>
    <w:rsid w:val="00D66F0F"/>
    <w:rsid w:val="00D67906"/>
    <w:rsid w:val="00D7058C"/>
    <w:rsid w:val="00D70CCA"/>
    <w:rsid w:val="00D718A3"/>
    <w:rsid w:val="00D71F41"/>
    <w:rsid w:val="00D72459"/>
    <w:rsid w:val="00D72841"/>
    <w:rsid w:val="00D73081"/>
    <w:rsid w:val="00D73205"/>
    <w:rsid w:val="00D738C4"/>
    <w:rsid w:val="00D743AD"/>
    <w:rsid w:val="00D74453"/>
    <w:rsid w:val="00D74C4B"/>
    <w:rsid w:val="00D74CE2"/>
    <w:rsid w:val="00D758AA"/>
    <w:rsid w:val="00D765EF"/>
    <w:rsid w:val="00D767E4"/>
    <w:rsid w:val="00D77032"/>
    <w:rsid w:val="00D7704B"/>
    <w:rsid w:val="00D77139"/>
    <w:rsid w:val="00D77218"/>
    <w:rsid w:val="00D80460"/>
    <w:rsid w:val="00D80815"/>
    <w:rsid w:val="00D80E02"/>
    <w:rsid w:val="00D81045"/>
    <w:rsid w:val="00D83407"/>
    <w:rsid w:val="00D83CBC"/>
    <w:rsid w:val="00D83DF1"/>
    <w:rsid w:val="00D8418B"/>
    <w:rsid w:val="00D843AF"/>
    <w:rsid w:val="00D84C7F"/>
    <w:rsid w:val="00D84C9B"/>
    <w:rsid w:val="00D84CF7"/>
    <w:rsid w:val="00D84EC4"/>
    <w:rsid w:val="00D859D0"/>
    <w:rsid w:val="00D8622F"/>
    <w:rsid w:val="00D866FD"/>
    <w:rsid w:val="00D86802"/>
    <w:rsid w:val="00D90932"/>
    <w:rsid w:val="00D90AAF"/>
    <w:rsid w:val="00D90B73"/>
    <w:rsid w:val="00D911A9"/>
    <w:rsid w:val="00D9155B"/>
    <w:rsid w:val="00D91E50"/>
    <w:rsid w:val="00D9205E"/>
    <w:rsid w:val="00D9217F"/>
    <w:rsid w:val="00D934D8"/>
    <w:rsid w:val="00D93639"/>
    <w:rsid w:val="00D9376C"/>
    <w:rsid w:val="00D93781"/>
    <w:rsid w:val="00D939D2"/>
    <w:rsid w:val="00D94C67"/>
    <w:rsid w:val="00D95459"/>
    <w:rsid w:val="00D95FAD"/>
    <w:rsid w:val="00D961D5"/>
    <w:rsid w:val="00D962CC"/>
    <w:rsid w:val="00D96656"/>
    <w:rsid w:val="00D96977"/>
    <w:rsid w:val="00D96FAD"/>
    <w:rsid w:val="00D97325"/>
    <w:rsid w:val="00D97B5E"/>
    <w:rsid w:val="00D97FF3"/>
    <w:rsid w:val="00DA04EA"/>
    <w:rsid w:val="00DA0E27"/>
    <w:rsid w:val="00DA13F1"/>
    <w:rsid w:val="00DA1D57"/>
    <w:rsid w:val="00DA27A1"/>
    <w:rsid w:val="00DA2C88"/>
    <w:rsid w:val="00DA364D"/>
    <w:rsid w:val="00DA3EC8"/>
    <w:rsid w:val="00DA4273"/>
    <w:rsid w:val="00DA45F5"/>
    <w:rsid w:val="00DA4B0D"/>
    <w:rsid w:val="00DA5692"/>
    <w:rsid w:val="00DA5E72"/>
    <w:rsid w:val="00DA7750"/>
    <w:rsid w:val="00DA7FC7"/>
    <w:rsid w:val="00DB14C5"/>
    <w:rsid w:val="00DB15BC"/>
    <w:rsid w:val="00DB1925"/>
    <w:rsid w:val="00DB437A"/>
    <w:rsid w:val="00DB4BCE"/>
    <w:rsid w:val="00DB52F2"/>
    <w:rsid w:val="00DB55A5"/>
    <w:rsid w:val="00DB572C"/>
    <w:rsid w:val="00DB633E"/>
    <w:rsid w:val="00DB7899"/>
    <w:rsid w:val="00DB7ABD"/>
    <w:rsid w:val="00DB7F16"/>
    <w:rsid w:val="00DC0160"/>
    <w:rsid w:val="00DC088A"/>
    <w:rsid w:val="00DC0D9F"/>
    <w:rsid w:val="00DC1616"/>
    <w:rsid w:val="00DC1831"/>
    <w:rsid w:val="00DC18D7"/>
    <w:rsid w:val="00DC28FB"/>
    <w:rsid w:val="00DC2D65"/>
    <w:rsid w:val="00DC2FAC"/>
    <w:rsid w:val="00DC327F"/>
    <w:rsid w:val="00DC3774"/>
    <w:rsid w:val="00DC3CFF"/>
    <w:rsid w:val="00DC40F5"/>
    <w:rsid w:val="00DC4739"/>
    <w:rsid w:val="00DC4A23"/>
    <w:rsid w:val="00DC4D5A"/>
    <w:rsid w:val="00DC57A2"/>
    <w:rsid w:val="00DC6111"/>
    <w:rsid w:val="00DC685B"/>
    <w:rsid w:val="00DC6F90"/>
    <w:rsid w:val="00DC70D7"/>
    <w:rsid w:val="00DC75CE"/>
    <w:rsid w:val="00DD0F95"/>
    <w:rsid w:val="00DD130B"/>
    <w:rsid w:val="00DD1631"/>
    <w:rsid w:val="00DD1EEE"/>
    <w:rsid w:val="00DD2163"/>
    <w:rsid w:val="00DD21C2"/>
    <w:rsid w:val="00DD25F9"/>
    <w:rsid w:val="00DD26B3"/>
    <w:rsid w:val="00DD272B"/>
    <w:rsid w:val="00DD2B21"/>
    <w:rsid w:val="00DD4326"/>
    <w:rsid w:val="00DD4BCC"/>
    <w:rsid w:val="00DD4E32"/>
    <w:rsid w:val="00DD54EA"/>
    <w:rsid w:val="00DD604E"/>
    <w:rsid w:val="00DD6299"/>
    <w:rsid w:val="00DD672A"/>
    <w:rsid w:val="00DD6882"/>
    <w:rsid w:val="00DD68EF"/>
    <w:rsid w:val="00DD6B35"/>
    <w:rsid w:val="00DD720E"/>
    <w:rsid w:val="00DD7D3C"/>
    <w:rsid w:val="00DE0FF8"/>
    <w:rsid w:val="00DE1939"/>
    <w:rsid w:val="00DE1F10"/>
    <w:rsid w:val="00DE1FF5"/>
    <w:rsid w:val="00DE2113"/>
    <w:rsid w:val="00DE273E"/>
    <w:rsid w:val="00DE324A"/>
    <w:rsid w:val="00DE4465"/>
    <w:rsid w:val="00DE448F"/>
    <w:rsid w:val="00DE466B"/>
    <w:rsid w:val="00DE4FE6"/>
    <w:rsid w:val="00DE5C51"/>
    <w:rsid w:val="00DE61F6"/>
    <w:rsid w:val="00DE64A9"/>
    <w:rsid w:val="00DE662A"/>
    <w:rsid w:val="00DE675E"/>
    <w:rsid w:val="00DE6861"/>
    <w:rsid w:val="00DE74CD"/>
    <w:rsid w:val="00DE7548"/>
    <w:rsid w:val="00DE7621"/>
    <w:rsid w:val="00DF133B"/>
    <w:rsid w:val="00DF1821"/>
    <w:rsid w:val="00DF1C99"/>
    <w:rsid w:val="00DF25BE"/>
    <w:rsid w:val="00DF2867"/>
    <w:rsid w:val="00DF2B06"/>
    <w:rsid w:val="00DF2BEA"/>
    <w:rsid w:val="00DF3DF2"/>
    <w:rsid w:val="00DF4064"/>
    <w:rsid w:val="00DF40E2"/>
    <w:rsid w:val="00DF48D0"/>
    <w:rsid w:val="00DF4C90"/>
    <w:rsid w:val="00DF5191"/>
    <w:rsid w:val="00DF5427"/>
    <w:rsid w:val="00DF5B6F"/>
    <w:rsid w:val="00DF6586"/>
    <w:rsid w:val="00DF6721"/>
    <w:rsid w:val="00DF70A0"/>
    <w:rsid w:val="00DF72F0"/>
    <w:rsid w:val="00DF75B1"/>
    <w:rsid w:val="00DF7816"/>
    <w:rsid w:val="00DF7AEC"/>
    <w:rsid w:val="00DF7B4D"/>
    <w:rsid w:val="00E00A88"/>
    <w:rsid w:val="00E00F7F"/>
    <w:rsid w:val="00E02F11"/>
    <w:rsid w:val="00E0302D"/>
    <w:rsid w:val="00E035D9"/>
    <w:rsid w:val="00E039FA"/>
    <w:rsid w:val="00E03E73"/>
    <w:rsid w:val="00E045D3"/>
    <w:rsid w:val="00E04CEB"/>
    <w:rsid w:val="00E04DC4"/>
    <w:rsid w:val="00E0591E"/>
    <w:rsid w:val="00E05F12"/>
    <w:rsid w:val="00E06368"/>
    <w:rsid w:val="00E06369"/>
    <w:rsid w:val="00E0645B"/>
    <w:rsid w:val="00E065FA"/>
    <w:rsid w:val="00E06BFF"/>
    <w:rsid w:val="00E072A4"/>
    <w:rsid w:val="00E073FD"/>
    <w:rsid w:val="00E07E30"/>
    <w:rsid w:val="00E100CF"/>
    <w:rsid w:val="00E103D5"/>
    <w:rsid w:val="00E1052B"/>
    <w:rsid w:val="00E10AE8"/>
    <w:rsid w:val="00E10C74"/>
    <w:rsid w:val="00E10E12"/>
    <w:rsid w:val="00E120CF"/>
    <w:rsid w:val="00E124DF"/>
    <w:rsid w:val="00E14718"/>
    <w:rsid w:val="00E14C25"/>
    <w:rsid w:val="00E15048"/>
    <w:rsid w:val="00E15AB9"/>
    <w:rsid w:val="00E15B84"/>
    <w:rsid w:val="00E163BD"/>
    <w:rsid w:val="00E16773"/>
    <w:rsid w:val="00E167B1"/>
    <w:rsid w:val="00E170C4"/>
    <w:rsid w:val="00E178CA"/>
    <w:rsid w:val="00E17C35"/>
    <w:rsid w:val="00E20393"/>
    <w:rsid w:val="00E20580"/>
    <w:rsid w:val="00E206F4"/>
    <w:rsid w:val="00E208C6"/>
    <w:rsid w:val="00E2117B"/>
    <w:rsid w:val="00E212D2"/>
    <w:rsid w:val="00E21378"/>
    <w:rsid w:val="00E215AF"/>
    <w:rsid w:val="00E219F6"/>
    <w:rsid w:val="00E21DFF"/>
    <w:rsid w:val="00E220C1"/>
    <w:rsid w:val="00E2245A"/>
    <w:rsid w:val="00E2391B"/>
    <w:rsid w:val="00E23DBD"/>
    <w:rsid w:val="00E23EBD"/>
    <w:rsid w:val="00E2445B"/>
    <w:rsid w:val="00E248E1"/>
    <w:rsid w:val="00E24B77"/>
    <w:rsid w:val="00E256AA"/>
    <w:rsid w:val="00E25AEB"/>
    <w:rsid w:val="00E25B4C"/>
    <w:rsid w:val="00E25FF4"/>
    <w:rsid w:val="00E26189"/>
    <w:rsid w:val="00E2650C"/>
    <w:rsid w:val="00E26751"/>
    <w:rsid w:val="00E26B57"/>
    <w:rsid w:val="00E26C77"/>
    <w:rsid w:val="00E26D83"/>
    <w:rsid w:val="00E27407"/>
    <w:rsid w:val="00E302FC"/>
    <w:rsid w:val="00E3045A"/>
    <w:rsid w:val="00E308D1"/>
    <w:rsid w:val="00E30C34"/>
    <w:rsid w:val="00E30E99"/>
    <w:rsid w:val="00E310B2"/>
    <w:rsid w:val="00E312D8"/>
    <w:rsid w:val="00E31321"/>
    <w:rsid w:val="00E3199C"/>
    <w:rsid w:val="00E31FC3"/>
    <w:rsid w:val="00E3210B"/>
    <w:rsid w:val="00E3270F"/>
    <w:rsid w:val="00E32CAE"/>
    <w:rsid w:val="00E3306A"/>
    <w:rsid w:val="00E330D9"/>
    <w:rsid w:val="00E3319F"/>
    <w:rsid w:val="00E339DD"/>
    <w:rsid w:val="00E34A75"/>
    <w:rsid w:val="00E34B94"/>
    <w:rsid w:val="00E34D55"/>
    <w:rsid w:val="00E34F3F"/>
    <w:rsid w:val="00E3508E"/>
    <w:rsid w:val="00E361E7"/>
    <w:rsid w:val="00E363B7"/>
    <w:rsid w:val="00E36A68"/>
    <w:rsid w:val="00E36AE9"/>
    <w:rsid w:val="00E407BF"/>
    <w:rsid w:val="00E41FA7"/>
    <w:rsid w:val="00E41FE1"/>
    <w:rsid w:val="00E42067"/>
    <w:rsid w:val="00E42DEC"/>
    <w:rsid w:val="00E42EAD"/>
    <w:rsid w:val="00E432EC"/>
    <w:rsid w:val="00E4376E"/>
    <w:rsid w:val="00E43AF7"/>
    <w:rsid w:val="00E43EB7"/>
    <w:rsid w:val="00E43F34"/>
    <w:rsid w:val="00E44317"/>
    <w:rsid w:val="00E44603"/>
    <w:rsid w:val="00E44852"/>
    <w:rsid w:val="00E44CD8"/>
    <w:rsid w:val="00E450FE"/>
    <w:rsid w:val="00E453AC"/>
    <w:rsid w:val="00E45740"/>
    <w:rsid w:val="00E45823"/>
    <w:rsid w:val="00E4618E"/>
    <w:rsid w:val="00E46565"/>
    <w:rsid w:val="00E469C8"/>
    <w:rsid w:val="00E472BE"/>
    <w:rsid w:val="00E47DDC"/>
    <w:rsid w:val="00E506C3"/>
    <w:rsid w:val="00E50784"/>
    <w:rsid w:val="00E50E84"/>
    <w:rsid w:val="00E5334C"/>
    <w:rsid w:val="00E5406E"/>
    <w:rsid w:val="00E54877"/>
    <w:rsid w:val="00E54F01"/>
    <w:rsid w:val="00E550F5"/>
    <w:rsid w:val="00E55E94"/>
    <w:rsid w:val="00E56056"/>
    <w:rsid w:val="00E5716D"/>
    <w:rsid w:val="00E57684"/>
    <w:rsid w:val="00E57A76"/>
    <w:rsid w:val="00E602D7"/>
    <w:rsid w:val="00E603BE"/>
    <w:rsid w:val="00E60708"/>
    <w:rsid w:val="00E60ADB"/>
    <w:rsid w:val="00E6135C"/>
    <w:rsid w:val="00E62D14"/>
    <w:rsid w:val="00E62ECE"/>
    <w:rsid w:val="00E63939"/>
    <w:rsid w:val="00E63BDF"/>
    <w:rsid w:val="00E63EF6"/>
    <w:rsid w:val="00E641E5"/>
    <w:rsid w:val="00E646B5"/>
    <w:rsid w:val="00E64B56"/>
    <w:rsid w:val="00E64D6D"/>
    <w:rsid w:val="00E64E08"/>
    <w:rsid w:val="00E666C5"/>
    <w:rsid w:val="00E66859"/>
    <w:rsid w:val="00E66CD6"/>
    <w:rsid w:val="00E67C57"/>
    <w:rsid w:val="00E67E60"/>
    <w:rsid w:val="00E67EA6"/>
    <w:rsid w:val="00E70013"/>
    <w:rsid w:val="00E70B9B"/>
    <w:rsid w:val="00E7119B"/>
    <w:rsid w:val="00E714FC"/>
    <w:rsid w:val="00E717D9"/>
    <w:rsid w:val="00E7181B"/>
    <w:rsid w:val="00E71D1A"/>
    <w:rsid w:val="00E7235C"/>
    <w:rsid w:val="00E7243E"/>
    <w:rsid w:val="00E72817"/>
    <w:rsid w:val="00E72D4E"/>
    <w:rsid w:val="00E73C08"/>
    <w:rsid w:val="00E741E9"/>
    <w:rsid w:val="00E7530E"/>
    <w:rsid w:val="00E75A21"/>
    <w:rsid w:val="00E75B2A"/>
    <w:rsid w:val="00E760A2"/>
    <w:rsid w:val="00E76142"/>
    <w:rsid w:val="00E76746"/>
    <w:rsid w:val="00E767A5"/>
    <w:rsid w:val="00E7690F"/>
    <w:rsid w:val="00E76C6F"/>
    <w:rsid w:val="00E76CF1"/>
    <w:rsid w:val="00E772E3"/>
    <w:rsid w:val="00E776A9"/>
    <w:rsid w:val="00E77878"/>
    <w:rsid w:val="00E77AA6"/>
    <w:rsid w:val="00E77C75"/>
    <w:rsid w:val="00E807A6"/>
    <w:rsid w:val="00E807F4"/>
    <w:rsid w:val="00E82101"/>
    <w:rsid w:val="00E82153"/>
    <w:rsid w:val="00E829B4"/>
    <w:rsid w:val="00E82A0D"/>
    <w:rsid w:val="00E830CA"/>
    <w:rsid w:val="00E83772"/>
    <w:rsid w:val="00E83984"/>
    <w:rsid w:val="00E83E74"/>
    <w:rsid w:val="00E8430D"/>
    <w:rsid w:val="00E84439"/>
    <w:rsid w:val="00E84EBB"/>
    <w:rsid w:val="00E84FBB"/>
    <w:rsid w:val="00E85804"/>
    <w:rsid w:val="00E8582B"/>
    <w:rsid w:val="00E85EF6"/>
    <w:rsid w:val="00E869A9"/>
    <w:rsid w:val="00E86EAD"/>
    <w:rsid w:val="00E87C3B"/>
    <w:rsid w:val="00E90313"/>
    <w:rsid w:val="00E9099C"/>
    <w:rsid w:val="00E91548"/>
    <w:rsid w:val="00E92486"/>
    <w:rsid w:val="00E92BF0"/>
    <w:rsid w:val="00E92FC4"/>
    <w:rsid w:val="00E931E6"/>
    <w:rsid w:val="00E937FB"/>
    <w:rsid w:val="00E93E94"/>
    <w:rsid w:val="00E94393"/>
    <w:rsid w:val="00E94830"/>
    <w:rsid w:val="00E94B15"/>
    <w:rsid w:val="00E94B36"/>
    <w:rsid w:val="00E94C60"/>
    <w:rsid w:val="00E94C68"/>
    <w:rsid w:val="00E95143"/>
    <w:rsid w:val="00E952E3"/>
    <w:rsid w:val="00E95C8F"/>
    <w:rsid w:val="00E95DB0"/>
    <w:rsid w:val="00E9615C"/>
    <w:rsid w:val="00E96179"/>
    <w:rsid w:val="00E968EC"/>
    <w:rsid w:val="00E96ACB"/>
    <w:rsid w:val="00E97507"/>
    <w:rsid w:val="00E97555"/>
    <w:rsid w:val="00E9756C"/>
    <w:rsid w:val="00E979E6"/>
    <w:rsid w:val="00E97F68"/>
    <w:rsid w:val="00EA0CC5"/>
    <w:rsid w:val="00EA0E2D"/>
    <w:rsid w:val="00EA1462"/>
    <w:rsid w:val="00EA168C"/>
    <w:rsid w:val="00EA1892"/>
    <w:rsid w:val="00EA1D52"/>
    <w:rsid w:val="00EA267D"/>
    <w:rsid w:val="00EA292B"/>
    <w:rsid w:val="00EA30C2"/>
    <w:rsid w:val="00EA32FF"/>
    <w:rsid w:val="00EA3925"/>
    <w:rsid w:val="00EA3A8A"/>
    <w:rsid w:val="00EA3D55"/>
    <w:rsid w:val="00EA43B0"/>
    <w:rsid w:val="00EA494B"/>
    <w:rsid w:val="00EA546B"/>
    <w:rsid w:val="00EA55A8"/>
    <w:rsid w:val="00EA5BA7"/>
    <w:rsid w:val="00EA5BDD"/>
    <w:rsid w:val="00EA6FDA"/>
    <w:rsid w:val="00EA7117"/>
    <w:rsid w:val="00EA77A2"/>
    <w:rsid w:val="00EB0234"/>
    <w:rsid w:val="00EB0780"/>
    <w:rsid w:val="00EB11A6"/>
    <w:rsid w:val="00EB1679"/>
    <w:rsid w:val="00EB1B67"/>
    <w:rsid w:val="00EB236A"/>
    <w:rsid w:val="00EB24FE"/>
    <w:rsid w:val="00EB329B"/>
    <w:rsid w:val="00EB33FB"/>
    <w:rsid w:val="00EB34AF"/>
    <w:rsid w:val="00EB3560"/>
    <w:rsid w:val="00EB3732"/>
    <w:rsid w:val="00EB3A18"/>
    <w:rsid w:val="00EB3C2B"/>
    <w:rsid w:val="00EB4561"/>
    <w:rsid w:val="00EB498F"/>
    <w:rsid w:val="00EB4FF4"/>
    <w:rsid w:val="00EB5A24"/>
    <w:rsid w:val="00EB6B9A"/>
    <w:rsid w:val="00EB7463"/>
    <w:rsid w:val="00EB7C07"/>
    <w:rsid w:val="00EC015D"/>
    <w:rsid w:val="00EC0A7A"/>
    <w:rsid w:val="00EC14DC"/>
    <w:rsid w:val="00EC1F1E"/>
    <w:rsid w:val="00EC2340"/>
    <w:rsid w:val="00EC276E"/>
    <w:rsid w:val="00EC3124"/>
    <w:rsid w:val="00EC33B5"/>
    <w:rsid w:val="00EC3AF5"/>
    <w:rsid w:val="00EC4214"/>
    <w:rsid w:val="00EC47FA"/>
    <w:rsid w:val="00EC57EA"/>
    <w:rsid w:val="00EC6A21"/>
    <w:rsid w:val="00EC71BF"/>
    <w:rsid w:val="00EC7600"/>
    <w:rsid w:val="00EC762F"/>
    <w:rsid w:val="00EC78A3"/>
    <w:rsid w:val="00EC7A42"/>
    <w:rsid w:val="00EC7D4E"/>
    <w:rsid w:val="00ED0942"/>
    <w:rsid w:val="00ED0B7F"/>
    <w:rsid w:val="00ED1427"/>
    <w:rsid w:val="00ED181E"/>
    <w:rsid w:val="00ED1B5A"/>
    <w:rsid w:val="00ED2951"/>
    <w:rsid w:val="00ED2B70"/>
    <w:rsid w:val="00ED2F2A"/>
    <w:rsid w:val="00ED30E7"/>
    <w:rsid w:val="00ED38FB"/>
    <w:rsid w:val="00ED49F0"/>
    <w:rsid w:val="00ED4EFC"/>
    <w:rsid w:val="00ED5380"/>
    <w:rsid w:val="00ED6063"/>
    <w:rsid w:val="00ED60E4"/>
    <w:rsid w:val="00ED6938"/>
    <w:rsid w:val="00ED75FB"/>
    <w:rsid w:val="00ED7685"/>
    <w:rsid w:val="00ED7EAE"/>
    <w:rsid w:val="00EE0055"/>
    <w:rsid w:val="00EE0C3A"/>
    <w:rsid w:val="00EE0EF0"/>
    <w:rsid w:val="00EE0FA0"/>
    <w:rsid w:val="00EE0FB3"/>
    <w:rsid w:val="00EE183B"/>
    <w:rsid w:val="00EE1ABB"/>
    <w:rsid w:val="00EE2B3D"/>
    <w:rsid w:val="00EE3578"/>
    <w:rsid w:val="00EE3842"/>
    <w:rsid w:val="00EE3ECC"/>
    <w:rsid w:val="00EE4113"/>
    <w:rsid w:val="00EE412D"/>
    <w:rsid w:val="00EE4747"/>
    <w:rsid w:val="00EE4878"/>
    <w:rsid w:val="00EE4E48"/>
    <w:rsid w:val="00EE54A3"/>
    <w:rsid w:val="00EE5513"/>
    <w:rsid w:val="00EE56F7"/>
    <w:rsid w:val="00EE5AF9"/>
    <w:rsid w:val="00EE5BEF"/>
    <w:rsid w:val="00EE653A"/>
    <w:rsid w:val="00EE67E6"/>
    <w:rsid w:val="00EE6AD8"/>
    <w:rsid w:val="00EE751C"/>
    <w:rsid w:val="00EE7D5E"/>
    <w:rsid w:val="00EE7E7B"/>
    <w:rsid w:val="00EF1571"/>
    <w:rsid w:val="00EF1B74"/>
    <w:rsid w:val="00EF259A"/>
    <w:rsid w:val="00EF2687"/>
    <w:rsid w:val="00EF2BA9"/>
    <w:rsid w:val="00EF3796"/>
    <w:rsid w:val="00EF42D4"/>
    <w:rsid w:val="00EF4382"/>
    <w:rsid w:val="00EF4520"/>
    <w:rsid w:val="00EF4981"/>
    <w:rsid w:val="00EF50F0"/>
    <w:rsid w:val="00EF5103"/>
    <w:rsid w:val="00EF53E3"/>
    <w:rsid w:val="00EF6D18"/>
    <w:rsid w:val="00EF71F4"/>
    <w:rsid w:val="00EF7243"/>
    <w:rsid w:val="00F002A3"/>
    <w:rsid w:val="00F00AA0"/>
    <w:rsid w:val="00F019F5"/>
    <w:rsid w:val="00F01AAC"/>
    <w:rsid w:val="00F01D95"/>
    <w:rsid w:val="00F02808"/>
    <w:rsid w:val="00F0299B"/>
    <w:rsid w:val="00F02F1E"/>
    <w:rsid w:val="00F03181"/>
    <w:rsid w:val="00F034D7"/>
    <w:rsid w:val="00F03767"/>
    <w:rsid w:val="00F03993"/>
    <w:rsid w:val="00F03B74"/>
    <w:rsid w:val="00F03DB7"/>
    <w:rsid w:val="00F040EF"/>
    <w:rsid w:val="00F04272"/>
    <w:rsid w:val="00F04BE8"/>
    <w:rsid w:val="00F05F8C"/>
    <w:rsid w:val="00F0608D"/>
    <w:rsid w:val="00F062A8"/>
    <w:rsid w:val="00F06AC5"/>
    <w:rsid w:val="00F06CD3"/>
    <w:rsid w:val="00F074D0"/>
    <w:rsid w:val="00F07AAD"/>
    <w:rsid w:val="00F07FC6"/>
    <w:rsid w:val="00F10020"/>
    <w:rsid w:val="00F104B1"/>
    <w:rsid w:val="00F104D9"/>
    <w:rsid w:val="00F115E4"/>
    <w:rsid w:val="00F120B7"/>
    <w:rsid w:val="00F12B08"/>
    <w:rsid w:val="00F137F6"/>
    <w:rsid w:val="00F13EFB"/>
    <w:rsid w:val="00F145FE"/>
    <w:rsid w:val="00F14DA2"/>
    <w:rsid w:val="00F15475"/>
    <w:rsid w:val="00F156AD"/>
    <w:rsid w:val="00F160EE"/>
    <w:rsid w:val="00F169A5"/>
    <w:rsid w:val="00F1717D"/>
    <w:rsid w:val="00F173AC"/>
    <w:rsid w:val="00F17A87"/>
    <w:rsid w:val="00F17CDD"/>
    <w:rsid w:val="00F20131"/>
    <w:rsid w:val="00F20620"/>
    <w:rsid w:val="00F21355"/>
    <w:rsid w:val="00F21605"/>
    <w:rsid w:val="00F21E0A"/>
    <w:rsid w:val="00F22C63"/>
    <w:rsid w:val="00F22F0F"/>
    <w:rsid w:val="00F2390B"/>
    <w:rsid w:val="00F240E0"/>
    <w:rsid w:val="00F24287"/>
    <w:rsid w:val="00F24D8C"/>
    <w:rsid w:val="00F24FBD"/>
    <w:rsid w:val="00F251D3"/>
    <w:rsid w:val="00F2636D"/>
    <w:rsid w:val="00F27396"/>
    <w:rsid w:val="00F27513"/>
    <w:rsid w:val="00F275A9"/>
    <w:rsid w:val="00F275C1"/>
    <w:rsid w:val="00F27715"/>
    <w:rsid w:val="00F3151C"/>
    <w:rsid w:val="00F325D9"/>
    <w:rsid w:val="00F32726"/>
    <w:rsid w:val="00F328FA"/>
    <w:rsid w:val="00F32A57"/>
    <w:rsid w:val="00F334B4"/>
    <w:rsid w:val="00F33B10"/>
    <w:rsid w:val="00F33C84"/>
    <w:rsid w:val="00F344A2"/>
    <w:rsid w:val="00F34913"/>
    <w:rsid w:val="00F3498D"/>
    <w:rsid w:val="00F349EB"/>
    <w:rsid w:val="00F34B87"/>
    <w:rsid w:val="00F353ED"/>
    <w:rsid w:val="00F3555E"/>
    <w:rsid w:val="00F417DF"/>
    <w:rsid w:val="00F418E6"/>
    <w:rsid w:val="00F41BD3"/>
    <w:rsid w:val="00F420F8"/>
    <w:rsid w:val="00F428D1"/>
    <w:rsid w:val="00F43027"/>
    <w:rsid w:val="00F440E1"/>
    <w:rsid w:val="00F4449F"/>
    <w:rsid w:val="00F44674"/>
    <w:rsid w:val="00F446A8"/>
    <w:rsid w:val="00F44D0E"/>
    <w:rsid w:val="00F44EAA"/>
    <w:rsid w:val="00F44F25"/>
    <w:rsid w:val="00F462B4"/>
    <w:rsid w:val="00F46333"/>
    <w:rsid w:val="00F46561"/>
    <w:rsid w:val="00F46AF8"/>
    <w:rsid w:val="00F47288"/>
    <w:rsid w:val="00F475AB"/>
    <w:rsid w:val="00F47A8D"/>
    <w:rsid w:val="00F47E5B"/>
    <w:rsid w:val="00F503F5"/>
    <w:rsid w:val="00F507C7"/>
    <w:rsid w:val="00F50C72"/>
    <w:rsid w:val="00F50CC7"/>
    <w:rsid w:val="00F50EDC"/>
    <w:rsid w:val="00F51221"/>
    <w:rsid w:val="00F5128D"/>
    <w:rsid w:val="00F519BD"/>
    <w:rsid w:val="00F51B09"/>
    <w:rsid w:val="00F51EFA"/>
    <w:rsid w:val="00F523BD"/>
    <w:rsid w:val="00F52E41"/>
    <w:rsid w:val="00F530EC"/>
    <w:rsid w:val="00F536D7"/>
    <w:rsid w:val="00F53B07"/>
    <w:rsid w:val="00F53C1A"/>
    <w:rsid w:val="00F53E0F"/>
    <w:rsid w:val="00F54C44"/>
    <w:rsid w:val="00F55B96"/>
    <w:rsid w:val="00F5610B"/>
    <w:rsid w:val="00F561DF"/>
    <w:rsid w:val="00F56A57"/>
    <w:rsid w:val="00F56C32"/>
    <w:rsid w:val="00F56C90"/>
    <w:rsid w:val="00F57234"/>
    <w:rsid w:val="00F60096"/>
    <w:rsid w:val="00F6076A"/>
    <w:rsid w:val="00F6099E"/>
    <w:rsid w:val="00F61388"/>
    <w:rsid w:val="00F615E7"/>
    <w:rsid w:val="00F62129"/>
    <w:rsid w:val="00F629EE"/>
    <w:rsid w:val="00F62CF2"/>
    <w:rsid w:val="00F63610"/>
    <w:rsid w:val="00F648D0"/>
    <w:rsid w:val="00F65A85"/>
    <w:rsid w:val="00F65ABB"/>
    <w:rsid w:val="00F65CCA"/>
    <w:rsid w:val="00F66224"/>
    <w:rsid w:val="00F663DD"/>
    <w:rsid w:val="00F66926"/>
    <w:rsid w:val="00F66D15"/>
    <w:rsid w:val="00F67374"/>
    <w:rsid w:val="00F6752B"/>
    <w:rsid w:val="00F7064F"/>
    <w:rsid w:val="00F71201"/>
    <w:rsid w:val="00F7133E"/>
    <w:rsid w:val="00F71684"/>
    <w:rsid w:val="00F718C3"/>
    <w:rsid w:val="00F73C4A"/>
    <w:rsid w:val="00F74D7F"/>
    <w:rsid w:val="00F75189"/>
    <w:rsid w:val="00F75904"/>
    <w:rsid w:val="00F75CE4"/>
    <w:rsid w:val="00F76238"/>
    <w:rsid w:val="00F769F8"/>
    <w:rsid w:val="00F76EF4"/>
    <w:rsid w:val="00F7739D"/>
    <w:rsid w:val="00F80464"/>
    <w:rsid w:val="00F8081D"/>
    <w:rsid w:val="00F80B13"/>
    <w:rsid w:val="00F80D00"/>
    <w:rsid w:val="00F81656"/>
    <w:rsid w:val="00F823DB"/>
    <w:rsid w:val="00F827A4"/>
    <w:rsid w:val="00F8282D"/>
    <w:rsid w:val="00F82AA8"/>
    <w:rsid w:val="00F83C8F"/>
    <w:rsid w:val="00F8405D"/>
    <w:rsid w:val="00F8451F"/>
    <w:rsid w:val="00F84C11"/>
    <w:rsid w:val="00F84DCE"/>
    <w:rsid w:val="00F850E7"/>
    <w:rsid w:val="00F85305"/>
    <w:rsid w:val="00F85800"/>
    <w:rsid w:val="00F8586B"/>
    <w:rsid w:val="00F865EF"/>
    <w:rsid w:val="00F86675"/>
    <w:rsid w:val="00F86B8C"/>
    <w:rsid w:val="00F8709F"/>
    <w:rsid w:val="00F90126"/>
    <w:rsid w:val="00F90215"/>
    <w:rsid w:val="00F90549"/>
    <w:rsid w:val="00F905D5"/>
    <w:rsid w:val="00F90AE8"/>
    <w:rsid w:val="00F90AEE"/>
    <w:rsid w:val="00F90B9D"/>
    <w:rsid w:val="00F912E0"/>
    <w:rsid w:val="00F913CC"/>
    <w:rsid w:val="00F914F9"/>
    <w:rsid w:val="00F916F1"/>
    <w:rsid w:val="00F9175C"/>
    <w:rsid w:val="00F91D3D"/>
    <w:rsid w:val="00F927BD"/>
    <w:rsid w:val="00F92C9E"/>
    <w:rsid w:val="00F94689"/>
    <w:rsid w:val="00F948E1"/>
    <w:rsid w:val="00F955D3"/>
    <w:rsid w:val="00F95A11"/>
    <w:rsid w:val="00F95FE8"/>
    <w:rsid w:val="00F9614C"/>
    <w:rsid w:val="00F979AD"/>
    <w:rsid w:val="00FA04A6"/>
    <w:rsid w:val="00FA139B"/>
    <w:rsid w:val="00FA2AD0"/>
    <w:rsid w:val="00FA3118"/>
    <w:rsid w:val="00FA3A9D"/>
    <w:rsid w:val="00FA3C37"/>
    <w:rsid w:val="00FA3C6F"/>
    <w:rsid w:val="00FA433A"/>
    <w:rsid w:val="00FA461D"/>
    <w:rsid w:val="00FA53A0"/>
    <w:rsid w:val="00FA5AA3"/>
    <w:rsid w:val="00FA5FE3"/>
    <w:rsid w:val="00FA63BD"/>
    <w:rsid w:val="00FA6A0B"/>
    <w:rsid w:val="00FA6C05"/>
    <w:rsid w:val="00FA71BD"/>
    <w:rsid w:val="00FA74CD"/>
    <w:rsid w:val="00FA762C"/>
    <w:rsid w:val="00FA7A89"/>
    <w:rsid w:val="00FA7B94"/>
    <w:rsid w:val="00FB00CD"/>
    <w:rsid w:val="00FB0DB7"/>
    <w:rsid w:val="00FB1199"/>
    <w:rsid w:val="00FB1B95"/>
    <w:rsid w:val="00FB22D9"/>
    <w:rsid w:val="00FB25A0"/>
    <w:rsid w:val="00FB25D2"/>
    <w:rsid w:val="00FB2643"/>
    <w:rsid w:val="00FB2671"/>
    <w:rsid w:val="00FB2916"/>
    <w:rsid w:val="00FB2B81"/>
    <w:rsid w:val="00FB2BF3"/>
    <w:rsid w:val="00FB2D8E"/>
    <w:rsid w:val="00FB366D"/>
    <w:rsid w:val="00FB3D09"/>
    <w:rsid w:val="00FB3D8C"/>
    <w:rsid w:val="00FB4FEA"/>
    <w:rsid w:val="00FB55EE"/>
    <w:rsid w:val="00FB5DD6"/>
    <w:rsid w:val="00FB6149"/>
    <w:rsid w:val="00FB6603"/>
    <w:rsid w:val="00FB665D"/>
    <w:rsid w:val="00FB66B5"/>
    <w:rsid w:val="00FB66D1"/>
    <w:rsid w:val="00FB6C0B"/>
    <w:rsid w:val="00FB71C0"/>
    <w:rsid w:val="00FB767C"/>
    <w:rsid w:val="00FB7C0A"/>
    <w:rsid w:val="00FB7C76"/>
    <w:rsid w:val="00FC04A0"/>
    <w:rsid w:val="00FC05A5"/>
    <w:rsid w:val="00FC06F6"/>
    <w:rsid w:val="00FC0E47"/>
    <w:rsid w:val="00FC11A3"/>
    <w:rsid w:val="00FC12A9"/>
    <w:rsid w:val="00FC144E"/>
    <w:rsid w:val="00FC19D1"/>
    <w:rsid w:val="00FC1A59"/>
    <w:rsid w:val="00FC26DF"/>
    <w:rsid w:val="00FC3251"/>
    <w:rsid w:val="00FC332F"/>
    <w:rsid w:val="00FC3723"/>
    <w:rsid w:val="00FC395B"/>
    <w:rsid w:val="00FC3BC9"/>
    <w:rsid w:val="00FC3C58"/>
    <w:rsid w:val="00FC4962"/>
    <w:rsid w:val="00FC4B19"/>
    <w:rsid w:val="00FC6010"/>
    <w:rsid w:val="00FC61D0"/>
    <w:rsid w:val="00FC63D2"/>
    <w:rsid w:val="00FC67AD"/>
    <w:rsid w:val="00FC71E6"/>
    <w:rsid w:val="00FC765C"/>
    <w:rsid w:val="00FC77CF"/>
    <w:rsid w:val="00FD0252"/>
    <w:rsid w:val="00FD04A9"/>
    <w:rsid w:val="00FD07B2"/>
    <w:rsid w:val="00FD094A"/>
    <w:rsid w:val="00FD0C4D"/>
    <w:rsid w:val="00FD11F0"/>
    <w:rsid w:val="00FD28F3"/>
    <w:rsid w:val="00FD28FF"/>
    <w:rsid w:val="00FD3AC3"/>
    <w:rsid w:val="00FD5051"/>
    <w:rsid w:val="00FD5289"/>
    <w:rsid w:val="00FD61F0"/>
    <w:rsid w:val="00FD6CEE"/>
    <w:rsid w:val="00FD6E61"/>
    <w:rsid w:val="00FD6F64"/>
    <w:rsid w:val="00FD704E"/>
    <w:rsid w:val="00FD7313"/>
    <w:rsid w:val="00FD7CE6"/>
    <w:rsid w:val="00FE0F61"/>
    <w:rsid w:val="00FE1732"/>
    <w:rsid w:val="00FE21A0"/>
    <w:rsid w:val="00FE276D"/>
    <w:rsid w:val="00FE385E"/>
    <w:rsid w:val="00FE3CEC"/>
    <w:rsid w:val="00FE42E9"/>
    <w:rsid w:val="00FE43B9"/>
    <w:rsid w:val="00FE45EE"/>
    <w:rsid w:val="00FE45FD"/>
    <w:rsid w:val="00FE55C1"/>
    <w:rsid w:val="00FE5E7D"/>
    <w:rsid w:val="00FE60D4"/>
    <w:rsid w:val="00FE69A0"/>
    <w:rsid w:val="00FE6B54"/>
    <w:rsid w:val="00FE7E3F"/>
    <w:rsid w:val="00FF07D8"/>
    <w:rsid w:val="00FF0BF6"/>
    <w:rsid w:val="00FF0D68"/>
    <w:rsid w:val="00FF0D83"/>
    <w:rsid w:val="00FF1440"/>
    <w:rsid w:val="00FF18AB"/>
    <w:rsid w:val="00FF19E9"/>
    <w:rsid w:val="00FF1FC2"/>
    <w:rsid w:val="00FF204E"/>
    <w:rsid w:val="00FF24EA"/>
    <w:rsid w:val="00FF273D"/>
    <w:rsid w:val="00FF28C1"/>
    <w:rsid w:val="00FF2E4B"/>
    <w:rsid w:val="00FF34F2"/>
    <w:rsid w:val="00FF3AC8"/>
    <w:rsid w:val="00FF3B86"/>
    <w:rsid w:val="00FF3D28"/>
    <w:rsid w:val="00FF4133"/>
    <w:rsid w:val="00FF43BC"/>
    <w:rsid w:val="00FF4F10"/>
    <w:rsid w:val="00FF58DF"/>
    <w:rsid w:val="00FF612D"/>
    <w:rsid w:val="00FF61F1"/>
    <w:rsid w:val="00FF6711"/>
    <w:rsid w:val="00FF72C5"/>
    <w:rsid w:val="00FF776E"/>
    <w:rsid w:val="00FF7B21"/>
    <w:rsid w:val="00FF7EE2"/>
    <w:rsid w:val="01071643"/>
    <w:rsid w:val="0109D7A6"/>
    <w:rsid w:val="011B1A2F"/>
    <w:rsid w:val="01241382"/>
    <w:rsid w:val="012DB93C"/>
    <w:rsid w:val="015159C5"/>
    <w:rsid w:val="01725B85"/>
    <w:rsid w:val="0175B1C1"/>
    <w:rsid w:val="018A51F9"/>
    <w:rsid w:val="01932829"/>
    <w:rsid w:val="0193AA13"/>
    <w:rsid w:val="01A74CAA"/>
    <w:rsid w:val="01ABF879"/>
    <w:rsid w:val="01ACC7D8"/>
    <w:rsid w:val="01BC9BD8"/>
    <w:rsid w:val="01C17B06"/>
    <w:rsid w:val="01E7DB1B"/>
    <w:rsid w:val="01F8AF33"/>
    <w:rsid w:val="0230665F"/>
    <w:rsid w:val="0252D6F7"/>
    <w:rsid w:val="025FD27A"/>
    <w:rsid w:val="02912080"/>
    <w:rsid w:val="02A3A666"/>
    <w:rsid w:val="02AB1567"/>
    <w:rsid w:val="02E7E937"/>
    <w:rsid w:val="02F312E7"/>
    <w:rsid w:val="030E2BE6"/>
    <w:rsid w:val="039E98FF"/>
    <w:rsid w:val="03A34606"/>
    <w:rsid w:val="03B24515"/>
    <w:rsid w:val="03C562FA"/>
    <w:rsid w:val="03C715FF"/>
    <w:rsid w:val="03EE69EF"/>
    <w:rsid w:val="03F30E1F"/>
    <w:rsid w:val="03FD79B7"/>
    <w:rsid w:val="03FF4535"/>
    <w:rsid w:val="0437EC9D"/>
    <w:rsid w:val="043A5CCA"/>
    <w:rsid w:val="044C3EDA"/>
    <w:rsid w:val="044F4122"/>
    <w:rsid w:val="047B1F6A"/>
    <w:rsid w:val="0488E497"/>
    <w:rsid w:val="04938300"/>
    <w:rsid w:val="04A7B717"/>
    <w:rsid w:val="04C15C91"/>
    <w:rsid w:val="04EF7642"/>
    <w:rsid w:val="05032DFD"/>
    <w:rsid w:val="055CF4F0"/>
    <w:rsid w:val="058749FD"/>
    <w:rsid w:val="059B5E92"/>
    <w:rsid w:val="05EF3278"/>
    <w:rsid w:val="06218DF1"/>
    <w:rsid w:val="066336B7"/>
    <w:rsid w:val="06699B3E"/>
    <w:rsid w:val="068862EF"/>
    <w:rsid w:val="0689BBE5"/>
    <w:rsid w:val="068CBBD5"/>
    <w:rsid w:val="06A2E442"/>
    <w:rsid w:val="06A6D1F6"/>
    <w:rsid w:val="06B65C90"/>
    <w:rsid w:val="06BE65C1"/>
    <w:rsid w:val="06EB29BA"/>
    <w:rsid w:val="06F0719C"/>
    <w:rsid w:val="0737F841"/>
    <w:rsid w:val="075FBB16"/>
    <w:rsid w:val="077776C6"/>
    <w:rsid w:val="07795E3C"/>
    <w:rsid w:val="0785D8D5"/>
    <w:rsid w:val="07A94928"/>
    <w:rsid w:val="07C6EB0B"/>
    <w:rsid w:val="07D87DCB"/>
    <w:rsid w:val="07E071FC"/>
    <w:rsid w:val="080A370D"/>
    <w:rsid w:val="080DB74F"/>
    <w:rsid w:val="08258C46"/>
    <w:rsid w:val="082A3269"/>
    <w:rsid w:val="08396B58"/>
    <w:rsid w:val="08571476"/>
    <w:rsid w:val="087CF60A"/>
    <w:rsid w:val="0883D994"/>
    <w:rsid w:val="0885CDC8"/>
    <w:rsid w:val="0890CAEC"/>
    <w:rsid w:val="08A56A5A"/>
    <w:rsid w:val="08BE2D15"/>
    <w:rsid w:val="08CA15AF"/>
    <w:rsid w:val="08E10775"/>
    <w:rsid w:val="08E6F181"/>
    <w:rsid w:val="08EB3F19"/>
    <w:rsid w:val="08F1B874"/>
    <w:rsid w:val="08FB3A47"/>
    <w:rsid w:val="09096C4F"/>
    <w:rsid w:val="090AE181"/>
    <w:rsid w:val="0913958D"/>
    <w:rsid w:val="093EBBFE"/>
    <w:rsid w:val="095CEDF4"/>
    <w:rsid w:val="09744E2C"/>
    <w:rsid w:val="0993BED6"/>
    <w:rsid w:val="09A9AE94"/>
    <w:rsid w:val="09C057AF"/>
    <w:rsid w:val="09C15CA7"/>
    <w:rsid w:val="09C4D883"/>
    <w:rsid w:val="09CF6872"/>
    <w:rsid w:val="0A05E937"/>
    <w:rsid w:val="0A168975"/>
    <w:rsid w:val="0A4B7FE0"/>
    <w:rsid w:val="0A522D91"/>
    <w:rsid w:val="0A65F20D"/>
    <w:rsid w:val="0A6621AF"/>
    <w:rsid w:val="0AA59CD0"/>
    <w:rsid w:val="0AAFC56C"/>
    <w:rsid w:val="0AE8FA17"/>
    <w:rsid w:val="0B6B0080"/>
    <w:rsid w:val="0B71D1F9"/>
    <w:rsid w:val="0B8515C4"/>
    <w:rsid w:val="0B94887F"/>
    <w:rsid w:val="0BA08205"/>
    <w:rsid w:val="0BA44732"/>
    <w:rsid w:val="0BA478FE"/>
    <w:rsid w:val="0BA95D5A"/>
    <w:rsid w:val="0BAA0961"/>
    <w:rsid w:val="0BAFEF5C"/>
    <w:rsid w:val="0BCCFE3A"/>
    <w:rsid w:val="0BE93D1C"/>
    <w:rsid w:val="0C0759CC"/>
    <w:rsid w:val="0C165D1A"/>
    <w:rsid w:val="0C295936"/>
    <w:rsid w:val="0C3CB7EE"/>
    <w:rsid w:val="0C456BF8"/>
    <w:rsid w:val="0C73CD0A"/>
    <w:rsid w:val="0C78FE65"/>
    <w:rsid w:val="0C9C1EB8"/>
    <w:rsid w:val="0CC185F1"/>
    <w:rsid w:val="0D0636EE"/>
    <w:rsid w:val="0D2CAB26"/>
    <w:rsid w:val="0D354554"/>
    <w:rsid w:val="0D3CF43A"/>
    <w:rsid w:val="0D43494F"/>
    <w:rsid w:val="0D47BE8C"/>
    <w:rsid w:val="0D58AB7D"/>
    <w:rsid w:val="0D5CA637"/>
    <w:rsid w:val="0DAAC33D"/>
    <w:rsid w:val="0DD92F75"/>
    <w:rsid w:val="0E18C98F"/>
    <w:rsid w:val="0E1A4C7D"/>
    <w:rsid w:val="0E2679B3"/>
    <w:rsid w:val="0E345969"/>
    <w:rsid w:val="0E41665B"/>
    <w:rsid w:val="0E572CE9"/>
    <w:rsid w:val="0E5D1962"/>
    <w:rsid w:val="0EB45A6B"/>
    <w:rsid w:val="0EB82F1C"/>
    <w:rsid w:val="0EC8D33C"/>
    <w:rsid w:val="0ED008ED"/>
    <w:rsid w:val="0F2E2C43"/>
    <w:rsid w:val="0F4E8E19"/>
    <w:rsid w:val="0F57BA4D"/>
    <w:rsid w:val="0F6210A5"/>
    <w:rsid w:val="0F6F8CD6"/>
    <w:rsid w:val="0F75111B"/>
    <w:rsid w:val="0F7B805C"/>
    <w:rsid w:val="0FB54B3E"/>
    <w:rsid w:val="0FD9CD0F"/>
    <w:rsid w:val="0FE10732"/>
    <w:rsid w:val="0FE82337"/>
    <w:rsid w:val="0FE936E6"/>
    <w:rsid w:val="10148A63"/>
    <w:rsid w:val="10577D5A"/>
    <w:rsid w:val="1061400B"/>
    <w:rsid w:val="1083607F"/>
    <w:rsid w:val="10B5FB3C"/>
    <w:rsid w:val="10B86C8D"/>
    <w:rsid w:val="10B89177"/>
    <w:rsid w:val="10BCC980"/>
    <w:rsid w:val="10BEC2B9"/>
    <w:rsid w:val="10E81628"/>
    <w:rsid w:val="10E951B2"/>
    <w:rsid w:val="1107457D"/>
    <w:rsid w:val="110A6AEC"/>
    <w:rsid w:val="111C6DEA"/>
    <w:rsid w:val="112BF0D2"/>
    <w:rsid w:val="113EE66D"/>
    <w:rsid w:val="1175C9C4"/>
    <w:rsid w:val="117E63F2"/>
    <w:rsid w:val="1186AB74"/>
    <w:rsid w:val="118EAE60"/>
    <w:rsid w:val="11A6F015"/>
    <w:rsid w:val="11B8908E"/>
    <w:rsid w:val="11D51C87"/>
    <w:rsid w:val="11EBAC28"/>
    <w:rsid w:val="120809CF"/>
    <w:rsid w:val="1208A147"/>
    <w:rsid w:val="12157FEF"/>
    <w:rsid w:val="12219FDD"/>
    <w:rsid w:val="1228F4D8"/>
    <w:rsid w:val="127C6980"/>
    <w:rsid w:val="12B4400C"/>
    <w:rsid w:val="12B5918D"/>
    <w:rsid w:val="1315C7F9"/>
    <w:rsid w:val="1319CFAC"/>
    <w:rsid w:val="13AA494F"/>
    <w:rsid w:val="13AFA853"/>
    <w:rsid w:val="13B25FF4"/>
    <w:rsid w:val="13DE1BFC"/>
    <w:rsid w:val="13E78589"/>
    <w:rsid w:val="13ED9BFE"/>
    <w:rsid w:val="141FB6EA"/>
    <w:rsid w:val="147E7A48"/>
    <w:rsid w:val="149673B5"/>
    <w:rsid w:val="14B9B2B1"/>
    <w:rsid w:val="14D8754C"/>
    <w:rsid w:val="14DE05D7"/>
    <w:rsid w:val="14E6C921"/>
    <w:rsid w:val="14F6EEEB"/>
    <w:rsid w:val="14FA07C5"/>
    <w:rsid w:val="15018B4F"/>
    <w:rsid w:val="15173A85"/>
    <w:rsid w:val="1528AD43"/>
    <w:rsid w:val="152D30D4"/>
    <w:rsid w:val="15349D21"/>
    <w:rsid w:val="15490E0D"/>
    <w:rsid w:val="155DCA21"/>
    <w:rsid w:val="15607C67"/>
    <w:rsid w:val="156968D5"/>
    <w:rsid w:val="1588B3E1"/>
    <w:rsid w:val="15A77F55"/>
    <w:rsid w:val="15AD5487"/>
    <w:rsid w:val="15C6FBD1"/>
    <w:rsid w:val="15C7ED58"/>
    <w:rsid w:val="15CFF163"/>
    <w:rsid w:val="15E9A383"/>
    <w:rsid w:val="161BE1A2"/>
    <w:rsid w:val="1642E1F3"/>
    <w:rsid w:val="1648FD24"/>
    <w:rsid w:val="16526783"/>
    <w:rsid w:val="16689591"/>
    <w:rsid w:val="16689A69"/>
    <w:rsid w:val="167FE292"/>
    <w:rsid w:val="168E7CEA"/>
    <w:rsid w:val="168EACA8"/>
    <w:rsid w:val="1699E289"/>
    <w:rsid w:val="16A5A4CD"/>
    <w:rsid w:val="16AF9F51"/>
    <w:rsid w:val="16E6FE8F"/>
    <w:rsid w:val="16FE70E1"/>
    <w:rsid w:val="17266BB0"/>
    <w:rsid w:val="172962AC"/>
    <w:rsid w:val="175ACEEE"/>
    <w:rsid w:val="177BB726"/>
    <w:rsid w:val="177D4B29"/>
    <w:rsid w:val="17A3CF2E"/>
    <w:rsid w:val="17A4598B"/>
    <w:rsid w:val="17B4C508"/>
    <w:rsid w:val="180F412D"/>
    <w:rsid w:val="1813B8AD"/>
    <w:rsid w:val="18159C39"/>
    <w:rsid w:val="182B3127"/>
    <w:rsid w:val="182B9B2F"/>
    <w:rsid w:val="182D397F"/>
    <w:rsid w:val="1841315B"/>
    <w:rsid w:val="1847640C"/>
    <w:rsid w:val="1849023B"/>
    <w:rsid w:val="18655352"/>
    <w:rsid w:val="188E7264"/>
    <w:rsid w:val="1892A346"/>
    <w:rsid w:val="189986DE"/>
    <w:rsid w:val="189CD621"/>
    <w:rsid w:val="18BC259C"/>
    <w:rsid w:val="18C939A3"/>
    <w:rsid w:val="18D9FFB0"/>
    <w:rsid w:val="18DE0E6A"/>
    <w:rsid w:val="18ECD11B"/>
    <w:rsid w:val="18FCFA5B"/>
    <w:rsid w:val="19148D09"/>
    <w:rsid w:val="19179AD0"/>
    <w:rsid w:val="19179E0C"/>
    <w:rsid w:val="1925D3EA"/>
    <w:rsid w:val="19452B22"/>
    <w:rsid w:val="19894B9C"/>
    <w:rsid w:val="19944711"/>
    <w:rsid w:val="1994C436"/>
    <w:rsid w:val="199A9B7E"/>
    <w:rsid w:val="19AF9F93"/>
    <w:rsid w:val="19BDC967"/>
    <w:rsid w:val="19C717B3"/>
    <w:rsid w:val="19DD458F"/>
    <w:rsid w:val="1A025BAF"/>
    <w:rsid w:val="1A18F658"/>
    <w:rsid w:val="1A2A42C5"/>
    <w:rsid w:val="1A3E60E6"/>
    <w:rsid w:val="1A60472F"/>
    <w:rsid w:val="1AAF1DD1"/>
    <w:rsid w:val="1AC719C1"/>
    <w:rsid w:val="1AD2A142"/>
    <w:rsid w:val="1B0BE16D"/>
    <w:rsid w:val="1B100A29"/>
    <w:rsid w:val="1B4B596F"/>
    <w:rsid w:val="1B4D9D88"/>
    <w:rsid w:val="1B54986B"/>
    <w:rsid w:val="1B588268"/>
    <w:rsid w:val="1B681218"/>
    <w:rsid w:val="1B6821B3"/>
    <w:rsid w:val="1B809254"/>
    <w:rsid w:val="1B9A5CAE"/>
    <w:rsid w:val="1BDD8915"/>
    <w:rsid w:val="1BDFED1B"/>
    <w:rsid w:val="1BE41F1E"/>
    <w:rsid w:val="1BFC811C"/>
    <w:rsid w:val="1BFD9F39"/>
    <w:rsid w:val="1C4BC300"/>
    <w:rsid w:val="1C4F65B2"/>
    <w:rsid w:val="1C6CFF39"/>
    <w:rsid w:val="1C761921"/>
    <w:rsid w:val="1C8A4581"/>
    <w:rsid w:val="1CC6C1D9"/>
    <w:rsid w:val="1CFE180C"/>
    <w:rsid w:val="1D586685"/>
    <w:rsid w:val="1D7601A8"/>
    <w:rsid w:val="1D8FF910"/>
    <w:rsid w:val="1D9A252E"/>
    <w:rsid w:val="1DAD70D3"/>
    <w:rsid w:val="1DB70CC2"/>
    <w:rsid w:val="1DEB3613"/>
    <w:rsid w:val="1E4F0622"/>
    <w:rsid w:val="1E69CCAE"/>
    <w:rsid w:val="1EC81DD0"/>
    <w:rsid w:val="1EDBA9E8"/>
    <w:rsid w:val="1F001D42"/>
    <w:rsid w:val="1F0D0010"/>
    <w:rsid w:val="1F1A1FAA"/>
    <w:rsid w:val="1F3E4640"/>
    <w:rsid w:val="1F66DCF2"/>
    <w:rsid w:val="1F6A36F1"/>
    <w:rsid w:val="1F7461A9"/>
    <w:rsid w:val="1F90634F"/>
    <w:rsid w:val="1FA4D2CC"/>
    <w:rsid w:val="1FB1C699"/>
    <w:rsid w:val="1FB5DBCC"/>
    <w:rsid w:val="1FBF5BEF"/>
    <w:rsid w:val="2001BDA6"/>
    <w:rsid w:val="200BE17F"/>
    <w:rsid w:val="203465F3"/>
    <w:rsid w:val="204878AD"/>
    <w:rsid w:val="207353F9"/>
    <w:rsid w:val="20DE3CC9"/>
    <w:rsid w:val="2101B34C"/>
    <w:rsid w:val="21270B91"/>
    <w:rsid w:val="215D8935"/>
    <w:rsid w:val="216BEBD1"/>
    <w:rsid w:val="21831B0F"/>
    <w:rsid w:val="21925C70"/>
    <w:rsid w:val="21BE6DC9"/>
    <w:rsid w:val="21FBCF33"/>
    <w:rsid w:val="21FCFED3"/>
    <w:rsid w:val="21FE14D0"/>
    <w:rsid w:val="221D9621"/>
    <w:rsid w:val="2234F816"/>
    <w:rsid w:val="2240B361"/>
    <w:rsid w:val="22459A08"/>
    <w:rsid w:val="22700941"/>
    <w:rsid w:val="229D83AD"/>
    <w:rsid w:val="22B6AC0A"/>
    <w:rsid w:val="22C5EB90"/>
    <w:rsid w:val="22DD8056"/>
    <w:rsid w:val="22E5F3B0"/>
    <w:rsid w:val="22E91282"/>
    <w:rsid w:val="22F8AB89"/>
    <w:rsid w:val="230231CC"/>
    <w:rsid w:val="233CA659"/>
    <w:rsid w:val="23579423"/>
    <w:rsid w:val="2370ABD7"/>
    <w:rsid w:val="2380196F"/>
    <w:rsid w:val="2381EBC4"/>
    <w:rsid w:val="2398CF34"/>
    <w:rsid w:val="239B8EF3"/>
    <w:rsid w:val="23BFEA34"/>
    <w:rsid w:val="23DB4A3A"/>
    <w:rsid w:val="240281B7"/>
    <w:rsid w:val="24080829"/>
    <w:rsid w:val="241DB173"/>
    <w:rsid w:val="24254A00"/>
    <w:rsid w:val="2449E025"/>
    <w:rsid w:val="24527C6B"/>
    <w:rsid w:val="2467FFB5"/>
    <w:rsid w:val="2485077B"/>
    <w:rsid w:val="24ACBEBD"/>
    <w:rsid w:val="24D9F426"/>
    <w:rsid w:val="24FF1E1B"/>
    <w:rsid w:val="2508F841"/>
    <w:rsid w:val="250E1A67"/>
    <w:rsid w:val="2551C03E"/>
    <w:rsid w:val="258924D1"/>
    <w:rsid w:val="25AC7568"/>
    <w:rsid w:val="25ACA9F0"/>
    <w:rsid w:val="25E22938"/>
    <w:rsid w:val="26038312"/>
    <w:rsid w:val="2607A207"/>
    <w:rsid w:val="2613B401"/>
    <w:rsid w:val="2639EF6B"/>
    <w:rsid w:val="26566FF6"/>
    <w:rsid w:val="26644636"/>
    <w:rsid w:val="266552FE"/>
    <w:rsid w:val="26719B29"/>
    <w:rsid w:val="267300F4"/>
    <w:rsid w:val="267C342B"/>
    <w:rsid w:val="26AAD82B"/>
    <w:rsid w:val="26B0D09C"/>
    <w:rsid w:val="26C78465"/>
    <w:rsid w:val="26E96361"/>
    <w:rsid w:val="26F76038"/>
    <w:rsid w:val="2701607F"/>
    <w:rsid w:val="2722BE19"/>
    <w:rsid w:val="2723D047"/>
    <w:rsid w:val="274B225C"/>
    <w:rsid w:val="27768517"/>
    <w:rsid w:val="2780DD82"/>
    <w:rsid w:val="27953966"/>
    <w:rsid w:val="27990CEE"/>
    <w:rsid w:val="27AE83EB"/>
    <w:rsid w:val="27C24E78"/>
    <w:rsid w:val="27C3E725"/>
    <w:rsid w:val="27CF20C1"/>
    <w:rsid w:val="27DD6F13"/>
    <w:rsid w:val="2826C6B8"/>
    <w:rsid w:val="282810E9"/>
    <w:rsid w:val="28424797"/>
    <w:rsid w:val="2845CBD2"/>
    <w:rsid w:val="2849ABA5"/>
    <w:rsid w:val="288FECC5"/>
    <w:rsid w:val="289D1BDF"/>
    <w:rsid w:val="28A8FEEB"/>
    <w:rsid w:val="28B5B749"/>
    <w:rsid w:val="28B6EB62"/>
    <w:rsid w:val="28D7FA39"/>
    <w:rsid w:val="28E5A2FA"/>
    <w:rsid w:val="28FC0766"/>
    <w:rsid w:val="2902CCA2"/>
    <w:rsid w:val="2903EBB2"/>
    <w:rsid w:val="29124216"/>
    <w:rsid w:val="292DFA29"/>
    <w:rsid w:val="294BFB11"/>
    <w:rsid w:val="295E0749"/>
    <w:rsid w:val="299F99A1"/>
    <w:rsid w:val="29AE41CA"/>
    <w:rsid w:val="29D3725F"/>
    <w:rsid w:val="29EF5AF3"/>
    <w:rsid w:val="29F591C1"/>
    <w:rsid w:val="2A1663CE"/>
    <w:rsid w:val="2A30AABC"/>
    <w:rsid w:val="2A4AA479"/>
    <w:rsid w:val="2A4B00B2"/>
    <w:rsid w:val="2A8AC266"/>
    <w:rsid w:val="2A90EF06"/>
    <w:rsid w:val="2A9FCF80"/>
    <w:rsid w:val="2AA7357C"/>
    <w:rsid w:val="2AC52D43"/>
    <w:rsid w:val="2B4C625A"/>
    <w:rsid w:val="2B500D33"/>
    <w:rsid w:val="2B50A0B3"/>
    <w:rsid w:val="2B7AE92D"/>
    <w:rsid w:val="2B8C1CDB"/>
    <w:rsid w:val="2BDBC6F7"/>
    <w:rsid w:val="2C0D2CA7"/>
    <w:rsid w:val="2C0E2EA1"/>
    <w:rsid w:val="2C0F46FD"/>
    <w:rsid w:val="2C1BCC14"/>
    <w:rsid w:val="2C2F2CF5"/>
    <w:rsid w:val="2C39D6DE"/>
    <w:rsid w:val="2C4C611F"/>
    <w:rsid w:val="2C6F25A5"/>
    <w:rsid w:val="2C989D63"/>
    <w:rsid w:val="2CAA8EDD"/>
    <w:rsid w:val="2CE2FDD7"/>
    <w:rsid w:val="2CFC5C13"/>
    <w:rsid w:val="2D4EDB20"/>
    <w:rsid w:val="2D8E55D7"/>
    <w:rsid w:val="2D933A97"/>
    <w:rsid w:val="2D977627"/>
    <w:rsid w:val="2D98F6FD"/>
    <w:rsid w:val="2DAD689F"/>
    <w:rsid w:val="2DC90518"/>
    <w:rsid w:val="2DE17FD2"/>
    <w:rsid w:val="2DF16F13"/>
    <w:rsid w:val="2DF7318A"/>
    <w:rsid w:val="2E2B094D"/>
    <w:rsid w:val="2E32F81C"/>
    <w:rsid w:val="2E3ECCC2"/>
    <w:rsid w:val="2E490D32"/>
    <w:rsid w:val="2E52A1E7"/>
    <w:rsid w:val="2E53098B"/>
    <w:rsid w:val="2E9BB44E"/>
    <w:rsid w:val="2E9C6130"/>
    <w:rsid w:val="2ED45E46"/>
    <w:rsid w:val="2F05780B"/>
    <w:rsid w:val="2F0AA6C9"/>
    <w:rsid w:val="2F0FC1FA"/>
    <w:rsid w:val="2F10374A"/>
    <w:rsid w:val="2F230192"/>
    <w:rsid w:val="2F2FA270"/>
    <w:rsid w:val="2F3B8F67"/>
    <w:rsid w:val="2F6012E4"/>
    <w:rsid w:val="2F721ED9"/>
    <w:rsid w:val="2F73B891"/>
    <w:rsid w:val="2F7651F4"/>
    <w:rsid w:val="2F80AEB9"/>
    <w:rsid w:val="2F9A56FE"/>
    <w:rsid w:val="2FA8EBF4"/>
    <w:rsid w:val="2FB44F3C"/>
    <w:rsid w:val="2FFA0C66"/>
    <w:rsid w:val="304B0610"/>
    <w:rsid w:val="304BB2B8"/>
    <w:rsid w:val="3053C16B"/>
    <w:rsid w:val="3065FBD3"/>
    <w:rsid w:val="307296FE"/>
    <w:rsid w:val="308900E6"/>
    <w:rsid w:val="30991F94"/>
    <w:rsid w:val="30B31A3F"/>
    <w:rsid w:val="31352B40"/>
    <w:rsid w:val="3138A1E5"/>
    <w:rsid w:val="316C6E32"/>
    <w:rsid w:val="31AF1C41"/>
    <w:rsid w:val="31DAF05C"/>
    <w:rsid w:val="320707EA"/>
    <w:rsid w:val="320B9A09"/>
    <w:rsid w:val="3212885D"/>
    <w:rsid w:val="321978C9"/>
    <w:rsid w:val="3257E3F3"/>
    <w:rsid w:val="32A99D82"/>
    <w:rsid w:val="32B7F16A"/>
    <w:rsid w:val="32BF0E11"/>
    <w:rsid w:val="32D55DA1"/>
    <w:rsid w:val="333E148A"/>
    <w:rsid w:val="33461740"/>
    <w:rsid w:val="334BF04C"/>
    <w:rsid w:val="338E5785"/>
    <w:rsid w:val="3397D7A7"/>
    <w:rsid w:val="33BA124A"/>
    <w:rsid w:val="33BFAB25"/>
    <w:rsid w:val="33BFEABC"/>
    <w:rsid w:val="33C6D215"/>
    <w:rsid w:val="33C807EA"/>
    <w:rsid w:val="33DC6F05"/>
    <w:rsid w:val="33ECB33F"/>
    <w:rsid w:val="33F34FAD"/>
    <w:rsid w:val="34020F61"/>
    <w:rsid w:val="342198C5"/>
    <w:rsid w:val="342B513A"/>
    <w:rsid w:val="34833CA0"/>
    <w:rsid w:val="34ED0B0B"/>
    <w:rsid w:val="34F629F6"/>
    <w:rsid w:val="3507F4B7"/>
    <w:rsid w:val="3525C730"/>
    <w:rsid w:val="35492D00"/>
    <w:rsid w:val="354B843F"/>
    <w:rsid w:val="3556F297"/>
    <w:rsid w:val="35848A82"/>
    <w:rsid w:val="358B1356"/>
    <w:rsid w:val="3597E51A"/>
    <w:rsid w:val="35CEEFC1"/>
    <w:rsid w:val="35DCEA77"/>
    <w:rsid w:val="35FB30EB"/>
    <w:rsid w:val="36095081"/>
    <w:rsid w:val="361E908F"/>
    <w:rsid w:val="36242568"/>
    <w:rsid w:val="36450F4F"/>
    <w:rsid w:val="3677854E"/>
    <w:rsid w:val="368A54BA"/>
    <w:rsid w:val="36953922"/>
    <w:rsid w:val="369B4115"/>
    <w:rsid w:val="369DC176"/>
    <w:rsid w:val="36C13800"/>
    <w:rsid w:val="36C5E0B7"/>
    <w:rsid w:val="36E146D5"/>
    <w:rsid w:val="36E881E8"/>
    <w:rsid w:val="370BA1EF"/>
    <w:rsid w:val="37189B95"/>
    <w:rsid w:val="376158E3"/>
    <w:rsid w:val="3773DB9D"/>
    <w:rsid w:val="37B5324B"/>
    <w:rsid w:val="37C97DBB"/>
    <w:rsid w:val="37D8F22A"/>
    <w:rsid w:val="380171B3"/>
    <w:rsid w:val="38167F05"/>
    <w:rsid w:val="38169D1D"/>
    <w:rsid w:val="3841CB20"/>
    <w:rsid w:val="38508AD4"/>
    <w:rsid w:val="38574B6C"/>
    <w:rsid w:val="3860483F"/>
    <w:rsid w:val="38739420"/>
    <w:rsid w:val="38811723"/>
    <w:rsid w:val="388FD456"/>
    <w:rsid w:val="3894049A"/>
    <w:rsid w:val="3898018B"/>
    <w:rsid w:val="38BD9D42"/>
    <w:rsid w:val="38D11B3D"/>
    <w:rsid w:val="3902EAC0"/>
    <w:rsid w:val="391FAF0C"/>
    <w:rsid w:val="392FE842"/>
    <w:rsid w:val="39324622"/>
    <w:rsid w:val="39471445"/>
    <w:rsid w:val="3967CC16"/>
    <w:rsid w:val="396E1B85"/>
    <w:rsid w:val="398F4685"/>
    <w:rsid w:val="39AFA4A8"/>
    <w:rsid w:val="39D05221"/>
    <w:rsid w:val="39FF1510"/>
    <w:rsid w:val="3A1459A1"/>
    <w:rsid w:val="3A36D903"/>
    <w:rsid w:val="3A4FA0D2"/>
    <w:rsid w:val="3AE68AC2"/>
    <w:rsid w:val="3AEADACF"/>
    <w:rsid w:val="3AF62AE9"/>
    <w:rsid w:val="3B1FEA18"/>
    <w:rsid w:val="3B81EFE5"/>
    <w:rsid w:val="3B85668A"/>
    <w:rsid w:val="3B9CB493"/>
    <w:rsid w:val="3BB32E55"/>
    <w:rsid w:val="3BC99A77"/>
    <w:rsid w:val="3BE96B40"/>
    <w:rsid w:val="3C2522C6"/>
    <w:rsid w:val="3C60F24C"/>
    <w:rsid w:val="3C6822AA"/>
    <w:rsid w:val="3D001CED"/>
    <w:rsid w:val="3D2AF858"/>
    <w:rsid w:val="3E107671"/>
    <w:rsid w:val="3E5DE6CB"/>
    <w:rsid w:val="3E64ABF7"/>
    <w:rsid w:val="3E7D9EF7"/>
    <w:rsid w:val="3E884267"/>
    <w:rsid w:val="3E91D4B9"/>
    <w:rsid w:val="3EB37F7F"/>
    <w:rsid w:val="3ED0F4B4"/>
    <w:rsid w:val="3EDCD3C6"/>
    <w:rsid w:val="3EF87808"/>
    <w:rsid w:val="3F174F8B"/>
    <w:rsid w:val="3F3297AC"/>
    <w:rsid w:val="3F34D364"/>
    <w:rsid w:val="3F37C2AB"/>
    <w:rsid w:val="3F685213"/>
    <w:rsid w:val="3F70AFA3"/>
    <w:rsid w:val="3F7A949C"/>
    <w:rsid w:val="3FB7ED7C"/>
    <w:rsid w:val="3FBE29CA"/>
    <w:rsid w:val="3FE36912"/>
    <w:rsid w:val="3FFEE635"/>
    <w:rsid w:val="403DF0B6"/>
    <w:rsid w:val="4046D28D"/>
    <w:rsid w:val="4047B152"/>
    <w:rsid w:val="40670181"/>
    <w:rsid w:val="406CC515"/>
    <w:rsid w:val="407E6376"/>
    <w:rsid w:val="40A234D4"/>
    <w:rsid w:val="410E2F76"/>
    <w:rsid w:val="4123AE5D"/>
    <w:rsid w:val="412554F9"/>
    <w:rsid w:val="413F6938"/>
    <w:rsid w:val="414E6B8B"/>
    <w:rsid w:val="415F2638"/>
    <w:rsid w:val="417ED851"/>
    <w:rsid w:val="41A853F9"/>
    <w:rsid w:val="41AE985A"/>
    <w:rsid w:val="41C9C4AF"/>
    <w:rsid w:val="41EA40FD"/>
    <w:rsid w:val="41FD750D"/>
    <w:rsid w:val="42058C99"/>
    <w:rsid w:val="426A7BE8"/>
    <w:rsid w:val="4290DCFC"/>
    <w:rsid w:val="42930289"/>
    <w:rsid w:val="42C6A082"/>
    <w:rsid w:val="42C706A2"/>
    <w:rsid w:val="42CBAEBC"/>
    <w:rsid w:val="42E08C1A"/>
    <w:rsid w:val="42F2CE1C"/>
    <w:rsid w:val="4306AD1B"/>
    <w:rsid w:val="431C3C49"/>
    <w:rsid w:val="43970434"/>
    <w:rsid w:val="43A465D7"/>
    <w:rsid w:val="43AC5145"/>
    <w:rsid w:val="43B1500A"/>
    <w:rsid w:val="43B3C2FE"/>
    <w:rsid w:val="43D94EC7"/>
    <w:rsid w:val="43DA7DB7"/>
    <w:rsid w:val="443826B8"/>
    <w:rsid w:val="44541B39"/>
    <w:rsid w:val="44650212"/>
    <w:rsid w:val="446C14A6"/>
    <w:rsid w:val="44801204"/>
    <w:rsid w:val="4489C4F7"/>
    <w:rsid w:val="449738BD"/>
    <w:rsid w:val="449828CA"/>
    <w:rsid w:val="44DFF4BB"/>
    <w:rsid w:val="44FCCA20"/>
    <w:rsid w:val="4530E1D9"/>
    <w:rsid w:val="453D2D5B"/>
    <w:rsid w:val="45440802"/>
    <w:rsid w:val="457B5CDB"/>
    <w:rsid w:val="458386CF"/>
    <w:rsid w:val="45868CD0"/>
    <w:rsid w:val="459AF96D"/>
    <w:rsid w:val="459CF1B9"/>
    <w:rsid w:val="45ABCF9D"/>
    <w:rsid w:val="45BE3BE9"/>
    <w:rsid w:val="45E29CB8"/>
    <w:rsid w:val="45E9A34F"/>
    <w:rsid w:val="46034F7E"/>
    <w:rsid w:val="461E455B"/>
    <w:rsid w:val="461EDCD3"/>
    <w:rsid w:val="464755D8"/>
    <w:rsid w:val="46629CBF"/>
    <w:rsid w:val="46646B3A"/>
    <w:rsid w:val="466E92EE"/>
    <w:rsid w:val="46A4CD4D"/>
    <w:rsid w:val="46B5326C"/>
    <w:rsid w:val="46EB049B"/>
    <w:rsid w:val="46ECE0D2"/>
    <w:rsid w:val="4704F646"/>
    <w:rsid w:val="470A2E2C"/>
    <w:rsid w:val="47116137"/>
    <w:rsid w:val="471723FC"/>
    <w:rsid w:val="471869F3"/>
    <w:rsid w:val="475A0C4A"/>
    <w:rsid w:val="475F782B"/>
    <w:rsid w:val="4769E3D6"/>
    <w:rsid w:val="477DB8FB"/>
    <w:rsid w:val="477FBCF3"/>
    <w:rsid w:val="47A826C7"/>
    <w:rsid w:val="47AD2516"/>
    <w:rsid w:val="47F86440"/>
    <w:rsid w:val="480D03AE"/>
    <w:rsid w:val="48187D09"/>
    <w:rsid w:val="48A61DFA"/>
    <w:rsid w:val="48C9205E"/>
    <w:rsid w:val="48F596AC"/>
    <w:rsid w:val="490AAC65"/>
    <w:rsid w:val="4928B0B4"/>
    <w:rsid w:val="493D06BC"/>
    <w:rsid w:val="494947CD"/>
    <w:rsid w:val="494B407C"/>
    <w:rsid w:val="49C783FF"/>
    <w:rsid w:val="49E723F8"/>
    <w:rsid w:val="4A0A38D6"/>
    <w:rsid w:val="4A21641A"/>
    <w:rsid w:val="4A33760B"/>
    <w:rsid w:val="4A39B35B"/>
    <w:rsid w:val="4A53935B"/>
    <w:rsid w:val="4A5B019E"/>
    <w:rsid w:val="4A5E907F"/>
    <w:rsid w:val="4A674753"/>
    <w:rsid w:val="4A7883C7"/>
    <w:rsid w:val="4A793AA9"/>
    <w:rsid w:val="4ACB9D7B"/>
    <w:rsid w:val="4AD6D34C"/>
    <w:rsid w:val="4B016340"/>
    <w:rsid w:val="4B51DE22"/>
    <w:rsid w:val="4B532EEB"/>
    <w:rsid w:val="4B7CAA07"/>
    <w:rsid w:val="4B88C731"/>
    <w:rsid w:val="4BB1F02A"/>
    <w:rsid w:val="4BBEEDD6"/>
    <w:rsid w:val="4BCC673F"/>
    <w:rsid w:val="4BD82D40"/>
    <w:rsid w:val="4BF4ADC0"/>
    <w:rsid w:val="4BF7B77D"/>
    <w:rsid w:val="4BF7C692"/>
    <w:rsid w:val="4C02B5D5"/>
    <w:rsid w:val="4C1E1771"/>
    <w:rsid w:val="4C38AFD6"/>
    <w:rsid w:val="4C467B0C"/>
    <w:rsid w:val="4C8C0A2F"/>
    <w:rsid w:val="4CAAF872"/>
    <w:rsid w:val="4CB3772E"/>
    <w:rsid w:val="4CC1DFF1"/>
    <w:rsid w:val="4CCEA282"/>
    <w:rsid w:val="4CE3D00A"/>
    <w:rsid w:val="4CE54FD8"/>
    <w:rsid w:val="4D05242F"/>
    <w:rsid w:val="4D0556BA"/>
    <w:rsid w:val="4D187A68"/>
    <w:rsid w:val="4D316082"/>
    <w:rsid w:val="4D5E7404"/>
    <w:rsid w:val="4D73D622"/>
    <w:rsid w:val="4D7F26FB"/>
    <w:rsid w:val="4D805335"/>
    <w:rsid w:val="4D80B25A"/>
    <w:rsid w:val="4D849EAF"/>
    <w:rsid w:val="4D8C6F9F"/>
    <w:rsid w:val="4D9BA9B0"/>
    <w:rsid w:val="4DD63002"/>
    <w:rsid w:val="4DDB754D"/>
    <w:rsid w:val="4E2D9B50"/>
    <w:rsid w:val="4E378EE1"/>
    <w:rsid w:val="4E8B87CB"/>
    <w:rsid w:val="4E91E0BF"/>
    <w:rsid w:val="4E988414"/>
    <w:rsid w:val="4EAB11C2"/>
    <w:rsid w:val="4EED3D84"/>
    <w:rsid w:val="4F19B74B"/>
    <w:rsid w:val="4F1EDDBD"/>
    <w:rsid w:val="4F23E622"/>
    <w:rsid w:val="4F35F319"/>
    <w:rsid w:val="4F377A11"/>
    <w:rsid w:val="4F3ECB1A"/>
    <w:rsid w:val="4F4535B2"/>
    <w:rsid w:val="4F9D27CF"/>
    <w:rsid w:val="4FD19BC6"/>
    <w:rsid w:val="4FE2613D"/>
    <w:rsid w:val="50268EDE"/>
    <w:rsid w:val="502C99C0"/>
    <w:rsid w:val="50397E79"/>
    <w:rsid w:val="5044995E"/>
    <w:rsid w:val="5068BB79"/>
    <w:rsid w:val="506B5326"/>
    <w:rsid w:val="5077E9A3"/>
    <w:rsid w:val="507A3307"/>
    <w:rsid w:val="5092C0D8"/>
    <w:rsid w:val="50A74A1B"/>
    <w:rsid w:val="50EE29AF"/>
    <w:rsid w:val="51037F03"/>
    <w:rsid w:val="510A2DB8"/>
    <w:rsid w:val="515A7A98"/>
    <w:rsid w:val="515D7A88"/>
    <w:rsid w:val="516D5ADC"/>
    <w:rsid w:val="51757ACA"/>
    <w:rsid w:val="517B6F17"/>
    <w:rsid w:val="518458BC"/>
    <w:rsid w:val="51FFCD4F"/>
    <w:rsid w:val="52035A1F"/>
    <w:rsid w:val="520810B3"/>
    <w:rsid w:val="522EA1F2"/>
    <w:rsid w:val="52348399"/>
    <w:rsid w:val="52372F1D"/>
    <w:rsid w:val="52559A6E"/>
    <w:rsid w:val="528D86AA"/>
    <w:rsid w:val="529912DD"/>
    <w:rsid w:val="52AC5D9B"/>
    <w:rsid w:val="52B5EF61"/>
    <w:rsid w:val="52CFAE3B"/>
    <w:rsid w:val="5331FB6C"/>
    <w:rsid w:val="537462A5"/>
    <w:rsid w:val="538522AA"/>
    <w:rsid w:val="53CE0F97"/>
    <w:rsid w:val="53D80E4C"/>
    <w:rsid w:val="542955EE"/>
    <w:rsid w:val="54407CD8"/>
    <w:rsid w:val="5448D61D"/>
    <w:rsid w:val="544ACDCB"/>
    <w:rsid w:val="544E2C1D"/>
    <w:rsid w:val="54602769"/>
    <w:rsid w:val="5469538D"/>
    <w:rsid w:val="549781BA"/>
    <w:rsid w:val="54A50CE9"/>
    <w:rsid w:val="54A5FE70"/>
    <w:rsid w:val="54DC76EE"/>
    <w:rsid w:val="54E4DDAE"/>
    <w:rsid w:val="54F52508"/>
    <w:rsid w:val="550C0426"/>
    <w:rsid w:val="550D7AC2"/>
    <w:rsid w:val="557038EC"/>
    <w:rsid w:val="557DF0C7"/>
    <w:rsid w:val="55A0A496"/>
    <w:rsid w:val="55C7503C"/>
    <w:rsid w:val="55DC4D39"/>
    <w:rsid w:val="55E11011"/>
    <w:rsid w:val="55F92AAB"/>
    <w:rsid w:val="56001B17"/>
    <w:rsid w:val="560E5022"/>
    <w:rsid w:val="5620A930"/>
    <w:rsid w:val="563606AA"/>
    <w:rsid w:val="566B83C3"/>
    <w:rsid w:val="5691F580"/>
    <w:rsid w:val="5694995F"/>
    <w:rsid w:val="56BC421F"/>
    <w:rsid w:val="56D66542"/>
    <w:rsid w:val="571B2C65"/>
    <w:rsid w:val="57244023"/>
    <w:rsid w:val="573B1ED1"/>
    <w:rsid w:val="574F354D"/>
    <w:rsid w:val="57676EEB"/>
    <w:rsid w:val="576BC6C8"/>
    <w:rsid w:val="57809668"/>
    <w:rsid w:val="57B51E6D"/>
    <w:rsid w:val="57F56370"/>
    <w:rsid w:val="58673EEE"/>
    <w:rsid w:val="5884BB19"/>
    <w:rsid w:val="5898E5A9"/>
    <w:rsid w:val="58A3764D"/>
    <w:rsid w:val="58AC2974"/>
    <w:rsid w:val="58AE4446"/>
    <w:rsid w:val="58B1A2C6"/>
    <w:rsid w:val="58B86678"/>
    <w:rsid w:val="58F34B3B"/>
    <w:rsid w:val="59033673"/>
    <w:rsid w:val="5913EDFB"/>
    <w:rsid w:val="5926F652"/>
    <w:rsid w:val="594C6420"/>
    <w:rsid w:val="5991A669"/>
    <w:rsid w:val="59993A3A"/>
    <w:rsid w:val="59A58265"/>
    <w:rsid w:val="59C47F6C"/>
    <w:rsid w:val="59D9969F"/>
    <w:rsid w:val="59E348EA"/>
    <w:rsid w:val="5A079CC5"/>
    <w:rsid w:val="5A320141"/>
    <w:rsid w:val="5A395B1D"/>
    <w:rsid w:val="5A695A0C"/>
    <w:rsid w:val="5A8AFBE1"/>
    <w:rsid w:val="5A8B1A1F"/>
    <w:rsid w:val="5A8F66C3"/>
    <w:rsid w:val="5A935621"/>
    <w:rsid w:val="5AA2846A"/>
    <w:rsid w:val="5AA7622E"/>
    <w:rsid w:val="5AA7F079"/>
    <w:rsid w:val="5AA907D9"/>
    <w:rsid w:val="5AB12735"/>
    <w:rsid w:val="5AC7108D"/>
    <w:rsid w:val="5ACED786"/>
    <w:rsid w:val="5AF34FCC"/>
    <w:rsid w:val="5B067982"/>
    <w:rsid w:val="5BC84B4C"/>
    <w:rsid w:val="5C9869A1"/>
    <w:rsid w:val="5CA27BB9"/>
    <w:rsid w:val="5CAAD749"/>
    <w:rsid w:val="5CAE7C96"/>
    <w:rsid w:val="5CEFEF93"/>
    <w:rsid w:val="5CF0A44E"/>
    <w:rsid w:val="5D0993C9"/>
    <w:rsid w:val="5D1BE618"/>
    <w:rsid w:val="5D2647FB"/>
    <w:rsid w:val="5D37D206"/>
    <w:rsid w:val="5DDED4AC"/>
    <w:rsid w:val="5E043FB4"/>
    <w:rsid w:val="5E4A4CF7"/>
    <w:rsid w:val="5E541A78"/>
    <w:rsid w:val="5E5E4314"/>
    <w:rsid w:val="5E729797"/>
    <w:rsid w:val="5E9D180E"/>
    <w:rsid w:val="5EA44705"/>
    <w:rsid w:val="5EAF7CBF"/>
    <w:rsid w:val="5EC55ACB"/>
    <w:rsid w:val="5EE739FC"/>
    <w:rsid w:val="5EFCC4E0"/>
    <w:rsid w:val="5F00E87F"/>
    <w:rsid w:val="5F086C17"/>
    <w:rsid w:val="5F25D09E"/>
    <w:rsid w:val="5FBB6132"/>
    <w:rsid w:val="5FE65136"/>
    <w:rsid w:val="60056FE1"/>
    <w:rsid w:val="6055041D"/>
    <w:rsid w:val="606A8358"/>
    <w:rsid w:val="6088A889"/>
    <w:rsid w:val="60A7FD99"/>
    <w:rsid w:val="60A96DBA"/>
    <w:rsid w:val="60CD5E21"/>
    <w:rsid w:val="60DD2207"/>
    <w:rsid w:val="60DDC46F"/>
    <w:rsid w:val="60F4512B"/>
    <w:rsid w:val="610A1F89"/>
    <w:rsid w:val="6148683E"/>
    <w:rsid w:val="616E3322"/>
    <w:rsid w:val="61709E62"/>
    <w:rsid w:val="617860E7"/>
    <w:rsid w:val="617D42EA"/>
    <w:rsid w:val="61800421"/>
    <w:rsid w:val="619AAF57"/>
    <w:rsid w:val="61A4D1F3"/>
    <w:rsid w:val="61A8F4D6"/>
    <w:rsid w:val="61B14703"/>
    <w:rsid w:val="61B9BA5D"/>
    <w:rsid w:val="61CF01EC"/>
    <w:rsid w:val="61E39674"/>
    <w:rsid w:val="61EDE912"/>
    <w:rsid w:val="629C0510"/>
    <w:rsid w:val="62A5A0C3"/>
    <w:rsid w:val="62B2F3E9"/>
    <w:rsid w:val="62C272A9"/>
    <w:rsid w:val="62C3A52B"/>
    <w:rsid w:val="62C9863D"/>
    <w:rsid w:val="6322DC69"/>
    <w:rsid w:val="633D924C"/>
    <w:rsid w:val="636AFFF5"/>
    <w:rsid w:val="636DFCEE"/>
    <w:rsid w:val="63A936F7"/>
    <w:rsid w:val="63D197C4"/>
    <w:rsid w:val="63E70959"/>
    <w:rsid w:val="63FC480F"/>
    <w:rsid w:val="640AF856"/>
    <w:rsid w:val="64104B99"/>
    <w:rsid w:val="64297862"/>
    <w:rsid w:val="642BD90A"/>
    <w:rsid w:val="643B56A5"/>
    <w:rsid w:val="646E2DAA"/>
    <w:rsid w:val="64C12BD7"/>
    <w:rsid w:val="64C66F64"/>
    <w:rsid w:val="64D0AF90"/>
    <w:rsid w:val="64D5DEB6"/>
    <w:rsid w:val="64D7DEC4"/>
    <w:rsid w:val="64DB9D6A"/>
    <w:rsid w:val="650016E9"/>
    <w:rsid w:val="650DB542"/>
    <w:rsid w:val="65234637"/>
    <w:rsid w:val="653EEA7D"/>
    <w:rsid w:val="65451A88"/>
    <w:rsid w:val="656B2BA7"/>
    <w:rsid w:val="65BDF2B5"/>
    <w:rsid w:val="65DB7BC8"/>
    <w:rsid w:val="65DCA983"/>
    <w:rsid w:val="65EB4530"/>
    <w:rsid w:val="65FC0737"/>
    <w:rsid w:val="6602BA96"/>
    <w:rsid w:val="660AD72A"/>
    <w:rsid w:val="664283BE"/>
    <w:rsid w:val="664F05E8"/>
    <w:rsid w:val="666F066E"/>
    <w:rsid w:val="668BA47A"/>
    <w:rsid w:val="6693B1C3"/>
    <w:rsid w:val="66A3D4D0"/>
    <w:rsid w:val="66B778BC"/>
    <w:rsid w:val="66E8EA88"/>
    <w:rsid w:val="67214D5B"/>
    <w:rsid w:val="67326ECA"/>
    <w:rsid w:val="67716C6F"/>
    <w:rsid w:val="678AE4E0"/>
    <w:rsid w:val="67CE3492"/>
    <w:rsid w:val="67CFABC6"/>
    <w:rsid w:val="67D9ADED"/>
    <w:rsid w:val="680FA383"/>
    <w:rsid w:val="6821D41D"/>
    <w:rsid w:val="6845997E"/>
    <w:rsid w:val="68A15AEA"/>
    <w:rsid w:val="68B4C0D0"/>
    <w:rsid w:val="68BA7A7C"/>
    <w:rsid w:val="68D31331"/>
    <w:rsid w:val="68DE9724"/>
    <w:rsid w:val="68E02ABB"/>
    <w:rsid w:val="68FB9F54"/>
    <w:rsid w:val="696A04F3"/>
    <w:rsid w:val="69766B00"/>
    <w:rsid w:val="69945C8B"/>
    <w:rsid w:val="69A786A9"/>
    <w:rsid w:val="69ACA541"/>
    <w:rsid w:val="69E68A04"/>
    <w:rsid w:val="6A2264BF"/>
    <w:rsid w:val="6A2563B4"/>
    <w:rsid w:val="6A3E9CCA"/>
    <w:rsid w:val="6A3FF057"/>
    <w:rsid w:val="6A5F1DCD"/>
    <w:rsid w:val="6AB70CC0"/>
    <w:rsid w:val="6AE61965"/>
    <w:rsid w:val="6AFB8DE6"/>
    <w:rsid w:val="6B025192"/>
    <w:rsid w:val="6B2F1FDC"/>
    <w:rsid w:val="6B542800"/>
    <w:rsid w:val="6B5BBA7E"/>
    <w:rsid w:val="6B824903"/>
    <w:rsid w:val="6B8D2FFC"/>
    <w:rsid w:val="6BB29747"/>
    <w:rsid w:val="6BEDE480"/>
    <w:rsid w:val="6C113994"/>
    <w:rsid w:val="6C2098D3"/>
    <w:rsid w:val="6C22747E"/>
    <w:rsid w:val="6C35E33D"/>
    <w:rsid w:val="6C43CCE0"/>
    <w:rsid w:val="6C60D4D8"/>
    <w:rsid w:val="6C6C78B0"/>
    <w:rsid w:val="6CA04FCA"/>
    <w:rsid w:val="6CB03134"/>
    <w:rsid w:val="6CBE6A4E"/>
    <w:rsid w:val="6CCACA8C"/>
    <w:rsid w:val="6CDA5165"/>
    <w:rsid w:val="6D1A317E"/>
    <w:rsid w:val="6D1ADBEA"/>
    <w:rsid w:val="6D34B110"/>
    <w:rsid w:val="6D47858F"/>
    <w:rsid w:val="6DBA058B"/>
    <w:rsid w:val="6DD8C06D"/>
    <w:rsid w:val="6DE2499D"/>
    <w:rsid w:val="6E007F58"/>
    <w:rsid w:val="6E1D20AE"/>
    <w:rsid w:val="6E4B728C"/>
    <w:rsid w:val="6E8DA72B"/>
    <w:rsid w:val="6E9DDDB4"/>
    <w:rsid w:val="6EAAC462"/>
    <w:rsid w:val="6EAD531E"/>
    <w:rsid w:val="6EC840E8"/>
    <w:rsid w:val="6ECB3FDD"/>
    <w:rsid w:val="6ED1FE73"/>
    <w:rsid w:val="6EF8AFB1"/>
    <w:rsid w:val="6F45DA79"/>
    <w:rsid w:val="6FBEF233"/>
    <w:rsid w:val="6FD17389"/>
    <w:rsid w:val="6FDFACA3"/>
    <w:rsid w:val="6FEAAE60"/>
    <w:rsid w:val="6FED516A"/>
    <w:rsid w:val="6FFDA5F1"/>
    <w:rsid w:val="70084B11"/>
    <w:rsid w:val="70185805"/>
    <w:rsid w:val="7033A91F"/>
    <w:rsid w:val="706D26B3"/>
    <w:rsid w:val="707333B8"/>
    <w:rsid w:val="708FAD0A"/>
    <w:rsid w:val="709D40CB"/>
    <w:rsid w:val="70C59CE4"/>
    <w:rsid w:val="70C88C51"/>
    <w:rsid w:val="70D35CE1"/>
    <w:rsid w:val="7123D4AA"/>
    <w:rsid w:val="712FB0E7"/>
    <w:rsid w:val="7133CAFF"/>
    <w:rsid w:val="715B5D96"/>
    <w:rsid w:val="717F316F"/>
    <w:rsid w:val="719350EC"/>
    <w:rsid w:val="71BE4F52"/>
    <w:rsid w:val="71D626A7"/>
    <w:rsid w:val="72044528"/>
    <w:rsid w:val="7208F714"/>
    <w:rsid w:val="72609B44"/>
    <w:rsid w:val="7283B701"/>
    <w:rsid w:val="729D3227"/>
    <w:rsid w:val="72B31C75"/>
    <w:rsid w:val="72F113EC"/>
    <w:rsid w:val="73186C98"/>
    <w:rsid w:val="7318D4BF"/>
    <w:rsid w:val="73244945"/>
    <w:rsid w:val="7325161F"/>
    <w:rsid w:val="7343B9DD"/>
    <w:rsid w:val="7344D824"/>
    <w:rsid w:val="73544147"/>
    <w:rsid w:val="73597792"/>
    <w:rsid w:val="736486C4"/>
    <w:rsid w:val="73702059"/>
    <w:rsid w:val="73845046"/>
    <w:rsid w:val="73A2D548"/>
    <w:rsid w:val="73A639DF"/>
    <w:rsid w:val="73CC56B3"/>
    <w:rsid w:val="73D7F226"/>
    <w:rsid w:val="74296FB3"/>
    <w:rsid w:val="743B98AF"/>
    <w:rsid w:val="746D9990"/>
    <w:rsid w:val="74755082"/>
    <w:rsid w:val="74AB4E3E"/>
    <w:rsid w:val="74CFBE3F"/>
    <w:rsid w:val="74D1428B"/>
    <w:rsid w:val="74DA34D8"/>
    <w:rsid w:val="74E73CF3"/>
    <w:rsid w:val="74F4071C"/>
    <w:rsid w:val="75435A5D"/>
    <w:rsid w:val="7567F135"/>
    <w:rsid w:val="756E16B4"/>
    <w:rsid w:val="7572715B"/>
    <w:rsid w:val="75733635"/>
    <w:rsid w:val="757BE1E3"/>
    <w:rsid w:val="7583264D"/>
    <w:rsid w:val="759A77E4"/>
    <w:rsid w:val="75B12B6E"/>
    <w:rsid w:val="75B16580"/>
    <w:rsid w:val="75CCFD35"/>
    <w:rsid w:val="75D3B1D8"/>
    <w:rsid w:val="76079FC6"/>
    <w:rsid w:val="761730CA"/>
    <w:rsid w:val="761F01BB"/>
    <w:rsid w:val="76393483"/>
    <w:rsid w:val="763F0D07"/>
    <w:rsid w:val="76507581"/>
    <w:rsid w:val="7665E6E9"/>
    <w:rsid w:val="7687ABA3"/>
    <w:rsid w:val="76ABB220"/>
    <w:rsid w:val="76B35045"/>
    <w:rsid w:val="76C86041"/>
    <w:rsid w:val="76CA0481"/>
    <w:rsid w:val="76EBFA6B"/>
    <w:rsid w:val="76EEAFD6"/>
    <w:rsid w:val="76EFDEC6"/>
    <w:rsid w:val="770D3F37"/>
    <w:rsid w:val="77127A35"/>
    <w:rsid w:val="773DE087"/>
    <w:rsid w:val="77425103"/>
    <w:rsid w:val="77507D1F"/>
    <w:rsid w:val="7767B6DB"/>
    <w:rsid w:val="7769AA92"/>
    <w:rsid w:val="77805869"/>
    <w:rsid w:val="77976E02"/>
    <w:rsid w:val="77CE2C5E"/>
    <w:rsid w:val="77D8BFD6"/>
    <w:rsid w:val="7805A217"/>
    <w:rsid w:val="781D4175"/>
    <w:rsid w:val="785DB586"/>
    <w:rsid w:val="788F8FF5"/>
    <w:rsid w:val="78DBE8A4"/>
    <w:rsid w:val="7923609A"/>
    <w:rsid w:val="79259843"/>
    <w:rsid w:val="797F9442"/>
    <w:rsid w:val="798071FC"/>
    <w:rsid w:val="79A289D8"/>
    <w:rsid w:val="79CADEA3"/>
    <w:rsid w:val="79E5DC87"/>
    <w:rsid w:val="7A0DF284"/>
    <w:rsid w:val="7A1644B1"/>
    <w:rsid w:val="7A4BE2DC"/>
    <w:rsid w:val="7A576C51"/>
    <w:rsid w:val="7AB2BD83"/>
    <w:rsid w:val="7AECA4C3"/>
    <w:rsid w:val="7B15BE8F"/>
    <w:rsid w:val="7B255DD8"/>
    <w:rsid w:val="7B3EBFDB"/>
    <w:rsid w:val="7BA1A389"/>
    <w:rsid w:val="7BDEED99"/>
    <w:rsid w:val="7BE1CAFF"/>
    <w:rsid w:val="7BF090F5"/>
    <w:rsid w:val="7C0D63A4"/>
    <w:rsid w:val="7C1033BE"/>
    <w:rsid w:val="7C13356B"/>
    <w:rsid w:val="7C5F5020"/>
    <w:rsid w:val="7C6D2E57"/>
    <w:rsid w:val="7C887524"/>
    <w:rsid w:val="7CBD6BD0"/>
    <w:rsid w:val="7CEE7339"/>
    <w:rsid w:val="7D0EAAD7"/>
    <w:rsid w:val="7D13A950"/>
    <w:rsid w:val="7D208028"/>
    <w:rsid w:val="7D209FF0"/>
    <w:rsid w:val="7D3FA5E5"/>
    <w:rsid w:val="7D463BB4"/>
    <w:rsid w:val="7D6126E3"/>
    <w:rsid w:val="7D758620"/>
    <w:rsid w:val="7DDB4086"/>
    <w:rsid w:val="7DEF99ED"/>
    <w:rsid w:val="7DF5F2E1"/>
    <w:rsid w:val="7E6C3847"/>
    <w:rsid w:val="7E6F6F36"/>
    <w:rsid w:val="7E7157C6"/>
    <w:rsid w:val="7EB386AC"/>
    <w:rsid w:val="7ED7D42A"/>
    <w:rsid w:val="7EDCD11B"/>
    <w:rsid w:val="7F131CE9"/>
    <w:rsid w:val="7F2831B7"/>
    <w:rsid w:val="7F3AC9BB"/>
    <w:rsid w:val="7F4BE058"/>
    <w:rsid w:val="7F534E72"/>
    <w:rsid w:val="7F74E2FA"/>
    <w:rsid w:val="7F7A194C"/>
    <w:rsid w:val="7F7C953F"/>
    <w:rsid w:val="7FA9475F"/>
    <w:rsid w:val="7FBCFB57"/>
    <w:rsid w:val="7FD83037"/>
    <w:rsid w:val="7FF473CC"/>
    <w:rsid w:val="7FF7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D03EB7"/>
  <w14:defaultImageDpi w14:val="330"/>
  <w15:docId w15:val="{220C02D5-CE0D-42F3-A1C9-0651526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D98"/>
    <w:pPr>
      <w:spacing w:line="276" w:lineRule="auto"/>
      <w:jc w:val="both"/>
    </w:pPr>
    <w:rPr>
      <w:rFonts w:asciiTheme="minorHAnsi" w:hAnsiTheme="minorHAnsi" w:cstheme="minorHAnsi"/>
      <w:color w:val="1F497D" w:themeColor="text2"/>
      <w:szCs w:val="24"/>
      <w:lang w:val="nl-NL"/>
    </w:rPr>
  </w:style>
  <w:style w:type="paragraph" w:styleId="Heading1">
    <w:name w:val="heading 1"/>
    <w:basedOn w:val="Normal"/>
    <w:next w:val="Normal"/>
    <w:link w:val="Heading1Char"/>
    <w:qFormat/>
    <w:rsid w:val="00721316"/>
    <w:pPr>
      <w:keepNext/>
      <w:numPr>
        <w:numId w:val="6"/>
      </w:numPr>
      <w:outlineLvl w:val="0"/>
    </w:pPr>
    <w:rPr>
      <w:rFonts w:cs="Calibri"/>
      <w:b/>
      <w:bCs/>
      <w:kern w:val="32"/>
      <w:sz w:val="28"/>
      <w:szCs w:val="36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E6835"/>
    <w:pPr>
      <w:keepNext/>
      <w:outlineLvl w:val="1"/>
    </w:pPr>
    <w:rPr>
      <w:b/>
      <w:bCs/>
      <w:i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92B83"/>
    <w:pPr>
      <w:keepNext/>
      <w:numPr>
        <w:ilvl w:val="2"/>
        <w:numId w:val="4"/>
      </w:numPr>
      <w:outlineLvl w:val="2"/>
    </w:pPr>
    <w:rPr>
      <w:b/>
      <w:bCs/>
      <w:i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4D266F"/>
    <w:pPr>
      <w:keepNext/>
      <w:numPr>
        <w:ilvl w:val="3"/>
        <w:numId w:val="4"/>
      </w:numPr>
      <w:outlineLvl w:val="3"/>
    </w:pPr>
    <w:rPr>
      <w:rFonts w:ascii="Verdana" w:hAnsi="Verdana" w:cs="Times New Roman"/>
      <w:bCs/>
      <w:i/>
      <w:szCs w:val="28"/>
      <w:lang w:val="en-US"/>
    </w:rPr>
  </w:style>
  <w:style w:type="paragraph" w:styleId="Heading5">
    <w:name w:val="heading 5"/>
    <w:basedOn w:val="Normal"/>
    <w:next w:val="Normal"/>
    <w:qFormat/>
    <w:rsid w:val="00A72B67"/>
    <w:pPr>
      <w:numPr>
        <w:ilvl w:val="4"/>
        <w:numId w:val="4"/>
      </w:numPr>
      <w:spacing w:before="240" w:after="60"/>
      <w:outlineLvl w:val="4"/>
    </w:pPr>
    <w:rPr>
      <w:rFonts w:ascii="Verdana" w:hAnsi="Verdana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A72B67"/>
    <w:pPr>
      <w:numPr>
        <w:ilvl w:val="5"/>
        <w:numId w:val="4"/>
      </w:numPr>
      <w:spacing w:before="240" w:after="60"/>
      <w:outlineLvl w:val="5"/>
    </w:pPr>
    <w:rPr>
      <w:rFonts w:ascii="Verdana" w:hAnsi="Verdana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A72B67"/>
    <w:pPr>
      <w:numPr>
        <w:ilvl w:val="6"/>
        <w:numId w:val="4"/>
      </w:numPr>
      <w:spacing w:before="240" w:after="60"/>
      <w:outlineLvl w:val="6"/>
    </w:pPr>
    <w:rPr>
      <w:rFonts w:ascii="Verdana" w:hAnsi="Verdana" w:cs="Times New Roman"/>
      <w:lang w:val="en-US"/>
    </w:rPr>
  </w:style>
  <w:style w:type="paragraph" w:styleId="Heading8">
    <w:name w:val="heading 8"/>
    <w:basedOn w:val="Normal"/>
    <w:next w:val="Normal"/>
    <w:qFormat/>
    <w:rsid w:val="00A72B67"/>
    <w:pPr>
      <w:numPr>
        <w:ilvl w:val="7"/>
        <w:numId w:val="4"/>
      </w:numPr>
      <w:spacing w:before="240" w:after="60"/>
      <w:outlineLvl w:val="7"/>
    </w:pPr>
    <w:rPr>
      <w:rFonts w:ascii="Verdana" w:hAnsi="Verdana" w:cs="Times New Roman"/>
      <w:i/>
      <w:iCs/>
      <w:lang w:val="en-US"/>
    </w:rPr>
  </w:style>
  <w:style w:type="paragraph" w:styleId="Heading9">
    <w:name w:val="heading 9"/>
    <w:basedOn w:val="Normal"/>
    <w:next w:val="Normal"/>
    <w:qFormat/>
    <w:rsid w:val="00A72B67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484F"/>
    <w:pPr>
      <w:tabs>
        <w:tab w:val="center" w:pos="4320"/>
        <w:tab w:val="right" w:pos="8640"/>
      </w:tabs>
    </w:pPr>
    <w:rPr>
      <w:rFonts w:ascii="Verdana" w:hAnsi="Verdana" w:cs="Times New Roman"/>
      <w:lang w:val="en-US"/>
    </w:rPr>
  </w:style>
  <w:style w:type="paragraph" w:styleId="Footer">
    <w:name w:val="footer"/>
    <w:aliases w:val="BT Footer"/>
    <w:basedOn w:val="Normal"/>
    <w:link w:val="FooterChar"/>
    <w:uiPriority w:val="99"/>
    <w:rsid w:val="0098484F"/>
    <w:pPr>
      <w:tabs>
        <w:tab w:val="center" w:pos="4320"/>
        <w:tab w:val="right" w:pos="8640"/>
      </w:tabs>
    </w:pPr>
    <w:rPr>
      <w:rFonts w:ascii="Verdana" w:hAnsi="Verdana" w:cs="Times New Roman"/>
      <w:lang w:val="en-US"/>
    </w:rPr>
  </w:style>
  <w:style w:type="paragraph" w:customStyle="1" w:styleId="BRIDGE">
    <w:name w:val="BRIDGE"/>
    <w:basedOn w:val="Normal"/>
    <w:link w:val="BRIDGEChar"/>
    <w:rsid w:val="00427675"/>
    <w:rPr>
      <w:rFonts w:ascii="Arial" w:hAnsi="Arial" w:cs="Times New Roman"/>
      <w:sz w:val="22"/>
      <w:szCs w:val="20"/>
      <w:lang w:eastAsia="nl-NL"/>
    </w:rPr>
  </w:style>
  <w:style w:type="paragraph" w:customStyle="1" w:styleId="Note">
    <w:name w:val="Note"/>
    <w:basedOn w:val="Normal"/>
    <w:rsid w:val="00332D0E"/>
    <w:pPr>
      <w:keepLines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080"/>
    </w:pPr>
    <w:rPr>
      <w:rFonts w:ascii="Times" w:hAnsi="Times" w:cs="Times New Roman"/>
      <w:b/>
      <w:i/>
      <w:szCs w:val="20"/>
      <w:lang w:val="en-US" w:eastAsia="nl-NL"/>
    </w:rPr>
  </w:style>
  <w:style w:type="character" w:customStyle="1" w:styleId="BRIDGEChar">
    <w:name w:val="BRIDGE Char"/>
    <w:basedOn w:val="DefaultParagraphFont"/>
    <w:link w:val="BRIDGE"/>
    <w:rsid w:val="00427675"/>
    <w:rPr>
      <w:rFonts w:ascii="Arial" w:hAnsi="Arial"/>
      <w:sz w:val="22"/>
      <w:lang w:val="nl-NL" w:eastAsia="nl-NL" w:bidi="ar-SA"/>
    </w:rPr>
  </w:style>
  <w:style w:type="paragraph" w:styleId="TOC1">
    <w:name w:val="toc 1"/>
    <w:basedOn w:val="Normal"/>
    <w:next w:val="Normal"/>
    <w:autoRedefine/>
    <w:uiPriority w:val="39"/>
    <w:qFormat/>
    <w:rsid w:val="00480CFD"/>
    <w:pPr>
      <w:tabs>
        <w:tab w:val="left" w:pos="426"/>
        <w:tab w:val="right" w:leader="dot" w:pos="9061"/>
      </w:tabs>
    </w:pPr>
    <w:rPr>
      <w:rFonts w:ascii="Verdana" w:hAnsi="Verdana" w:cs="Times New Roman"/>
      <w:b/>
      <w:bCs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227A33"/>
    <w:pPr>
      <w:ind w:left="240" w:hanging="240"/>
    </w:pPr>
    <w:rPr>
      <w:rFonts w:ascii="Arial" w:hAnsi="Arial" w:cs="Times New Roman"/>
      <w:lang w:val="en-US"/>
    </w:rPr>
  </w:style>
  <w:style w:type="paragraph" w:styleId="TableofFigures">
    <w:name w:val="table of figures"/>
    <w:basedOn w:val="Normal"/>
    <w:next w:val="Normal"/>
    <w:semiHidden/>
    <w:rsid w:val="00227A33"/>
    <w:rPr>
      <w:rFonts w:ascii="Arial" w:hAnsi="Arial" w:cs="Times New Roman"/>
      <w:lang w:val="en-US"/>
    </w:rPr>
  </w:style>
  <w:style w:type="paragraph" w:styleId="Index2">
    <w:name w:val="index 2"/>
    <w:basedOn w:val="Normal"/>
    <w:next w:val="Normal"/>
    <w:autoRedefine/>
    <w:semiHidden/>
    <w:rsid w:val="00227A33"/>
    <w:pPr>
      <w:ind w:left="480" w:hanging="240"/>
    </w:pPr>
    <w:rPr>
      <w:rFonts w:ascii="Arial" w:hAnsi="Arial" w:cs="Times New Roman"/>
      <w:lang w:val="en-US"/>
    </w:rPr>
  </w:style>
  <w:style w:type="paragraph" w:styleId="Index3">
    <w:name w:val="index 3"/>
    <w:basedOn w:val="Normal"/>
    <w:next w:val="Normal"/>
    <w:autoRedefine/>
    <w:semiHidden/>
    <w:rsid w:val="00227A33"/>
    <w:pPr>
      <w:ind w:left="720" w:hanging="240"/>
    </w:pPr>
    <w:rPr>
      <w:rFonts w:ascii="Arial" w:hAnsi="Arial" w:cs="Times New Roman"/>
      <w:lang w:val="en-US"/>
    </w:rPr>
  </w:style>
  <w:style w:type="paragraph" w:styleId="Index4">
    <w:name w:val="index 4"/>
    <w:basedOn w:val="Normal"/>
    <w:next w:val="Normal"/>
    <w:autoRedefine/>
    <w:semiHidden/>
    <w:rsid w:val="00227A33"/>
    <w:pPr>
      <w:ind w:left="960" w:hanging="240"/>
    </w:pPr>
    <w:rPr>
      <w:rFonts w:ascii="Arial" w:hAnsi="Arial" w:cs="Times New Roman"/>
      <w:lang w:val="en-US"/>
    </w:rPr>
  </w:style>
  <w:style w:type="paragraph" w:styleId="Index5">
    <w:name w:val="index 5"/>
    <w:basedOn w:val="Normal"/>
    <w:next w:val="Normal"/>
    <w:autoRedefine/>
    <w:semiHidden/>
    <w:rsid w:val="00227A33"/>
    <w:pPr>
      <w:ind w:left="1200" w:hanging="240"/>
    </w:pPr>
    <w:rPr>
      <w:rFonts w:ascii="Arial" w:hAnsi="Arial" w:cs="Times New Roman"/>
      <w:lang w:val="en-US"/>
    </w:rPr>
  </w:style>
  <w:style w:type="paragraph" w:styleId="Index6">
    <w:name w:val="index 6"/>
    <w:basedOn w:val="Normal"/>
    <w:next w:val="Normal"/>
    <w:autoRedefine/>
    <w:semiHidden/>
    <w:rsid w:val="00227A33"/>
    <w:pPr>
      <w:ind w:left="1440" w:hanging="240"/>
    </w:pPr>
    <w:rPr>
      <w:rFonts w:ascii="Arial" w:hAnsi="Arial" w:cs="Times New Roman"/>
      <w:lang w:val="en-US"/>
    </w:rPr>
  </w:style>
  <w:style w:type="paragraph" w:styleId="Index7">
    <w:name w:val="index 7"/>
    <w:basedOn w:val="Normal"/>
    <w:next w:val="Normal"/>
    <w:autoRedefine/>
    <w:semiHidden/>
    <w:rsid w:val="00227A33"/>
    <w:pPr>
      <w:ind w:left="1680" w:hanging="240"/>
    </w:pPr>
    <w:rPr>
      <w:rFonts w:ascii="Arial" w:hAnsi="Arial" w:cs="Times New Roman"/>
      <w:lang w:val="en-US"/>
    </w:rPr>
  </w:style>
  <w:style w:type="paragraph" w:styleId="Index8">
    <w:name w:val="index 8"/>
    <w:basedOn w:val="Normal"/>
    <w:next w:val="Normal"/>
    <w:autoRedefine/>
    <w:semiHidden/>
    <w:rsid w:val="00227A33"/>
    <w:pPr>
      <w:ind w:left="1920" w:hanging="240"/>
    </w:pPr>
    <w:rPr>
      <w:rFonts w:ascii="Arial" w:hAnsi="Arial" w:cs="Times New Roman"/>
      <w:lang w:val="en-US"/>
    </w:rPr>
  </w:style>
  <w:style w:type="paragraph" w:styleId="Index9">
    <w:name w:val="index 9"/>
    <w:basedOn w:val="Normal"/>
    <w:next w:val="Normal"/>
    <w:autoRedefine/>
    <w:semiHidden/>
    <w:rsid w:val="00227A33"/>
    <w:pPr>
      <w:ind w:left="2160" w:hanging="240"/>
    </w:pPr>
    <w:rPr>
      <w:rFonts w:ascii="Arial" w:hAnsi="Arial" w:cs="Times New Roman"/>
      <w:lang w:val="en-US"/>
    </w:rPr>
  </w:style>
  <w:style w:type="paragraph" w:styleId="TOC2">
    <w:name w:val="toc 2"/>
    <w:basedOn w:val="Normal"/>
    <w:next w:val="Normal"/>
    <w:autoRedefine/>
    <w:uiPriority w:val="39"/>
    <w:qFormat/>
    <w:rsid w:val="00480CFD"/>
    <w:pPr>
      <w:tabs>
        <w:tab w:val="left" w:pos="1134"/>
        <w:tab w:val="right" w:leader="dot" w:pos="9061"/>
      </w:tabs>
      <w:ind w:left="426"/>
    </w:pPr>
    <w:rPr>
      <w:rFonts w:ascii="Verdana" w:hAnsi="Verdana" w:cs="Times New Roman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480CFD"/>
    <w:pPr>
      <w:ind w:left="1134"/>
    </w:pPr>
    <w:rPr>
      <w:rFonts w:ascii="Verdana" w:hAnsi="Verdana" w:cs="Times New Roman"/>
      <w:i/>
      <w:iCs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227A33"/>
    <w:pPr>
      <w:ind w:left="720"/>
    </w:pPr>
    <w:rPr>
      <w:rFonts w:ascii="Verdana" w:hAnsi="Verdana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227A33"/>
    <w:pPr>
      <w:ind w:left="960"/>
    </w:pPr>
    <w:rPr>
      <w:rFonts w:ascii="Verdana" w:hAnsi="Verdana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227A33"/>
    <w:pPr>
      <w:ind w:left="1200"/>
    </w:pPr>
    <w:rPr>
      <w:rFonts w:ascii="Verdana" w:hAnsi="Verdana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rsid w:val="00227A33"/>
    <w:pPr>
      <w:ind w:left="1440"/>
    </w:pPr>
    <w:rPr>
      <w:rFonts w:ascii="Verdana" w:hAnsi="Verdana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227A33"/>
    <w:pPr>
      <w:ind w:left="1680"/>
    </w:pPr>
    <w:rPr>
      <w:rFonts w:ascii="Verdana" w:hAnsi="Verdana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227A33"/>
    <w:pPr>
      <w:ind w:left="1920"/>
    </w:pPr>
    <w:rPr>
      <w:rFonts w:ascii="Verdana" w:hAnsi="Verdana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227A3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1330A"/>
    <w:rPr>
      <w:rFonts w:ascii="Verdana" w:hAnsi="Verdana" w:cs="Times New Roman"/>
      <w:bCs/>
      <w:i/>
      <w:szCs w:val="20"/>
      <w:lang w:val="en-US"/>
    </w:rPr>
  </w:style>
  <w:style w:type="numbering" w:customStyle="1" w:styleId="Opmaakprofiel1">
    <w:name w:val="Opmaakprofiel1"/>
    <w:basedOn w:val="NoList"/>
    <w:rsid w:val="00CB2A86"/>
    <w:pPr>
      <w:numPr>
        <w:numId w:val="1"/>
      </w:numPr>
    </w:pPr>
  </w:style>
  <w:style w:type="numbering" w:styleId="111111">
    <w:name w:val="Outline List 2"/>
    <w:basedOn w:val="NoList"/>
    <w:rsid w:val="00CB2A86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63256D"/>
    <w:rPr>
      <w:sz w:val="16"/>
      <w:szCs w:val="16"/>
    </w:rPr>
  </w:style>
  <w:style w:type="paragraph" w:styleId="CommentText">
    <w:name w:val="annotation text"/>
    <w:basedOn w:val="Normal"/>
    <w:semiHidden/>
    <w:rsid w:val="0063256D"/>
    <w:rPr>
      <w:rFonts w:ascii="Verdana" w:hAnsi="Verdana" w:cs="Times New Roman"/>
      <w:szCs w:val="20"/>
      <w:lang w:val="en-US"/>
    </w:rPr>
  </w:style>
  <w:style w:type="paragraph" w:styleId="CommentSubject">
    <w:name w:val="annotation subject"/>
    <w:basedOn w:val="CommentText"/>
    <w:next w:val="CommentText"/>
    <w:semiHidden/>
    <w:rsid w:val="006325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256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042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A6A3C"/>
    <w:pPr>
      <w:numPr>
        <w:numId w:val="7"/>
      </w:numPr>
      <w:spacing w:line="240" w:lineRule="auto"/>
      <w:contextualSpacing/>
      <w:jc w:val="left"/>
    </w:pPr>
    <w:rPr>
      <w:rFonts w:ascii="Calibri" w:hAnsi="Calibri" w:cs="Calibri"/>
      <w:szCs w:val="20"/>
    </w:rPr>
  </w:style>
  <w:style w:type="paragraph" w:customStyle="1" w:styleId="Heading1Verdana12">
    <w:name w:val="Heading 1 Verdana 12"/>
    <w:basedOn w:val="Heading1"/>
    <w:link w:val="Heading1Verdana12Char"/>
    <w:rsid w:val="00466A50"/>
    <w:rPr>
      <w:szCs w:val="20"/>
    </w:rPr>
  </w:style>
  <w:style w:type="paragraph" w:styleId="Title">
    <w:name w:val="Title"/>
    <w:basedOn w:val="Normal"/>
    <w:next w:val="Normal"/>
    <w:link w:val="TitleChar"/>
    <w:qFormat/>
    <w:rsid w:val="00383E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rsid w:val="00721316"/>
    <w:rPr>
      <w:rFonts w:asciiTheme="minorHAnsi" w:hAnsiTheme="minorHAnsi" w:cs="Calibri"/>
      <w:b/>
      <w:bCs/>
      <w:color w:val="1F497D" w:themeColor="text2"/>
      <w:kern w:val="32"/>
      <w:sz w:val="28"/>
      <w:szCs w:val="36"/>
    </w:rPr>
  </w:style>
  <w:style w:type="character" w:customStyle="1" w:styleId="Heading1Verdana12Char">
    <w:name w:val="Heading 1 Verdana 12 Char"/>
    <w:basedOn w:val="Heading1Char"/>
    <w:link w:val="Heading1Verdana12"/>
    <w:rsid w:val="00466A50"/>
    <w:rPr>
      <w:rFonts w:asciiTheme="minorHAnsi" w:hAnsiTheme="minorHAnsi" w:cs="Calibri"/>
      <w:b/>
      <w:bCs/>
      <w:color w:val="1F497D" w:themeColor="text2"/>
      <w:kern w:val="32"/>
      <w:sz w:val="28"/>
      <w:szCs w:val="36"/>
    </w:rPr>
  </w:style>
  <w:style w:type="character" w:customStyle="1" w:styleId="TitleChar">
    <w:name w:val="Title Char"/>
    <w:basedOn w:val="DefaultParagraphFont"/>
    <w:link w:val="Title"/>
    <w:rsid w:val="00383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383E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rsid w:val="00383E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ision">
    <w:name w:val="Revision"/>
    <w:hidden/>
    <w:uiPriority w:val="99"/>
    <w:semiHidden/>
    <w:rsid w:val="00916BF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2539B6"/>
    <w:rPr>
      <w:rFonts w:ascii="Verdana" w:hAnsi="Verdana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39B6"/>
  </w:style>
  <w:style w:type="character" w:styleId="FootnoteReference">
    <w:name w:val="footnote reference"/>
    <w:basedOn w:val="DefaultParagraphFont"/>
    <w:uiPriority w:val="99"/>
    <w:rsid w:val="002539B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A55A8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NoSpacing">
    <w:name w:val="No Spacing"/>
    <w:link w:val="NoSpacingChar"/>
    <w:uiPriority w:val="1"/>
    <w:qFormat/>
    <w:rsid w:val="005E6802"/>
    <w:rPr>
      <w:sz w:val="24"/>
      <w:szCs w:val="24"/>
    </w:rPr>
  </w:style>
  <w:style w:type="paragraph" w:customStyle="1" w:styleId="Introductionandcontents">
    <w:name w:val="Introduction and contents"/>
    <w:rsid w:val="003262FE"/>
    <w:pPr>
      <w:tabs>
        <w:tab w:val="left" w:pos="0"/>
      </w:tabs>
      <w:spacing w:line="360" w:lineRule="auto"/>
    </w:pPr>
    <w:rPr>
      <w:rFonts w:ascii="Arial" w:hAnsi="Arial" w:cs="Arial"/>
      <w:b/>
      <w:bCs/>
      <w:caps/>
      <w:kern w:val="32"/>
      <w:sz w:val="28"/>
      <w:szCs w:val="32"/>
    </w:rPr>
  </w:style>
  <w:style w:type="table" w:customStyle="1" w:styleId="Tabelraster4">
    <w:name w:val="Tabelraster4"/>
    <w:basedOn w:val="TableNormal"/>
    <w:next w:val="TableGrid"/>
    <w:uiPriority w:val="59"/>
    <w:rsid w:val="000A0CDF"/>
    <w:pPr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TableNormal"/>
    <w:next w:val="TableGrid"/>
    <w:uiPriority w:val="59"/>
    <w:rsid w:val="00592292"/>
    <w:rPr>
      <w:sz w:val="22"/>
      <w:szCs w:val="22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EA77A2"/>
    <w:rPr>
      <w:sz w:val="24"/>
      <w:szCs w:val="24"/>
    </w:rPr>
  </w:style>
  <w:style w:type="paragraph" w:customStyle="1" w:styleId="bulletpoint1">
    <w:name w:val="bullet point1"/>
    <w:basedOn w:val="Normal"/>
    <w:rsid w:val="00125E0E"/>
    <w:pPr>
      <w:numPr>
        <w:numId w:val="3"/>
      </w:numPr>
    </w:pPr>
    <w:rPr>
      <w:rFonts w:ascii="Verdana" w:hAnsi="Verdana" w:cs="Times New Roman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1E6835"/>
    <w:rPr>
      <w:rFonts w:asciiTheme="minorHAnsi" w:hAnsiTheme="minorHAnsi" w:cstheme="minorHAnsi"/>
      <w:b/>
      <w:bCs/>
      <w:iCs/>
      <w:color w:val="1F497D" w:themeColor="text2"/>
      <w:sz w:val="22"/>
    </w:rPr>
  </w:style>
  <w:style w:type="character" w:customStyle="1" w:styleId="Heading3Char">
    <w:name w:val="Heading 3 Char"/>
    <w:basedOn w:val="DefaultParagraphFont"/>
    <w:link w:val="Heading3"/>
    <w:rsid w:val="00792B83"/>
    <w:rPr>
      <w:rFonts w:asciiTheme="minorHAnsi" w:hAnsiTheme="minorHAnsi" w:cstheme="minorHAnsi"/>
      <w:b/>
      <w:bCs/>
      <w:i/>
      <w:color w:val="1F497D" w:themeColor="text2"/>
      <w:szCs w:val="26"/>
    </w:rPr>
  </w:style>
  <w:style w:type="character" w:customStyle="1" w:styleId="Heading4Char">
    <w:name w:val="Heading 4 Char"/>
    <w:basedOn w:val="DefaultParagraphFont"/>
    <w:link w:val="Heading4"/>
    <w:rsid w:val="004D266F"/>
    <w:rPr>
      <w:rFonts w:ascii="Verdana" w:hAnsi="Verdana"/>
      <w:bCs/>
      <w:i/>
      <w:color w:val="1F497D" w:themeColor="text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86BD1"/>
    <w:rPr>
      <w:rFonts w:ascii="Verdana" w:hAnsi="Verdana"/>
      <w:color w:val="1F497D" w:themeColor="text2"/>
      <w:szCs w:val="24"/>
    </w:rPr>
  </w:style>
  <w:style w:type="character" w:customStyle="1" w:styleId="FooterChar">
    <w:name w:val="Footer Char"/>
    <w:aliases w:val="BT Footer Char"/>
    <w:basedOn w:val="DefaultParagraphFont"/>
    <w:link w:val="Footer"/>
    <w:uiPriority w:val="99"/>
    <w:rsid w:val="00186BD1"/>
    <w:rPr>
      <w:rFonts w:ascii="Verdana" w:hAnsi="Verdana"/>
      <w:color w:val="1F497D" w:themeColor="text2"/>
      <w:szCs w:val="24"/>
    </w:rPr>
  </w:style>
  <w:style w:type="paragraph" w:styleId="NormalWeb">
    <w:name w:val="Normal (Web)"/>
    <w:basedOn w:val="Normal"/>
    <w:uiPriority w:val="99"/>
    <w:rsid w:val="00D24D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lang w:eastAsia="nl-NL"/>
    </w:rPr>
  </w:style>
  <w:style w:type="character" w:styleId="Emphasis">
    <w:name w:val="Emphasis"/>
    <w:basedOn w:val="DefaultParagraphFont"/>
    <w:uiPriority w:val="20"/>
    <w:qFormat/>
    <w:rsid w:val="00D36B0A"/>
    <w:rPr>
      <w:i/>
      <w:iCs/>
    </w:rPr>
  </w:style>
  <w:style w:type="paragraph" w:styleId="BodyText">
    <w:name w:val="Body Text"/>
    <w:aliases w:val="DNV-Body,DNV-Body1,DNV-Body2,DNV-Body11,DNV-Body3,DNV-Body12,DNV-Body21,DNV-Body111,DNV-Body4,DNV-Body13,DNV-Body22,DNV-Body112,DNV-Body5,DNV-Body14,DNV-Body23,DNV-Body113,DNV-Body6,DNV-Body15,DNV-Body24,DNV-Body114,DNV-Body7,DNV-Body16"/>
    <w:basedOn w:val="Normal"/>
    <w:link w:val="BodyTextChar"/>
    <w:rsid w:val="000B50C1"/>
    <w:pPr>
      <w:spacing w:after="120" w:line="240" w:lineRule="auto"/>
    </w:pPr>
    <w:rPr>
      <w:rFonts w:ascii="Times New Roman" w:hAnsi="Times New Roman" w:cs="Times New Roman"/>
      <w:bCs/>
      <w:color w:val="auto"/>
      <w:sz w:val="24"/>
      <w:szCs w:val="20"/>
      <w:lang w:eastAsia="nl-NL"/>
    </w:rPr>
  </w:style>
  <w:style w:type="character" w:customStyle="1" w:styleId="BodyTextChar">
    <w:name w:val="Body Text Char"/>
    <w:aliases w:val="DNV-Body Char,DNV-Body1 Char,DNV-Body2 Char,DNV-Body11 Char,DNV-Body3 Char,DNV-Body12 Char,DNV-Body21 Char,DNV-Body111 Char,DNV-Body4 Char,DNV-Body13 Char,DNV-Body22 Char,DNV-Body112 Char,DNV-Body5 Char,DNV-Body14 Char,DNV-Body23 Char"/>
    <w:basedOn w:val="DefaultParagraphFont"/>
    <w:link w:val="BodyText"/>
    <w:rsid w:val="000B50C1"/>
    <w:rPr>
      <w:bCs/>
      <w:sz w:val="24"/>
      <w:lang w:val="nl-NL" w:eastAsia="nl-NL"/>
    </w:rPr>
  </w:style>
  <w:style w:type="paragraph" w:styleId="BodyText2">
    <w:name w:val="Body Text 2"/>
    <w:basedOn w:val="Normal"/>
    <w:link w:val="BodyText2Char"/>
    <w:rsid w:val="000B50C1"/>
    <w:pPr>
      <w:spacing w:line="240" w:lineRule="auto"/>
    </w:pPr>
    <w:rPr>
      <w:rFonts w:ascii="Verdana" w:hAnsi="Verdana" w:cs="Times New Roman"/>
      <w:color w:val="FF0000"/>
      <w:sz w:val="22"/>
      <w:lang w:val="en-GB" w:eastAsia="nl-NL"/>
    </w:rPr>
  </w:style>
  <w:style w:type="character" w:customStyle="1" w:styleId="BodyText2Char">
    <w:name w:val="Body Text 2 Char"/>
    <w:basedOn w:val="DefaultParagraphFont"/>
    <w:link w:val="BodyText2"/>
    <w:rsid w:val="000B50C1"/>
    <w:rPr>
      <w:rFonts w:ascii="Verdana" w:hAnsi="Verdana"/>
      <w:color w:val="FF0000"/>
      <w:sz w:val="22"/>
      <w:szCs w:val="24"/>
      <w:lang w:val="en-GB" w:eastAsia="nl-NL"/>
    </w:rPr>
  </w:style>
  <w:style w:type="paragraph" w:styleId="BodyTextIndent">
    <w:name w:val="Body Text Indent"/>
    <w:basedOn w:val="Normal"/>
    <w:link w:val="BodyTextIndentChar"/>
    <w:rsid w:val="000B50C1"/>
    <w:pPr>
      <w:spacing w:line="240" w:lineRule="auto"/>
      <w:ind w:left="2130"/>
    </w:pPr>
    <w:rPr>
      <w:rFonts w:ascii="Verdana" w:hAnsi="Verdana" w:cs="Times New Roman"/>
      <w:color w:val="auto"/>
      <w:sz w:val="24"/>
      <w:szCs w:val="20"/>
      <w:lang w:val="en-US" w:eastAsia="nl-NL"/>
    </w:rPr>
  </w:style>
  <w:style w:type="character" w:customStyle="1" w:styleId="BodyTextIndentChar">
    <w:name w:val="Body Text Indent Char"/>
    <w:basedOn w:val="DefaultParagraphFont"/>
    <w:link w:val="BodyTextIndent"/>
    <w:rsid w:val="000B50C1"/>
    <w:rPr>
      <w:rFonts w:ascii="Verdana" w:hAnsi="Verdana"/>
      <w:sz w:val="24"/>
      <w:lang w:eastAsia="nl-NL"/>
    </w:rPr>
  </w:style>
  <w:style w:type="paragraph" w:styleId="BodyTextIndent2">
    <w:name w:val="Body Text Indent 2"/>
    <w:basedOn w:val="Normal"/>
    <w:link w:val="BodyTextIndent2Char"/>
    <w:rsid w:val="000B50C1"/>
    <w:pPr>
      <w:spacing w:line="240" w:lineRule="auto"/>
      <w:ind w:left="2124" w:firstLine="6"/>
    </w:pPr>
    <w:rPr>
      <w:rFonts w:ascii="Verdana" w:hAnsi="Verdana" w:cs="Times New Roman"/>
      <w:color w:val="auto"/>
      <w:sz w:val="24"/>
      <w:szCs w:val="20"/>
      <w:lang w:val="en-GB" w:eastAsia="nl-NL"/>
    </w:rPr>
  </w:style>
  <w:style w:type="character" w:customStyle="1" w:styleId="BodyTextIndent2Char">
    <w:name w:val="Body Text Indent 2 Char"/>
    <w:basedOn w:val="DefaultParagraphFont"/>
    <w:link w:val="BodyTextIndent2"/>
    <w:rsid w:val="000B50C1"/>
    <w:rPr>
      <w:rFonts w:ascii="Verdana" w:hAnsi="Verdana"/>
      <w:sz w:val="24"/>
      <w:lang w:val="en-GB" w:eastAsia="nl-NL"/>
    </w:rPr>
  </w:style>
  <w:style w:type="paragraph" w:styleId="BodyTextIndent3">
    <w:name w:val="Body Text Indent 3"/>
    <w:basedOn w:val="Normal"/>
    <w:link w:val="BodyTextIndent3Char"/>
    <w:rsid w:val="000B50C1"/>
    <w:pPr>
      <w:spacing w:line="240" w:lineRule="auto"/>
      <w:ind w:left="2124"/>
    </w:pPr>
    <w:rPr>
      <w:rFonts w:ascii="Verdana" w:hAnsi="Verdana" w:cs="Times New Roman"/>
      <w:color w:val="auto"/>
      <w:sz w:val="24"/>
      <w:szCs w:val="20"/>
      <w:lang w:val="en-GB" w:eastAsia="nl-NL"/>
    </w:rPr>
  </w:style>
  <w:style w:type="character" w:customStyle="1" w:styleId="BodyTextIndent3Char">
    <w:name w:val="Body Text Indent 3 Char"/>
    <w:basedOn w:val="DefaultParagraphFont"/>
    <w:link w:val="BodyTextIndent3"/>
    <w:rsid w:val="000B50C1"/>
    <w:rPr>
      <w:rFonts w:ascii="Verdana" w:hAnsi="Verdana"/>
      <w:sz w:val="24"/>
      <w:lang w:val="en-GB" w:eastAsia="nl-NL"/>
    </w:rPr>
  </w:style>
  <w:style w:type="paragraph" w:styleId="BlockText">
    <w:name w:val="Block Text"/>
    <w:basedOn w:val="Normal"/>
    <w:rsid w:val="0002395F"/>
    <w:pPr>
      <w:spacing w:line="240" w:lineRule="auto"/>
      <w:ind w:left="900" w:right="792"/>
    </w:pPr>
    <w:rPr>
      <w:rFonts w:ascii="Verdana" w:hAnsi="Verdana" w:cs="Times New Roman"/>
      <w:color w:val="auto"/>
      <w:sz w:val="24"/>
      <w:lang w:val="en-GB" w:eastAsia="nl-NL"/>
    </w:rPr>
  </w:style>
  <w:style w:type="character" w:styleId="FollowedHyperlink">
    <w:name w:val="FollowedHyperlink"/>
    <w:basedOn w:val="DefaultParagraphFont"/>
    <w:rsid w:val="009D529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C3783"/>
  </w:style>
  <w:style w:type="character" w:styleId="Strong">
    <w:name w:val="Strong"/>
    <w:basedOn w:val="DefaultParagraphFont"/>
    <w:uiPriority w:val="22"/>
    <w:qFormat/>
    <w:rsid w:val="000C597F"/>
    <w:rPr>
      <w:b/>
      <w:bCs/>
    </w:rPr>
  </w:style>
  <w:style w:type="table" w:customStyle="1" w:styleId="Lichtraster-accent61">
    <w:name w:val="Licht raster - accent 61"/>
    <w:basedOn w:val="TableNormal"/>
    <w:next w:val="LightGrid-Accent6"/>
    <w:uiPriority w:val="62"/>
    <w:rsid w:val="0008048B"/>
    <w:rPr>
      <w:rFonts w:ascii="Calibri" w:eastAsia="SimSun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OTNEJMQuadraat" w:eastAsia="SimSun" w:hAnsi="OTNEJMQuadraa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OTNEJMQuadraat" w:eastAsia="SimSun" w:hAnsi="OTNEJMQuadraa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OTNEJMQuadraat" w:eastAsia="SimSun" w:hAnsi="OTNEJMQuadraat" w:cs="Times New Roman"/>
        <w:b/>
        <w:bCs/>
      </w:rPr>
    </w:tblStylePr>
    <w:tblStylePr w:type="lastCol">
      <w:rPr>
        <w:rFonts w:ascii="OTNEJMQuadraat" w:eastAsia="SimSun" w:hAnsi="OTNEJMQuadraa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08048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ListNumber">
    <w:name w:val="List Number"/>
    <w:basedOn w:val="Normal"/>
    <w:rsid w:val="008F4297"/>
    <w:pPr>
      <w:numPr>
        <w:numId w:val="5"/>
      </w:numPr>
      <w:spacing w:line="360" w:lineRule="auto"/>
      <w:jc w:val="left"/>
    </w:pPr>
    <w:rPr>
      <w:rFonts w:ascii="Arial" w:hAnsi="Arial" w:cs="Times New Roman"/>
      <w:color w:val="auto"/>
      <w:sz w:val="18"/>
      <w:szCs w:val="20"/>
      <w:lang w:eastAsia="nl-NL"/>
    </w:rPr>
  </w:style>
  <w:style w:type="paragraph" w:customStyle="1" w:styleId="RapportTekst">
    <w:name w:val="Rapport Tekst"/>
    <w:basedOn w:val="Normal"/>
    <w:rsid w:val="00C33CA4"/>
    <w:pPr>
      <w:spacing w:line="240" w:lineRule="exact"/>
      <w:jc w:val="left"/>
    </w:pPr>
    <w:rPr>
      <w:rFonts w:ascii="Times New Roman" w:hAnsi="Times New Roman" w:cs="Times New Roman"/>
      <w:color w:val="auto"/>
      <w:sz w:val="18"/>
      <w:szCs w:val="20"/>
      <w:lang w:eastAsia="nl-NL"/>
    </w:rPr>
  </w:style>
  <w:style w:type="character" w:customStyle="1" w:styleId="ListParagraphChar">
    <w:name w:val="List Paragraph Char"/>
    <w:link w:val="ListParagraph"/>
    <w:uiPriority w:val="34"/>
    <w:locked/>
    <w:rsid w:val="002A6A3C"/>
    <w:rPr>
      <w:rFonts w:ascii="Calibri" w:hAnsi="Calibri" w:cs="Calibri"/>
      <w:color w:val="1F497D" w:themeColor="text2"/>
      <w:lang w:val="nl-NL"/>
    </w:rPr>
  </w:style>
  <w:style w:type="table" w:customStyle="1" w:styleId="Tabelraster3">
    <w:name w:val="Tabelraster3"/>
    <w:basedOn w:val="TableNormal"/>
    <w:next w:val="TableGrid"/>
    <w:uiPriority w:val="59"/>
    <w:rsid w:val="00FD704E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">
    <w:name w:val="_Platte_Tekst"/>
    <w:basedOn w:val="Normal"/>
    <w:rsid w:val="003F3FB1"/>
    <w:pPr>
      <w:widowControl w:val="0"/>
      <w:tabs>
        <w:tab w:val="left" w:pos="1871"/>
      </w:tabs>
      <w:autoSpaceDE w:val="0"/>
      <w:autoSpaceDN w:val="0"/>
      <w:adjustRightInd w:val="0"/>
      <w:spacing w:line="280" w:lineRule="atLeast"/>
      <w:jc w:val="left"/>
      <w:textAlignment w:val="center"/>
    </w:pPr>
    <w:rPr>
      <w:rFonts w:ascii="Verdana" w:eastAsiaTheme="minorEastAsia" w:hAnsi="Verdana" w:cs="Verdana"/>
      <w:color w:val="000000"/>
      <w:szCs w:val="20"/>
      <w:lang w:eastAsia="nl-NL"/>
    </w:rPr>
  </w:style>
  <w:style w:type="character" w:customStyle="1" w:styleId="Memoblokje-Blauw">
    <w:name w:val="_Memo blokje - Blauw"/>
    <w:basedOn w:val="DefaultParagraphFont"/>
    <w:uiPriority w:val="1"/>
    <w:qFormat/>
    <w:rsid w:val="003F3FB1"/>
    <w:rPr>
      <w:color w:val="6491C8"/>
      <w:sz w:val="20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C71D2E"/>
    <w:rPr>
      <w:color w:val="605E5C"/>
      <w:shd w:val="clear" w:color="auto" w:fill="E1DFDD"/>
    </w:rPr>
  </w:style>
  <w:style w:type="paragraph" w:customStyle="1" w:styleId="yiv9886867801msolistparagraph">
    <w:name w:val="yiv9886867801msolistparagraph"/>
    <w:basedOn w:val="Normal"/>
    <w:rsid w:val="001E3113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F4C1B"/>
    <w:rPr>
      <w:rFonts w:ascii="Tahoma" w:hAnsi="Tahoma" w:cs="Tahoma"/>
      <w:color w:val="1F497D" w:themeColor="text2"/>
      <w:sz w:val="16"/>
      <w:szCs w:val="16"/>
    </w:rPr>
  </w:style>
  <w:style w:type="table" w:customStyle="1" w:styleId="Tabladecuadrcula6concolores-nfasis11">
    <w:name w:val="Tabla de cuadrícula 6 con colores - Énfasis 11"/>
    <w:basedOn w:val="TableNormal"/>
    <w:uiPriority w:val="51"/>
    <w:rsid w:val="006F4C1B"/>
    <w:rPr>
      <w:rFonts w:ascii="Calibri" w:eastAsia="Calibri" w:hAnsi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6F4C1B"/>
    <w:rPr>
      <w:rFonts w:ascii="Calibri" w:eastAsia="Calibri" w:hAnsi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B7A9ED"/>
        <w:left w:val="single" w:sz="4" w:space="0" w:color="B7A9ED"/>
        <w:bottom w:val="single" w:sz="4" w:space="0" w:color="B7A9ED"/>
        <w:right w:val="single" w:sz="4" w:space="0" w:color="B7A9ED"/>
        <w:insideH w:val="single" w:sz="4" w:space="0" w:color="B7A9ED"/>
        <w:insideV w:val="single" w:sz="4" w:space="0" w:color="B7A9E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971E1"/>
          <w:left w:val="single" w:sz="4" w:space="0" w:color="8971E1"/>
          <w:bottom w:val="single" w:sz="4" w:space="0" w:color="8971E1"/>
          <w:right w:val="single" w:sz="4" w:space="0" w:color="8971E1"/>
          <w:insideH w:val="nil"/>
          <w:insideV w:val="nil"/>
        </w:tcBorders>
        <w:shd w:val="clear" w:color="auto" w:fill="8971E1"/>
      </w:tcPr>
    </w:tblStylePr>
    <w:tblStylePr w:type="lastRow">
      <w:rPr>
        <w:b/>
        <w:bCs/>
      </w:rPr>
      <w:tblPr/>
      <w:tcPr>
        <w:tcBorders>
          <w:top w:val="double" w:sz="4" w:space="0" w:color="8971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/>
      </w:tcPr>
    </w:tblStylePr>
    <w:tblStylePr w:type="band1Horz">
      <w:tblPr/>
      <w:tcPr>
        <w:shd w:val="clear" w:color="auto" w:fill="E7E2F9"/>
      </w:tcPr>
    </w:tblStylePr>
  </w:style>
  <w:style w:type="table" w:styleId="GridTable1Light-Accent4">
    <w:name w:val="Grid Table 1 Light Accent 4"/>
    <w:basedOn w:val="TableNormal"/>
    <w:uiPriority w:val="46"/>
    <w:rsid w:val="006F4C1B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66CC"/>
        <w:left w:val="single" w:sz="4" w:space="0" w:color="FF66CC"/>
        <w:bottom w:val="single" w:sz="4" w:space="0" w:color="FF66CC"/>
        <w:right w:val="single" w:sz="4" w:space="0" w:color="FF66CC"/>
        <w:insideH w:val="single" w:sz="4" w:space="0" w:color="FF66CC"/>
        <w:insideV w:val="single" w:sz="4" w:space="0" w:color="FF66CC"/>
      </w:tblBorders>
    </w:tblPr>
    <w:tcPr>
      <w:shd w:val="clear" w:color="auto" w:fill="FFFFFF"/>
    </w:tc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CB7F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5723">
              <w:blockQuote w:val="1"/>
              <w:marLeft w:val="0"/>
              <w:marRight w:val="0"/>
              <w:marTop w:val="1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49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8" w:space="15" w:color="6D00F6"/>
                    <w:bottom w:val="none" w:sz="0" w:space="0" w:color="auto"/>
                    <w:right w:val="none" w:sz="0" w:space="0" w:color="auto"/>
                  </w:divBdr>
                  <w:divsChild>
                    <w:div w:id="13411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206">
          <w:marLeft w:val="20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044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373">
          <w:marLeft w:val="20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24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58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369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74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3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627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709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639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847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98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9092">
          <w:marLeft w:val="20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947">
          <w:marLeft w:val="20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532">
          <w:marLeft w:val="20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65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374">
          <w:marLeft w:val="20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90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809">
          <w:marLeft w:val="20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860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151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17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8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427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530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57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18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28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681">
          <w:marLeft w:val="201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464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311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9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9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ansen\Application%20Data\Microsoft\Templates\STC_Notit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7785CBCC13A45BECCABBD5307C697" ma:contentTypeVersion="10" ma:contentTypeDescription="Create a new document." ma:contentTypeScope="" ma:versionID="e3e80d253a2d95729b953c3c61add5c5">
  <xsd:schema xmlns:xsd="http://www.w3.org/2001/XMLSchema" xmlns:xs="http://www.w3.org/2001/XMLSchema" xmlns:p="http://schemas.microsoft.com/office/2006/metadata/properties" xmlns:ns3="6551c235-5831-4b95-90cd-1e722aef72fd" targetNamespace="http://schemas.microsoft.com/office/2006/metadata/properties" ma:root="true" ma:fieldsID="be8f8ec7c16d645b6183baadb608f484" ns3:_="">
    <xsd:import namespace="6551c235-5831-4b95-90cd-1e722aef72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1c235-5831-4b95-90cd-1e722aef7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6A873-4516-43CB-A653-B2A79430D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280F3-F968-4FCB-8E6B-38B8F87C4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1c235-5831-4b95-90cd-1e722aef7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314C8-3C50-49E5-9C83-CA9448AAC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C0860-DE17-4BCE-A29D-7DE9EE31B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STC_Notitie</Template>
  <TotalTime>0</TotalTime>
  <Pages>7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 Group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M.G. Voorham</dc:creator>
  <cp:keywords/>
  <dc:description/>
  <cp:lastModifiedBy>Martijn Voorham</cp:lastModifiedBy>
  <cp:revision>12</cp:revision>
  <cp:lastPrinted>2023-01-19T20:50:00Z</cp:lastPrinted>
  <dcterms:created xsi:type="dcterms:W3CDTF">2025-03-11T17:49:00Z</dcterms:created>
  <dcterms:modified xsi:type="dcterms:W3CDTF">2025-03-11T19:14:00Z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09ec5426adba0f19092d063c7aaa8b5d345c90ffb15b49196909a81b7220b97f</vt:lpwstr>
  </property>
</Properties>
</file>